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6296C4B2" w:rsidR="00066DF6" w:rsidRPr="00066DF6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066DF6">
        <w:rPr>
          <w:rFonts w:eastAsia="Calibri"/>
          <w:sz w:val="22"/>
          <w:szCs w:val="22"/>
          <w:lang w:eastAsia="en-US"/>
        </w:rPr>
        <w:t xml:space="preserve">Kraków, </w:t>
      </w:r>
      <w:r w:rsidR="007C39C9">
        <w:rPr>
          <w:rFonts w:eastAsia="Calibri"/>
          <w:sz w:val="22"/>
          <w:szCs w:val="22"/>
          <w:lang w:eastAsia="en-US"/>
        </w:rPr>
        <w:t>06.</w:t>
      </w:r>
      <w:bookmarkStart w:id="0" w:name="_GoBack"/>
      <w:bookmarkEnd w:id="0"/>
      <w:r w:rsidRPr="00066DF6">
        <w:rPr>
          <w:rFonts w:eastAsia="Calibri"/>
          <w:sz w:val="22"/>
          <w:szCs w:val="22"/>
          <w:lang w:eastAsia="en-US"/>
        </w:rPr>
        <w:t>02.2025</w:t>
      </w:r>
    </w:p>
    <w:p w14:paraId="6B5275DD" w14:textId="08277CEE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DZ.271.2</w:t>
      </w:r>
      <w:r w:rsidR="007C39C9">
        <w:rPr>
          <w:rFonts w:eastAsia="Calibri"/>
          <w:sz w:val="22"/>
          <w:szCs w:val="22"/>
        </w:rPr>
        <w:t>.151</w:t>
      </w:r>
      <w:r w:rsidRPr="00066DF6">
        <w:rPr>
          <w:rFonts w:eastAsia="Calibri"/>
          <w:sz w:val="22"/>
          <w:szCs w:val="22"/>
        </w:rPr>
        <w:t>.2025</w:t>
      </w:r>
    </w:p>
    <w:p w14:paraId="558096A5" w14:textId="77777777" w:rsidR="00066DF6" w:rsidRPr="00066DF6" w:rsidRDefault="00066DF6" w:rsidP="00066DF6">
      <w:pPr>
        <w:rPr>
          <w:rFonts w:eastAsia="Calibri"/>
          <w:sz w:val="22"/>
          <w:szCs w:val="22"/>
        </w:rPr>
      </w:pPr>
    </w:p>
    <w:p w14:paraId="41201F6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Dział Zamówień Publicznych</w:t>
      </w:r>
    </w:p>
    <w:p w14:paraId="08621FC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tel. 0-12 614 22 61</w:t>
      </w:r>
    </w:p>
    <w:p w14:paraId="376A7302" w14:textId="77777777" w:rsidR="00066DF6" w:rsidRPr="00066DF6" w:rsidRDefault="00066DF6" w:rsidP="00066DF6">
      <w:pPr>
        <w:spacing w:after="200" w:line="276" w:lineRule="auto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e-mail: </w:t>
      </w:r>
      <w:hyperlink r:id="rId9" w:history="1">
        <w:r w:rsidRPr="00066DF6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60334AD1" w14:textId="676ACB98" w:rsidR="00066DF6" w:rsidRPr="00066DF6" w:rsidRDefault="00066DF6" w:rsidP="00066DF6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>dotyczy: postępowania</w:t>
      </w:r>
      <w:r w:rsidRPr="00066DF6">
        <w:rPr>
          <w:rFonts w:eastAsia="Calibri"/>
          <w:sz w:val="22"/>
          <w:szCs w:val="22"/>
        </w:rPr>
        <w:t xml:space="preserve"> DZ.271.2.2025 pn. </w:t>
      </w:r>
      <w:r w:rsidRPr="00066DF6">
        <w:rPr>
          <w:rFonts w:eastAsia="Calibri"/>
          <w:b/>
          <w:sz w:val="22"/>
          <w:szCs w:val="22"/>
        </w:rPr>
        <w:t xml:space="preserve">MODERNIZACJA ODDZIAŁU TRANSPLANTOLOGII </w:t>
      </w:r>
      <w:r>
        <w:rPr>
          <w:rFonts w:eastAsia="Calibri"/>
          <w:b/>
          <w:sz w:val="22"/>
          <w:szCs w:val="22"/>
        </w:rPr>
        <w:br/>
      </w:r>
      <w:r w:rsidRPr="00066DF6">
        <w:rPr>
          <w:rFonts w:eastAsia="Calibri"/>
          <w:b/>
          <w:sz w:val="22"/>
          <w:szCs w:val="22"/>
        </w:rPr>
        <w:t>I MECHANICZNEGO WSPOMAGANIA KRĄŻENIA W PAWILONIE M5</w:t>
      </w:r>
    </w:p>
    <w:p w14:paraId="0D35B9D9" w14:textId="340FE0E4" w:rsidR="00816899" w:rsidRPr="00066DF6" w:rsidRDefault="00816899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158AFDAD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5"/>
        <w:gridCol w:w="3194"/>
      </w:tblGrid>
      <w:tr w:rsidR="00816899" w:rsidRPr="00066DF6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066DF6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066DF6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2CB065AB" w:rsidR="00816899" w:rsidRPr="00066DF6" w:rsidRDefault="00816899" w:rsidP="00FA1368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bCs/>
                <w:sz w:val="22"/>
                <w:szCs w:val="22"/>
                <w:lang w:eastAsia="pl-PL"/>
              </w:rPr>
              <w:t>„</w:t>
            </w:r>
            <w:r w:rsidR="00066DF6" w:rsidRPr="00066DF6">
              <w:rPr>
                <w:bCs/>
                <w:sz w:val="22"/>
                <w:szCs w:val="22"/>
                <w:lang w:eastAsia="pl-PL"/>
              </w:rPr>
              <w:t>MODERNIZACJA ODDZIAŁU TRANSPLANTOLOGII I MECHANICZNEGO WSPOMAGANIA KRĄŻENIA W PAWILONIE M5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3E5E7428" w:rsidR="00816899" w:rsidRPr="00066DF6" w:rsidRDefault="00066DF6" w:rsidP="00FA1368">
            <w:pPr>
              <w:suppressAutoHyphens w:val="0"/>
              <w:jc w:val="right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bCs/>
                <w:sz w:val="22"/>
                <w:szCs w:val="22"/>
                <w:lang w:eastAsia="pl-PL"/>
              </w:rPr>
              <w:t>6 497 158,74</w:t>
            </w:r>
            <w:r w:rsidR="00816899" w:rsidRPr="00066DF6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ab/>
      </w:r>
      <w:r w:rsidRPr="00066DF6">
        <w:rPr>
          <w:rFonts w:eastAsia="Calibri"/>
          <w:sz w:val="22"/>
          <w:szCs w:val="22"/>
        </w:rPr>
        <w:tab/>
      </w:r>
    </w:p>
    <w:p w14:paraId="3BF4ADAD" w14:textId="1B2549DE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066DF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C19F" w14:textId="77777777" w:rsidR="00E62834" w:rsidRDefault="00E62834" w:rsidP="00205BF0">
      <w:r>
        <w:separator/>
      </w:r>
    </w:p>
  </w:endnote>
  <w:endnote w:type="continuationSeparator" w:id="0">
    <w:p w14:paraId="0227B45E" w14:textId="77777777" w:rsidR="00E62834" w:rsidRDefault="00E6283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A2025" w14:textId="77777777" w:rsidR="00E62834" w:rsidRDefault="00E62834" w:rsidP="00205BF0">
      <w:r>
        <w:separator/>
      </w:r>
    </w:p>
  </w:footnote>
  <w:footnote w:type="continuationSeparator" w:id="0">
    <w:p w14:paraId="48A57710" w14:textId="77777777" w:rsidR="00E62834" w:rsidRDefault="00E6283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62834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C39C9" w:rsidRPr="007C39C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C39C9" w:rsidRPr="007C39C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F381A"/>
    <w:rsid w:val="00727AAF"/>
    <w:rsid w:val="0073519A"/>
    <w:rsid w:val="00737D6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6762-BA7B-47CF-8BA4-ACD09EB6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29</cp:revision>
  <cp:lastPrinted>2024-07-08T07:43:00Z</cp:lastPrinted>
  <dcterms:created xsi:type="dcterms:W3CDTF">2023-11-21T09:43:00Z</dcterms:created>
  <dcterms:modified xsi:type="dcterms:W3CDTF">2025-02-06T11:08:00Z</dcterms:modified>
</cp:coreProperties>
</file>