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FCD6B" w14:textId="3F56B59A" w:rsidR="00981081" w:rsidRPr="00E81FCB" w:rsidRDefault="00A6323A" w:rsidP="00981081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5A2F4C">
        <w:rPr>
          <w:rFonts w:ascii="Times New Roman" w:hAnsi="Times New Roman" w:cs="Times New Roman"/>
          <w:sz w:val="24"/>
          <w:szCs w:val="24"/>
        </w:rPr>
        <w:t>.25</w:t>
      </w:r>
      <w:r w:rsidR="00764D12">
        <w:rPr>
          <w:rFonts w:ascii="Times New Roman" w:hAnsi="Times New Roman" w:cs="Times New Roman"/>
          <w:sz w:val="24"/>
          <w:szCs w:val="24"/>
        </w:rPr>
        <w:t>-</w:t>
      </w:r>
      <w:r w:rsidR="009810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.NB.202</w:t>
      </w:r>
      <w:r w:rsidR="007A1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981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Opracowanie</w:t>
      </w:r>
      <w:r w:rsidR="0098108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dokumentacji </w:t>
      </w:r>
      <w:r w:rsidR="00981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projektowo – kosztorysowej w </w:t>
      </w:r>
      <w:r w:rsidR="0098108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zakresie </w:t>
      </w:r>
      <w:r w:rsidR="005A2F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modernizacji</w:t>
      </w:r>
      <w:r w:rsidR="00981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sposobu </w:t>
      </w:r>
      <w:r w:rsidR="0098108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ogrzewania </w:t>
      </w:r>
      <w:r w:rsidR="00981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 remontu w</w:t>
      </w:r>
      <w:r w:rsidR="0098108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lokalu mieszkaln</w:t>
      </w:r>
      <w:r w:rsidR="00981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ym </w:t>
      </w:r>
      <w:r w:rsidR="0098108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przy ul.</w:t>
      </w:r>
      <w:r w:rsidR="00981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 Kołłątaja 12/6 </w:t>
      </w:r>
      <w:r w:rsidR="0098108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Świnoujściu</w:t>
      </w:r>
      <w:r w:rsidR="00981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0348671D" w14:textId="4AE1B093" w:rsidR="00A6323A" w:rsidRDefault="00A6323A" w:rsidP="00764D1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3D2FAA4" w14:textId="77777777" w:rsidR="00764D12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7BAB8" w14:textId="77777777" w:rsidR="00764D12" w:rsidRPr="00A53DFA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770F1" w14:textId="77777777" w:rsidR="00764D12" w:rsidRPr="0041141F" w:rsidRDefault="00764D12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10A05861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6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cena ofertowa brutto została obliczona zgodnie z zasadami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2A107355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5A2F4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16 maja</w:t>
      </w:r>
      <w:bookmarkStart w:id="0" w:name="_GoBack"/>
      <w:bookmarkEnd w:id="0"/>
      <w:r w:rsidR="00A2612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781C4C82" w:rsidR="00A25A82" w:rsidRPr="00A25A82" w:rsidRDefault="00A52AB9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Pr="00A52AB9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7BB12AAC" w:rsidR="00A25A82" w:rsidRPr="00A52AB9" w:rsidRDefault="00A52AB9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Pr="00A52AB9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794B2793" w:rsidR="00737156" w:rsidRPr="00A52AB9" w:rsidRDefault="00A52AB9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737156"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Pr="00A52AB9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6274564F" w:rsidR="004470AA" w:rsidRPr="00A52AB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Cs w:val="24"/>
          <w:lang w:eastAsia="pl-PL"/>
        </w:rPr>
      </w:pPr>
      <w:r w:rsidRPr="00A52AB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* </w:t>
      </w:r>
      <w:r w:rsidRPr="00A52AB9">
        <w:rPr>
          <w:rFonts w:ascii="Times New Roman" w:hAnsi="Times New Roman" w:cs="Times New Roman"/>
          <w:color w:val="FF0000"/>
          <w:szCs w:val="24"/>
        </w:rPr>
        <w:t>Zamawiający przewiduje w czasie trwania Umowy</w:t>
      </w:r>
      <w:r w:rsidRPr="00A52AB9">
        <w:rPr>
          <w:rFonts w:ascii="Times New Roman" w:hAnsi="Times New Roman" w:cs="Times New Roman"/>
          <w:bCs/>
          <w:color w:val="FF0000"/>
          <w:szCs w:val="24"/>
        </w:rPr>
        <w:t xml:space="preserve"> maksymalnie </w:t>
      </w:r>
      <w:r w:rsidR="00A52AB9">
        <w:rPr>
          <w:rFonts w:ascii="Times New Roman" w:hAnsi="Times New Roman" w:cs="Times New Roman"/>
          <w:bCs/>
          <w:color w:val="FF0000"/>
          <w:szCs w:val="24"/>
        </w:rPr>
        <w:t>2</w:t>
      </w:r>
      <w:r w:rsidRPr="00A52AB9">
        <w:rPr>
          <w:rFonts w:ascii="Times New Roman" w:hAnsi="Times New Roman" w:cs="Times New Roman"/>
          <w:bCs/>
          <w:color w:val="FF0000"/>
          <w:szCs w:val="24"/>
        </w:rPr>
        <w:t xml:space="preserve"> pobyty</w:t>
      </w:r>
      <w:r w:rsidRPr="00A52AB9">
        <w:rPr>
          <w:rFonts w:ascii="Times New Roman" w:hAnsi="Times New Roman" w:cs="Times New Roman"/>
          <w:color w:val="FF0000"/>
          <w:szCs w:val="24"/>
        </w:rPr>
        <w:t xml:space="preserve"> na budowie. </w:t>
      </w:r>
    </w:p>
    <w:p w14:paraId="3DE0A699" w14:textId="77777777" w:rsidR="004470AA" w:rsidRPr="00A52AB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  <w:t>**</w:t>
      </w:r>
      <w:r w:rsidRPr="00A52AB9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Zamawiający do porównania i oceny ofert weźmie pod uwagę łączną wartość za 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27B728CA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98108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42011748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764D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45A7F36B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</w:t>
      </w:r>
      <w:r w:rsidR="009810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02F11C12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981081">
      <w:rPr>
        <w:rFonts w:ascii="Times New Roman" w:hAnsi="Times New Roman" w:cs="Times New Roman"/>
        <w:sz w:val="24"/>
        <w:szCs w:val="24"/>
      </w:rPr>
      <w:t>3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5A2F4C">
      <w:rPr>
        <w:rFonts w:ascii="Times New Roman" w:hAnsi="Times New Roman" w:cs="Times New Roman"/>
        <w:sz w:val="24"/>
      </w:rPr>
      <w:t>.25</w:t>
    </w:r>
    <w:r w:rsidR="00764D12">
      <w:rPr>
        <w:rFonts w:ascii="Times New Roman" w:hAnsi="Times New Roman" w:cs="Times New Roman"/>
        <w:sz w:val="24"/>
      </w:rPr>
      <w:t>-</w:t>
    </w:r>
    <w:r w:rsidR="00981081">
      <w:rPr>
        <w:rFonts w:ascii="Times New Roman" w:hAnsi="Times New Roman" w:cs="Times New Roman"/>
        <w:sz w:val="24"/>
      </w:rPr>
      <w:t>S</w:t>
    </w:r>
    <w:r w:rsidR="00E677EC" w:rsidRPr="00E677EC">
      <w:rPr>
        <w:rFonts w:ascii="Times New Roman" w:hAnsi="Times New Roman" w:cs="Times New Roman"/>
        <w:sz w:val="24"/>
      </w:rPr>
      <w:t>.NB.202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z dnia </w:t>
    </w:r>
    <w:r w:rsidR="005A2F4C">
      <w:rPr>
        <w:rFonts w:ascii="Times New Roman" w:hAnsi="Times New Roman" w:cs="Times New Roman"/>
        <w:sz w:val="24"/>
      </w:rPr>
      <w:t>9</w:t>
    </w:r>
    <w:r w:rsidR="00764D12">
      <w:rPr>
        <w:rFonts w:ascii="Times New Roman" w:hAnsi="Times New Roman" w:cs="Times New Roman"/>
        <w:sz w:val="24"/>
      </w:rPr>
      <w:t xml:space="preserve"> kwietnia</w:t>
    </w:r>
    <w:r w:rsidR="00E677EC" w:rsidRPr="00E677EC">
      <w:rPr>
        <w:rFonts w:ascii="Times New Roman" w:hAnsi="Times New Roman" w:cs="Times New Roman"/>
        <w:sz w:val="24"/>
      </w:rPr>
      <w:t xml:space="preserve"> 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A2F4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64D12"/>
    <w:rsid w:val="00786C7E"/>
    <w:rsid w:val="00793A0A"/>
    <w:rsid w:val="007A18E9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81081"/>
    <w:rsid w:val="009A2188"/>
    <w:rsid w:val="009F165B"/>
    <w:rsid w:val="009F4938"/>
    <w:rsid w:val="00A25A82"/>
    <w:rsid w:val="00A26122"/>
    <w:rsid w:val="00A50F7D"/>
    <w:rsid w:val="00A521D8"/>
    <w:rsid w:val="00A52AB9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72F71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023F-7C31-4FEA-B80C-C4E9FDC8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35C85D09</Template>
  <TotalTime>123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60</cp:revision>
  <cp:lastPrinted>2025-04-09T07:11:00Z</cp:lastPrinted>
  <dcterms:created xsi:type="dcterms:W3CDTF">2021-06-16T23:31:00Z</dcterms:created>
  <dcterms:modified xsi:type="dcterms:W3CDTF">2025-04-09T07:11:00Z</dcterms:modified>
</cp:coreProperties>
</file>