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93009" w14:textId="4504A345" w:rsidR="009B1466" w:rsidRPr="00E81FCB" w:rsidRDefault="00A6323A" w:rsidP="009B146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4A2DA1">
        <w:rPr>
          <w:rFonts w:ascii="Times New Roman" w:hAnsi="Times New Roman" w:cs="Times New Roman"/>
          <w:sz w:val="24"/>
          <w:szCs w:val="24"/>
        </w:rPr>
        <w:t>.26</w:t>
      </w:r>
      <w:r w:rsidR="00764D12">
        <w:rPr>
          <w:rFonts w:ascii="Times New Roman" w:hAnsi="Times New Roman" w:cs="Times New Roman"/>
          <w:sz w:val="24"/>
          <w:szCs w:val="24"/>
        </w:rPr>
        <w:t>-</w:t>
      </w:r>
      <w:r w:rsidR="009B14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9B14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9B1466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9B14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projektowo – kosztorysowej dla przebudowy instalacji C.O. w</w:t>
      </w:r>
      <w:r w:rsidR="009B1466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9B14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9B1466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9B14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Niedziałkowskiego 29/7 </w:t>
      </w:r>
      <w:r w:rsidR="009B1466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46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9B1466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Świnoujściu</w:t>
      </w:r>
    </w:p>
    <w:p w14:paraId="0348671D" w14:textId="204B8C11" w:rsidR="00A6323A" w:rsidRDefault="00A6323A" w:rsidP="00764D1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3D2FAA4" w14:textId="77777777" w:rsidR="00764D12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7BAB8" w14:textId="77777777" w:rsidR="00764D12" w:rsidRPr="00A53DFA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770F1" w14:textId="77777777" w:rsidR="00764D12" w:rsidRPr="0041141F" w:rsidRDefault="00764D12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63D9592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3FE645F4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4A2DA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16</w:t>
      </w:r>
      <w:bookmarkStart w:id="0" w:name="_GoBack"/>
      <w:bookmarkEnd w:id="0"/>
      <w:r w:rsidR="00D408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maja</w:t>
      </w:r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81C4C82" w:rsidR="00A25A82" w:rsidRPr="00A25A82" w:rsidRDefault="00A52AB9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Pr="00A52AB9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BB12AAC" w:rsidR="00A25A82" w:rsidRPr="00A52AB9" w:rsidRDefault="00A52AB9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Pr="00A52AB9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94B2793" w:rsidR="00737156" w:rsidRPr="00A52AB9" w:rsidRDefault="00A52AB9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A52AB9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6274564F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A52AB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A52AB9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maksymalnie </w:t>
      </w:r>
      <w:r w:rsidR="00A52AB9">
        <w:rPr>
          <w:rFonts w:ascii="Times New Roman" w:hAnsi="Times New Roman" w:cs="Times New Roman"/>
          <w:bCs/>
          <w:color w:val="FF0000"/>
          <w:szCs w:val="24"/>
        </w:rPr>
        <w:t>2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pobyty</w:t>
      </w:r>
      <w:r w:rsidRPr="00A52AB9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A52AB9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53AA8E77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EE5E6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42011748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64D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2DCF92BA" w:rsidR="00D7789D" w:rsidRDefault="00EE5E68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D77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77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5FD6F32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B1466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4A2DA1">
      <w:rPr>
        <w:rFonts w:ascii="Times New Roman" w:hAnsi="Times New Roman" w:cs="Times New Roman"/>
        <w:sz w:val="24"/>
      </w:rPr>
      <w:t>.26-</w:t>
    </w:r>
    <w:r w:rsidR="009B1466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4A2DA1">
      <w:rPr>
        <w:rFonts w:ascii="Times New Roman" w:hAnsi="Times New Roman" w:cs="Times New Roman"/>
        <w:sz w:val="24"/>
      </w:rPr>
      <w:t>10</w:t>
    </w:r>
    <w:r w:rsidR="00D4081D">
      <w:rPr>
        <w:rFonts w:ascii="Times New Roman" w:hAnsi="Times New Roman" w:cs="Times New Roman"/>
        <w:sz w:val="24"/>
      </w:rPr>
      <w:t xml:space="preserve"> </w:t>
    </w:r>
    <w:r w:rsidR="00764D12">
      <w:rPr>
        <w:rFonts w:ascii="Times New Roman" w:hAnsi="Times New Roman" w:cs="Times New Roman"/>
        <w:sz w:val="24"/>
      </w:rPr>
      <w:t>kwietnia</w:t>
    </w:r>
    <w:r w:rsidR="00E677EC" w:rsidRPr="00E677EC">
      <w:rPr>
        <w:rFonts w:ascii="Times New Roman" w:hAnsi="Times New Roman" w:cs="Times New Roman"/>
        <w:sz w:val="24"/>
      </w:rPr>
      <w:t xml:space="preserve"> 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0C23"/>
    <w:rsid w:val="00467847"/>
    <w:rsid w:val="00484C2F"/>
    <w:rsid w:val="00486D59"/>
    <w:rsid w:val="004A2DA1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64D12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B1466"/>
    <w:rsid w:val="009F165B"/>
    <w:rsid w:val="009F4938"/>
    <w:rsid w:val="00A25A82"/>
    <w:rsid w:val="00A26122"/>
    <w:rsid w:val="00A50F7D"/>
    <w:rsid w:val="00A521D8"/>
    <w:rsid w:val="00A52AB9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4081D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E5E68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014B-DE59-4891-B534-98EC38BE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AFA3C8F0</Template>
  <TotalTime>126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63</cp:revision>
  <cp:lastPrinted>2025-04-10T06:53:00Z</cp:lastPrinted>
  <dcterms:created xsi:type="dcterms:W3CDTF">2021-06-16T23:31:00Z</dcterms:created>
  <dcterms:modified xsi:type="dcterms:W3CDTF">2025-04-10T06:53:00Z</dcterms:modified>
</cp:coreProperties>
</file>