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9CF1" w14:textId="533C06B9" w:rsidR="00D61DD9" w:rsidRPr="006670C2" w:rsidRDefault="00D61DD9" w:rsidP="00D61DD9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6670C2">
        <w:rPr>
          <w:rFonts w:eastAsia="Calibri"/>
          <w:sz w:val="22"/>
          <w:szCs w:val="22"/>
          <w:lang w:eastAsia="en-US"/>
        </w:rPr>
        <w:t xml:space="preserve">Kraków, </w:t>
      </w:r>
      <w:r w:rsidR="005654C1" w:rsidRPr="006670C2">
        <w:rPr>
          <w:rFonts w:eastAsia="Calibri"/>
          <w:sz w:val="22"/>
          <w:szCs w:val="22"/>
          <w:lang w:eastAsia="en-US"/>
        </w:rPr>
        <w:t>25</w:t>
      </w:r>
      <w:r w:rsidRPr="006670C2">
        <w:rPr>
          <w:rFonts w:eastAsia="Calibri"/>
          <w:sz w:val="22"/>
          <w:szCs w:val="22"/>
          <w:lang w:eastAsia="en-US"/>
        </w:rPr>
        <w:t>.0</w:t>
      </w:r>
      <w:r w:rsidR="005654C1" w:rsidRPr="006670C2">
        <w:rPr>
          <w:rFonts w:eastAsia="Calibri"/>
          <w:sz w:val="22"/>
          <w:szCs w:val="22"/>
          <w:lang w:eastAsia="en-US"/>
        </w:rPr>
        <w:t>3</w:t>
      </w:r>
      <w:r w:rsidRPr="006670C2">
        <w:rPr>
          <w:rFonts w:eastAsia="Calibri"/>
          <w:sz w:val="22"/>
          <w:szCs w:val="22"/>
          <w:lang w:eastAsia="en-US"/>
        </w:rPr>
        <w:t>.202</w:t>
      </w:r>
      <w:r w:rsidR="00D930F2" w:rsidRPr="006670C2">
        <w:rPr>
          <w:rFonts w:eastAsia="Calibri"/>
          <w:sz w:val="22"/>
          <w:szCs w:val="22"/>
          <w:lang w:eastAsia="en-US"/>
        </w:rPr>
        <w:t>5</w:t>
      </w:r>
    </w:p>
    <w:p w14:paraId="0E21B1A1" w14:textId="77777777" w:rsidR="00D61DD9" w:rsidRPr="006670C2" w:rsidRDefault="00D61DD9" w:rsidP="00D61DD9">
      <w:pPr>
        <w:rPr>
          <w:rFonts w:eastAsia="Calibri"/>
          <w:sz w:val="22"/>
          <w:szCs w:val="22"/>
        </w:rPr>
      </w:pPr>
    </w:p>
    <w:p w14:paraId="3DA82C81" w14:textId="201350E1" w:rsidR="00D61DD9" w:rsidRPr="006670C2" w:rsidRDefault="00D61DD9" w:rsidP="00D61DD9">
      <w:pPr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>DZ.271.</w:t>
      </w:r>
      <w:r w:rsidR="00D930F2" w:rsidRPr="006670C2">
        <w:rPr>
          <w:rFonts w:eastAsia="Calibri"/>
          <w:sz w:val="22"/>
          <w:szCs w:val="22"/>
        </w:rPr>
        <w:t>2</w:t>
      </w:r>
      <w:r w:rsidR="005377E3" w:rsidRPr="006670C2">
        <w:rPr>
          <w:rFonts w:eastAsia="Calibri"/>
          <w:sz w:val="22"/>
          <w:szCs w:val="22"/>
        </w:rPr>
        <w:t>.</w:t>
      </w:r>
      <w:r w:rsidR="005654C1" w:rsidRPr="006670C2">
        <w:rPr>
          <w:rFonts w:eastAsia="Calibri"/>
          <w:sz w:val="22"/>
          <w:szCs w:val="22"/>
        </w:rPr>
        <w:t>320</w:t>
      </w:r>
      <w:r w:rsidRPr="006670C2">
        <w:rPr>
          <w:rFonts w:eastAsia="Calibri"/>
          <w:sz w:val="22"/>
          <w:szCs w:val="22"/>
        </w:rPr>
        <w:t>.202</w:t>
      </w:r>
      <w:r w:rsidR="00D930F2" w:rsidRPr="006670C2">
        <w:rPr>
          <w:rFonts w:eastAsia="Calibri"/>
          <w:sz w:val="22"/>
          <w:szCs w:val="22"/>
        </w:rPr>
        <w:t>5</w:t>
      </w:r>
    </w:p>
    <w:p w14:paraId="77C0217C" w14:textId="77777777" w:rsidR="00D61DD9" w:rsidRPr="006670C2" w:rsidRDefault="00D61DD9" w:rsidP="00D61DD9">
      <w:pPr>
        <w:rPr>
          <w:rFonts w:eastAsia="Calibri"/>
          <w:sz w:val="22"/>
          <w:szCs w:val="22"/>
        </w:rPr>
      </w:pPr>
    </w:p>
    <w:p w14:paraId="20D17CF9" w14:textId="77777777" w:rsidR="00D61DD9" w:rsidRPr="006670C2" w:rsidRDefault="00D61DD9" w:rsidP="00D61DD9">
      <w:pPr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>Dział Zamówień Publicznych</w:t>
      </w:r>
    </w:p>
    <w:p w14:paraId="1FB417BA" w14:textId="77777777" w:rsidR="00D61DD9" w:rsidRPr="006670C2" w:rsidRDefault="00D61DD9" w:rsidP="00D61DD9">
      <w:pPr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>tel. 0-12 614 22 61</w:t>
      </w:r>
    </w:p>
    <w:p w14:paraId="5AFF080B" w14:textId="77777777" w:rsidR="00D61DD9" w:rsidRPr="006670C2" w:rsidRDefault="00D61DD9" w:rsidP="00D61DD9">
      <w:pPr>
        <w:spacing w:after="200" w:line="276" w:lineRule="auto"/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 xml:space="preserve">e-mail: </w:t>
      </w:r>
      <w:hyperlink r:id="rId8" w:history="1">
        <w:r w:rsidRPr="006670C2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04E48729" w14:textId="77777777" w:rsidR="00D61DD9" w:rsidRPr="006670C2" w:rsidRDefault="00D61DD9" w:rsidP="00D61DD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2FA26AA8" w14:textId="77777777" w:rsidR="005654C1" w:rsidRPr="005654C1" w:rsidRDefault="005654C1" w:rsidP="005654C1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5654C1">
        <w:rPr>
          <w:rFonts w:eastAsia="Calibri"/>
          <w:iCs/>
          <w:sz w:val="22"/>
          <w:szCs w:val="22"/>
        </w:rPr>
        <w:t>dotyczy: postępowania</w:t>
      </w:r>
      <w:r w:rsidRPr="005654C1">
        <w:rPr>
          <w:rFonts w:eastAsia="Calibri"/>
          <w:sz w:val="22"/>
          <w:szCs w:val="22"/>
        </w:rPr>
        <w:t xml:space="preserve"> DZ.271.2.2025 pn. </w:t>
      </w:r>
      <w:r w:rsidRPr="005654C1">
        <w:rPr>
          <w:rFonts w:eastAsia="Calibri"/>
          <w:b/>
          <w:sz w:val="22"/>
          <w:szCs w:val="22"/>
        </w:rPr>
        <w:t xml:space="preserve">MODERNIZACJA ODDZIAŁU TRANSPLANTOLOGII </w:t>
      </w:r>
      <w:r w:rsidRPr="005654C1">
        <w:rPr>
          <w:rFonts w:eastAsia="Calibri"/>
          <w:b/>
          <w:sz w:val="22"/>
          <w:szCs w:val="22"/>
        </w:rPr>
        <w:br/>
        <w:t>I MECHANICZNEGO WSPOMAGANIA KRĄŻENIA W PAWILONIE M5</w:t>
      </w:r>
    </w:p>
    <w:p w14:paraId="537D02DE" w14:textId="77777777" w:rsidR="009E2868" w:rsidRPr="006670C2" w:rsidRDefault="009E2868" w:rsidP="0048492D">
      <w:pPr>
        <w:jc w:val="right"/>
        <w:rPr>
          <w:sz w:val="22"/>
          <w:szCs w:val="22"/>
        </w:rPr>
      </w:pPr>
    </w:p>
    <w:p w14:paraId="1A2336B1" w14:textId="77777777" w:rsidR="00971905" w:rsidRPr="006670C2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ab/>
      </w:r>
      <w:r w:rsidRPr="006670C2">
        <w:rPr>
          <w:rFonts w:eastAsia="Calibri"/>
          <w:sz w:val="22"/>
          <w:szCs w:val="22"/>
        </w:rPr>
        <w:tab/>
      </w:r>
    </w:p>
    <w:p w14:paraId="52C1BFE5" w14:textId="77777777" w:rsidR="00D61DD9" w:rsidRPr="006670C2" w:rsidRDefault="00D61DD9" w:rsidP="00D61DD9">
      <w:pPr>
        <w:spacing w:line="360" w:lineRule="auto"/>
        <w:jc w:val="center"/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>INFORMACJA Z OTWARCIA OFERT</w:t>
      </w:r>
    </w:p>
    <w:p w14:paraId="6B401F2E" w14:textId="77777777" w:rsidR="00D2667C" w:rsidRPr="006670C2" w:rsidRDefault="00D2667C" w:rsidP="00D61DD9">
      <w:pPr>
        <w:spacing w:line="360" w:lineRule="auto"/>
        <w:jc w:val="center"/>
        <w:rPr>
          <w:rFonts w:eastAsia="Calibri"/>
          <w:sz w:val="22"/>
          <w:szCs w:val="22"/>
        </w:rPr>
      </w:pPr>
    </w:p>
    <w:p w14:paraId="6DEB996B" w14:textId="77777777" w:rsidR="00D61DD9" w:rsidRPr="006670C2" w:rsidRDefault="00D61DD9" w:rsidP="00D61DD9">
      <w:pPr>
        <w:spacing w:line="360" w:lineRule="auto"/>
        <w:ind w:firstLine="708"/>
        <w:jc w:val="both"/>
        <w:rPr>
          <w:sz w:val="22"/>
          <w:szCs w:val="22"/>
        </w:rPr>
      </w:pPr>
      <w:r w:rsidRPr="006670C2">
        <w:rPr>
          <w:sz w:val="22"/>
          <w:szCs w:val="22"/>
        </w:rPr>
        <w:t>Krakowski Szpital Specjalistyczny im. św. Jana Pawła II, ul. Prądnicka 80, 31-202 Kraków, działając na podstawie art. 222 ust. 5 ustawy PZP informuje, że w postępowaniu wpłynęły następujące oferty:</w:t>
      </w:r>
    </w:p>
    <w:p w14:paraId="026986ED" w14:textId="77777777" w:rsidR="00D61DD9" w:rsidRPr="006670C2" w:rsidRDefault="00D61DD9" w:rsidP="00D61DD9">
      <w:pPr>
        <w:spacing w:line="360" w:lineRule="auto"/>
        <w:ind w:firstLine="708"/>
        <w:jc w:val="both"/>
        <w:rPr>
          <w:sz w:val="22"/>
          <w:szCs w:val="22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D61DD9" w:rsidRPr="006670C2" w14:paraId="74D54619" w14:textId="77777777" w:rsidTr="00BF3490">
        <w:trPr>
          <w:trHeight w:val="1365"/>
        </w:trPr>
        <w:tc>
          <w:tcPr>
            <w:tcW w:w="2923" w:type="dxa"/>
            <w:shd w:val="clear" w:color="auto" w:fill="auto"/>
          </w:tcPr>
          <w:p w14:paraId="2569D8B0" w14:textId="77777777" w:rsidR="00D61DD9" w:rsidRPr="006670C2" w:rsidRDefault="00D61DD9" w:rsidP="00D61D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8AAA052" w14:textId="77777777" w:rsidR="00D61DD9" w:rsidRPr="006670C2" w:rsidRDefault="00D61DD9" w:rsidP="00D61D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  <w:lang w:eastAsia="pl-PL"/>
              </w:rPr>
              <w:t>Cena oferty [zł.]</w:t>
            </w:r>
          </w:p>
        </w:tc>
      </w:tr>
      <w:tr w:rsidR="00D61DD9" w:rsidRPr="006670C2" w14:paraId="71B98C4E" w14:textId="77777777" w:rsidTr="00BF3490">
        <w:trPr>
          <w:trHeight w:val="1094"/>
        </w:trPr>
        <w:tc>
          <w:tcPr>
            <w:tcW w:w="2923" w:type="dxa"/>
            <w:shd w:val="clear" w:color="auto" w:fill="auto"/>
          </w:tcPr>
          <w:p w14:paraId="34EF24E5" w14:textId="2029909C" w:rsidR="00D61DD9" w:rsidRPr="006670C2" w:rsidRDefault="0007150E" w:rsidP="00D930F2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KAPIBARA Mateusz MAŁYJUREK SPÓŁKA KOMANDYTOWA (dawniej KAPIBARA Sp. z o.o. Sp. k.) adres ul. Floriana 7 44-190 Knurów NIP 9691628791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6729C0" w14:textId="321ECBFF" w:rsidR="00D61DD9" w:rsidRPr="006670C2" w:rsidRDefault="0007150E" w:rsidP="0007150E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670C2">
              <w:rPr>
                <w:sz w:val="22"/>
                <w:szCs w:val="22"/>
                <w:lang w:eastAsia="pl-PL"/>
              </w:rPr>
              <w:t>6 385 400,00</w:t>
            </w:r>
          </w:p>
        </w:tc>
      </w:tr>
      <w:tr w:rsidR="00D61DD9" w:rsidRPr="006670C2" w14:paraId="2E8EEF62" w14:textId="77777777" w:rsidTr="00BF3490">
        <w:tc>
          <w:tcPr>
            <w:tcW w:w="2923" w:type="dxa"/>
            <w:shd w:val="clear" w:color="auto" w:fill="auto"/>
          </w:tcPr>
          <w:p w14:paraId="6A3A4102" w14:textId="599FB13D" w:rsidR="0007150E" w:rsidRPr="006670C2" w:rsidRDefault="0007150E" w:rsidP="0007150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HOBEN D. Borysławski Sp. K</w:t>
            </w:r>
            <w:r w:rsidR="006670C2">
              <w:rPr>
                <w:sz w:val="22"/>
                <w:szCs w:val="22"/>
              </w:rPr>
              <w:t xml:space="preserve"> </w:t>
            </w:r>
            <w:r w:rsidRPr="006670C2">
              <w:rPr>
                <w:sz w:val="22"/>
                <w:szCs w:val="22"/>
              </w:rPr>
              <w:t>adres : 97-225 Ujazd, Olszowa 2A</w:t>
            </w:r>
          </w:p>
          <w:p w14:paraId="57DCC763" w14:textId="77777777" w:rsidR="0007150E" w:rsidRPr="006670C2" w:rsidRDefault="0007150E" w:rsidP="0007150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 773-248-98-66</w:t>
            </w:r>
          </w:p>
          <w:p w14:paraId="76487934" w14:textId="4BD9FCC0" w:rsidR="00D61DD9" w:rsidRPr="006670C2" w:rsidRDefault="0007150E" w:rsidP="0007150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 : łódzkie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5EBD3F" w14:textId="36DAEE3F" w:rsidR="00D61DD9" w:rsidRPr="006670C2" w:rsidRDefault="0007150E" w:rsidP="0007150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6670C2">
              <w:rPr>
                <w:color w:val="000000"/>
                <w:sz w:val="22"/>
                <w:szCs w:val="22"/>
                <w:lang w:eastAsia="pl-PL"/>
              </w:rPr>
              <w:t>7 086 540,00</w:t>
            </w:r>
          </w:p>
        </w:tc>
      </w:tr>
      <w:tr w:rsidR="00D61DD9" w:rsidRPr="006670C2" w14:paraId="48652279" w14:textId="77777777" w:rsidTr="00BF3490">
        <w:tc>
          <w:tcPr>
            <w:tcW w:w="2923" w:type="dxa"/>
            <w:shd w:val="clear" w:color="auto" w:fill="auto"/>
          </w:tcPr>
          <w:p w14:paraId="51DCDE35" w14:textId="77777777" w:rsidR="0007150E" w:rsidRPr="006670C2" w:rsidRDefault="0007150E" w:rsidP="0007150E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BRAM-BUD H. Szostek, R. Calik, K. Kulig Spółka Jawna</w:t>
            </w:r>
          </w:p>
          <w:p w14:paraId="2145785D" w14:textId="77777777" w:rsidR="0007150E" w:rsidRPr="006670C2" w:rsidRDefault="0007150E" w:rsidP="0007150E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 xml:space="preserve">Adres: ul. </w:t>
            </w:r>
            <w:proofErr w:type="spellStart"/>
            <w:r w:rsidRPr="006670C2">
              <w:rPr>
                <w:sz w:val="22"/>
                <w:szCs w:val="22"/>
              </w:rPr>
              <w:t>Jagielnia</w:t>
            </w:r>
            <w:proofErr w:type="spellEnd"/>
            <w:r w:rsidRPr="006670C2">
              <w:rPr>
                <w:sz w:val="22"/>
                <w:szCs w:val="22"/>
              </w:rPr>
              <w:t xml:space="preserve"> 8, 32-050 Skawina</w:t>
            </w:r>
          </w:p>
          <w:p w14:paraId="01274ADA" w14:textId="77777777" w:rsidR="0007150E" w:rsidRPr="006670C2" w:rsidRDefault="0007150E" w:rsidP="0007150E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NIP: 944-166-46-56</w:t>
            </w:r>
          </w:p>
          <w:p w14:paraId="3C823FBE" w14:textId="5B6F301C" w:rsidR="00D61DD9" w:rsidRPr="006670C2" w:rsidRDefault="0007150E" w:rsidP="0007150E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Województwo: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BD43E41" w14:textId="4509D15D" w:rsidR="00D61DD9" w:rsidRPr="006670C2" w:rsidRDefault="0007150E" w:rsidP="00D61D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6670C2">
              <w:rPr>
                <w:color w:val="000000"/>
                <w:sz w:val="22"/>
                <w:szCs w:val="22"/>
                <w:lang w:eastAsia="pl-PL"/>
              </w:rPr>
              <w:t xml:space="preserve">6 380 000,00 </w:t>
            </w:r>
          </w:p>
        </w:tc>
      </w:tr>
      <w:tr w:rsidR="00D61DD9" w:rsidRPr="006670C2" w14:paraId="2F4B4062" w14:textId="77777777" w:rsidTr="00BF3490">
        <w:tc>
          <w:tcPr>
            <w:tcW w:w="2923" w:type="dxa"/>
            <w:shd w:val="clear" w:color="auto" w:fill="auto"/>
          </w:tcPr>
          <w:p w14:paraId="2C9E8EBA" w14:textId="77777777" w:rsidR="0007150E" w:rsidRPr="006670C2" w:rsidRDefault="0007150E" w:rsidP="0007150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 xml:space="preserve">SKMP Sp. </w:t>
            </w:r>
            <w:proofErr w:type="spellStart"/>
            <w:r w:rsidRPr="006670C2">
              <w:rPr>
                <w:sz w:val="22"/>
                <w:szCs w:val="22"/>
              </w:rPr>
              <w:t>zo.o</w:t>
            </w:r>
            <w:proofErr w:type="spellEnd"/>
          </w:p>
          <w:p w14:paraId="59D638A1" w14:textId="77777777" w:rsidR="0007150E" w:rsidRPr="006670C2" w:rsidRDefault="0007150E" w:rsidP="0007150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 xml:space="preserve">30-091 Michałowice, </w:t>
            </w:r>
            <w:r w:rsidRPr="006670C2">
              <w:rPr>
                <w:sz w:val="22"/>
                <w:szCs w:val="22"/>
              </w:rPr>
              <w:lastRenderedPageBreak/>
              <w:t>Graniczna 258</w:t>
            </w:r>
          </w:p>
          <w:p w14:paraId="6AE8544C" w14:textId="0A476823" w:rsidR="00D61DD9" w:rsidRPr="006670C2" w:rsidRDefault="0007150E" w:rsidP="0007150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 5130288002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DF6C75E" w14:textId="4C83FAE6" w:rsidR="00D61DD9" w:rsidRPr="006670C2" w:rsidRDefault="0007150E" w:rsidP="00D61D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6670C2">
              <w:rPr>
                <w:color w:val="000000"/>
                <w:sz w:val="22"/>
                <w:szCs w:val="22"/>
                <w:lang w:eastAsia="pl-PL"/>
              </w:rPr>
              <w:lastRenderedPageBreak/>
              <w:t>5 876 325</w:t>
            </w:r>
          </w:p>
        </w:tc>
      </w:tr>
      <w:tr w:rsidR="00D61DD9" w:rsidRPr="006670C2" w14:paraId="5EFF032E" w14:textId="77777777" w:rsidTr="00BF3490">
        <w:tc>
          <w:tcPr>
            <w:tcW w:w="2923" w:type="dxa"/>
            <w:shd w:val="clear" w:color="auto" w:fill="auto"/>
          </w:tcPr>
          <w:p w14:paraId="02F709B1" w14:textId="44F454B0" w:rsidR="0007150E" w:rsidRPr="006670C2" w:rsidRDefault="0007150E" w:rsidP="0007150E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lastRenderedPageBreak/>
              <w:t>Firma Budowlano-Konserwatorska</w:t>
            </w:r>
          </w:p>
          <w:p w14:paraId="5A3B782E" w14:textId="77777777" w:rsidR="0007150E" w:rsidRPr="006670C2" w:rsidRDefault="0007150E" w:rsidP="0007150E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Jarosław Woźniak</w:t>
            </w:r>
          </w:p>
          <w:p w14:paraId="74F1C458" w14:textId="760558EC" w:rsidR="00D61DD9" w:rsidRPr="006670C2" w:rsidRDefault="0007150E" w:rsidP="0007150E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Adres 31-543 Kraków, ul. Płk. Nullo 7/4 NIP 6821199804 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064E83" w14:textId="177C7967" w:rsidR="00D61DD9" w:rsidRPr="006670C2" w:rsidRDefault="0007150E" w:rsidP="0007150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6670C2">
              <w:rPr>
                <w:color w:val="000000"/>
                <w:sz w:val="22"/>
                <w:szCs w:val="22"/>
                <w:lang w:eastAsia="pl-PL"/>
              </w:rPr>
              <w:t>5 478 000,00</w:t>
            </w:r>
          </w:p>
        </w:tc>
      </w:tr>
      <w:tr w:rsidR="00D61DD9" w:rsidRPr="006670C2" w14:paraId="06A5B36E" w14:textId="77777777" w:rsidTr="00BF3490">
        <w:tc>
          <w:tcPr>
            <w:tcW w:w="2923" w:type="dxa"/>
            <w:shd w:val="clear" w:color="auto" w:fill="auto"/>
          </w:tcPr>
          <w:p w14:paraId="6EF2ED76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ETNA Spółka z ograniczoną odpowiedzialnością Spółka komandytowa</w:t>
            </w:r>
          </w:p>
          <w:p w14:paraId="788CAD8B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adres ul. Stanisława Wyspiańskiego 48a, 32-050 Skawina</w:t>
            </w:r>
          </w:p>
          <w:p w14:paraId="47EA9A11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 9442269287</w:t>
            </w:r>
          </w:p>
          <w:p w14:paraId="7829E4D5" w14:textId="0E255FA9" w:rsidR="00D61DD9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3CB982" w14:textId="1A02229E" w:rsidR="00D61DD9" w:rsidRPr="006670C2" w:rsidRDefault="00E666F3" w:rsidP="00E871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6670C2">
              <w:rPr>
                <w:color w:val="000000"/>
                <w:sz w:val="22"/>
                <w:szCs w:val="22"/>
                <w:lang w:eastAsia="pl-PL"/>
              </w:rPr>
              <w:t>5 885 796,00</w:t>
            </w:r>
          </w:p>
        </w:tc>
      </w:tr>
      <w:tr w:rsidR="00D61DD9" w:rsidRPr="006670C2" w14:paraId="6E1C8FBF" w14:textId="77777777" w:rsidTr="00BF3490">
        <w:tc>
          <w:tcPr>
            <w:tcW w:w="2923" w:type="dxa"/>
            <w:shd w:val="clear" w:color="auto" w:fill="auto"/>
          </w:tcPr>
          <w:p w14:paraId="3F3C5D74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PRIMATER Sp. z o. o.</w:t>
            </w:r>
          </w:p>
          <w:p w14:paraId="09DA13E5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00-410 Warszawa</w:t>
            </w:r>
          </w:p>
          <w:p w14:paraId="0E39E91F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ul. Solec 18/B21</w:t>
            </w:r>
          </w:p>
          <w:p w14:paraId="5EB11530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NIP: 639 185 1603</w:t>
            </w:r>
          </w:p>
          <w:p w14:paraId="1DE13889" w14:textId="4A86C4DA" w:rsidR="00D61DD9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KRS: 0000209031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442B4BC" w14:textId="7FC5453B" w:rsidR="00D61DD9" w:rsidRPr="006670C2" w:rsidRDefault="00E666F3" w:rsidP="00E666F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6670C2">
              <w:rPr>
                <w:color w:val="000000"/>
                <w:sz w:val="22"/>
                <w:szCs w:val="22"/>
                <w:lang w:eastAsia="pl-PL"/>
              </w:rPr>
              <w:t>5 471 998,22</w:t>
            </w:r>
          </w:p>
        </w:tc>
      </w:tr>
      <w:tr w:rsidR="003D1B4F" w:rsidRPr="006670C2" w14:paraId="2D29948E" w14:textId="77777777" w:rsidTr="00BF3490">
        <w:tc>
          <w:tcPr>
            <w:tcW w:w="2923" w:type="dxa"/>
            <w:shd w:val="clear" w:color="auto" w:fill="auto"/>
          </w:tcPr>
          <w:p w14:paraId="124B6D53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FIRMA REMONTOWO-BUDOWLANA „PROFIL-LUX” TADEUSZ MILC</w:t>
            </w:r>
          </w:p>
          <w:p w14:paraId="72ADBA74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adres 32-060 LISZKI, KASZÓW, UL. MIODOWA 2</w:t>
            </w:r>
          </w:p>
          <w:p w14:paraId="0DD6E1EA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 944-123-48-90</w:t>
            </w:r>
          </w:p>
          <w:p w14:paraId="34F0A970" w14:textId="07A58589" w:rsidR="003D1B4F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0FA0F6D2" w14:textId="313316CB" w:rsidR="003D1B4F" w:rsidRPr="006670C2" w:rsidRDefault="00E666F3" w:rsidP="00E666F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6670C2">
              <w:rPr>
                <w:color w:val="000000"/>
                <w:sz w:val="22"/>
                <w:szCs w:val="22"/>
                <w:lang w:eastAsia="pl-PL"/>
              </w:rPr>
              <w:t>6 138 930,00</w:t>
            </w:r>
          </w:p>
        </w:tc>
      </w:tr>
      <w:tr w:rsidR="003D1B4F" w:rsidRPr="006670C2" w14:paraId="6C526427" w14:textId="77777777" w:rsidTr="00BF3490">
        <w:tc>
          <w:tcPr>
            <w:tcW w:w="2923" w:type="dxa"/>
            <w:shd w:val="clear" w:color="auto" w:fill="auto"/>
          </w:tcPr>
          <w:p w14:paraId="4781E082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CZĘSTOBUD Sp. z o. o.</w:t>
            </w:r>
          </w:p>
          <w:p w14:paraId="5C8EAA93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adres 42- 200 Częstochowa</w:t>
            </w:r>
          </w:p>
          <w:p w14:paraId="6832B0F3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al. Bohaterów Monte Cassino 40</w:t>
            </w:r>
          </w:p>
          <w:p w14:paraId="7BBB5B86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 5732936293</w:t>
            </w:r>
          </w:p>
          <w:p w14:paraId="67166AF5" w14:textId="5DB3308B" w:rsidR="003D1B4F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 śląskie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2121F94" w14:textId="58F9D62B" w:rsidR="003D1B4F" w:rsidRPr="006670C2" w:rsidRDefault="00E666F3" w:rsidP="00D61D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6670C2">
              <w:rPr>
                <w:color w:val="000000"/>
                <w:sz w:val="22"/>
                <w:szCs w:val="22"/>
                <w:lang w:eastAsia="pl-PL"/>
              </w:rPr>
              <w:t>6 137 000,00</w:t>
            </w:r>
          </w:p>
        </w:tc>
      </w:tr>
      <w:tr w:rsidR="003D1B4F" w:rsidRPr="006670C2" w14:paraId="183249CD" w14:textId="77777777" w:rsidTr="00BF3490">
        <w:tc>
          <w:tcPr>
            <w:tcW w:w="2923" w:type="dxa"/>
            <w:shd w:val="clear" w:color="auto" w:fill="auto"/>
          </w:tcPr>
          <w:p w14:paraId="42148141" w14:textId="5E5F4574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COMPLIDO Michał Dziubek</w:t>
            </w:r>
          </w:p>
          <w:p w14:paraId="27AF7042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adres ul. Walerego</w:t>
            </w:r>
          </w:p>
          <w:p w14:paraId="10725F0F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Przyborowskiego 91, 25-351</w:t>
            </w:r>
          </w:p>
          <w:p w14:paraId="0EB57614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Domaszowice</w:t>
            </w:r>
          </w:p>
          <w:p w14:paraId="627F9682" w14:textId="77777777" w:rsidR="00E666F3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 6572862154</w:t>
            </w:r>
          </w:p>
          <w:p w14:paraId="647C7DA4" w14:textId="53BDF0BC" w:rsidR="003D1B4F" w:rsidRPr="006670C2" w:rsidRDefault="00E666F3" w:rsidP="00E666F3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 Świętokrzyskie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16ECDEF6" w14:textId="642835F0" w:rsidR="003D1B4F" w:rsidRPr="006670C2" w:rsidRDefault="00E666F3" w:rsidP="00D61D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6670C2">
              <w:rPr>
                <w:color w:val="000000"/>
                <w:sz w:val="22"/>
                <w:szCs w:val="22"/>
                <w:lang w:eastAsia="pl-PL"/>
              </w:rPr>
              <w:t>7 272 823,31</w:t>
            </w:r>
          </w:p>
        </w:tc>
      </w:tr>
      <w:tr w:rsidR="00BE1DB3" w:rsidRPr="006670C2" w14:paraId="61B950B5" w14:textId="77777777" w:rsidTr="00BF3490">
        <w:tc>
          <w:tcPr>
            <w:tcW w:w="2923" w:type="dxa"/>
            <w:shd w:val="clear" w:color="auto" w:fill="auto"/>
          </w:tcPr>
          <w:p w14:paraId="1F55ED58" w14:textId="77777777" w:rsidR="00DC17DF" w:rsidRPr="006670C2" w:rsidRDefault="00DC17DF" w:rsidP="00DC17DF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Przedsiębiorstwo Produkcyjno-Handlowe ELEKTROINSTAL Miechów Sp. z o.o.</w:t>
            </w:r>
          </w:p>
          <w:p w14:paraId="3E7F1D7D" w14:textId="77777777" w:rsidR="00DC17DF" w:rsidRPr="006670C2" w:rsidRDefault="00DC17DF" w:rsidP="00DC17DF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Adres: ul. Piłsudskiego 70A, 32-200 Miechów</w:t>
            </w:r>
          </w:p>
          <w:p w14:paraId="2D9B1A0E" w14:textId="77777777" w:rsidR="00DC17DF" w:rsidRPr="006670C2" w:rsidRDefault="00DC17DF" w:rsidP="00DC17DF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NIP: 6591552934</w:t>
            </w:r>
          </w:p>
          <w:p w14:paraId="14588421" w14:textId="3243562A" w:rsidR="00BE1DB3" w:rsidRPr="006670C2" w:rsidRDefault="00DC17DF" w:rsidP="00DC17DF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Województwo: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22D1B27E" w14:textId="794F537E" w:rsidR="00BE1DB3" w:rsidRPr="006670C2" w:rsidRDefault="00DC17DF" w:rsidP="00BE1DB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5 723 949,53</w:t>
            </w:r>
          </w:p>
        </w:tc>
      </w:tr>
      <w:tr w:rsidR="00DC17DF" w:rsidRPr="006670C2" w14:paraId="6350B4D6" w14:textId="77777777" w:rsidTr="00BF3490">
        <w:tc>
          <w:tcPr>
            <w:tcW w:w="2923" w:type="dxa"/>
            <w:shd w:val="clear" w:color="auto" w:fill="auto"/>
          </w:tcPr>
          <w:p w14:paraId="5193A6EA" w14:textId="07F85A3F" w:rsidR="00DC17DF" w:rsidRPr="006670C2" w:rsidRDefault="00DC17DF" w:rsidP="00DC17DF">
            <w:pPr>
              <w:rPr>
                <w:sz w:val="22"/>
                <w:szCs w:val="22"/>
              </w:rPr>
            </w:pPr>
            <w:proofErr w:type="spellStart"/>
            <w:r w:rsidRPr="006670C2">
              <w:rPr>
                <w:sz w:val="22"/>
                <w:szCs w:val="22"/>
              </w:rPr>
              <w:lastRenderedPageBreak/>
              <w:t>Hydratec</w:t>
            </w:r>
            <w:proofErr w:type="spellEnd"/>
            <w:r w:rsidRPr="006670C2">
              <w:rPr>
                <w:sz w:val="22"/>
                <w:szCs w:val="22"/>
              </w:rPr>
              <w:t xml:space="preserve"> Spółka z o.o.</w:t>
            </w:r>
          </w:p>
          <w:p w14:paraId="2877345A" w14:textId="77777777" w:rsidR="00DC17DF" w:rsidRPr="006670C2" w:rsidRDefault="00DC17DF" w:rsidP="00DC17DF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 xml:space="preserve">Adres ul. por. Anatola </w:t>
            </w:r>
            <w:proofErr w:type="spellStart"/>
            <w:r w:rsidRPr="006670C2">
              <w:rPr>
                <w:sz w:val="22"/>
                <w:szCs w:val="22"/>
              </w:rPr>
              <w:t>Radziwonika</w:t>
            </w:r>
            <w:proofErr w:type="spellEnd"/>
            <w:r w:rsidRPr="006670C2">
              <w:rPr>
                <w:sz w:val="22"/>
                <w:szCs w:val="22"/>
              </w:rPr>
              <w:t xml:space="preserve"> 12 15-166 Białystok</w:t>
            </w:r>
          </w:p>
          <w:p w14:paraId="00203645" w14:textId="77777777" w:rsidR="00DC17DF" w:rsidRPr="006670C2" w:rsidRDefault="00DC17DF" w:rsidP="00DC17DF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 9662135620</w:t>
            </w:r>
          </w:p>
          <w:p w14:paraId="6E0F65F0" w14:textId="6ECE92CF" w:rsidR="00DC17DF" w:rsidRPr="006670C2" w:rsidRDefault="00DC17DF" w:rsidP="00DC17DF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 Podlaskie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FC6A910" w14:textId="2CBAAFD2" w:rsidR="00DC17DF" w:rsidRPr="006670C2" w:rsidRDefault="00DC17DF" w:rsidP="00BE1D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11 220 000,00</w:t>
            </w:r>
          </w:p>
        </w:tc>
      </w:tr>
      <w:tr w:rsidR="00DC17DF" w:rsidRPr="006670C2" w14:paraId="793105DE" w14:textId="77777777" w:rsidTr="00BF3490">
        <w:tc>
          <w:tcPr>
            <w:tcW w:w="2923" w:type="dxa"/>
            <w:shd w:val="clear" w:color="auto" w:fill="auto"/>
          </w:tcPr>
          <w:p w14:paraId="063EAF66" w14:textId="77777777" w:rsidR="00DC17DF" w:rsidRPr="006670C2" w:rsidRDefault="00DC17DF" w:rsidP="00DC17DF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MURKRAK Sp. z o. o. Sp. Komandytowa</w:t>
            </w:r>
          </w:p>
          <w:p w14:paraId="2DDB84D1" w14:textId="77777777" w:rsidR="00DC17DF" w:rsidRPr="006670C2" w:rsidRDefault="00DC17DF" w:rsidP="00DC17DF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 xml:space="preserve">adres ul. B2 nr 9, 32-086 </w:t>
            </w:r>
            <w:proofErr w:type="spellStart"/>
            <w:r w:rsidRPr="006670C2">
              <w:rPr>
                <w:sz w:val="22"/>
                <w:szCs w:val="22"/>
              </w:rPr>
              <w:t>Węgrzce</w:t>
            </w:r>
            <w:proofErr w:type="spellEnd"/>
          </w:p>
          <w:p w14:paraId="59831892" w14:textId="77777777" w:rsidR="00DC17DF" w:rsidRPr="006670C2" w:rsidRDefault="00DC17DF" w:rsidP="00DC17DF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 5130231479</w:t>
            </w:r>
          </w:p>
          <w:p w14:paraId="1E7B50DE" w14:textId="1552804B" w:rsidR="00DC17DF" w:rsidRPr="006670C2" w:rsidRDefault="00DC17DF" w:rsidP="00DC17DF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BDA1A54" w14:textId="31400F0B" w:rsidR="00DC17DF" w:rsidRPr="006670C2" w:rsidRDefault="00DC17DF" w:rsidP="00BE1D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6 750 000,00</w:t>
            </w:r>
          </w:p>
        </w:tc>
      </w:tr>
      <w:tr w:rsidR="00DC17DF" w:rsidRPr="006670C2" w14:paraId="7CE484D6" w14:textId="77777777" w:rsidTr="00BF3490">
        <w:tc>
          <w:tcPr>
            <w:tcW w:w="2923" w:type="dxa"/>
            <w:shd w:val="clear" w:color="auto" w:fill="auto"/>
          </w:tcPr>
          <w:p w14:paraId="2CBD30AE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PROFILUX Prosta Spółka Akcyjna</w:t>
            </w:r>
          </w:p>
          <w:p w14:paraId="71014E23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Adres: ul. Obrony Tyńca 44,</w:t>
            </w:r>
          </w:p>
          <w:p w14:paraId="5A1F8721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30 -398 Kraków</w:t>
            </w:r>
          </w:p>
          <w:p w14:paraId="068FE4EB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NIP: 6762081632</w:t>
            </w:r>
          </w:p>
          <w:p w14:paraId="0F5697E0" w14:textId="594DBC5F" w:rsidR="00DC17DF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Województwo: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080D2F84" w14:textId="48998C0C" w:rsidR="00DC17DF" w:rsidRPr="006670C2" w:rsidRDefault="00074CA8" w:rsidP="00BE1D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4 886 667,00</w:t>
            </w:r>
          </w:p>
        </w:tc>
      </w:tr>
      <w:tr w:rsidR="00074CA8" w:rsidRPr="006670C2" w14:paraId="30DCDB0F" w14:textId="77777777" w:rsidTr="00BF3490">
        <w:tc>
          <w:tcPr>
            <w:tcW w:w="2923" w:type="dxa"/>
            <w:shd w:val="clear" w:color="auto" w:fill="auto"/>
          </w:tcPr>
          <w:p w14:paraId="6FE98F4D" w14:textId="5DAAD3F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JAWOR Spółka z o.o.</w:t>
            </w:r>
          </w:p>
          <w:p w14:paraId="6E2B78C0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adres ul. Solskiego 9, 32-800 Brzesko</w:t>
            </w:r>
          </w:p>
          <w:p w14:paraId="14C460A7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 8691998955</w:t>
            </w:r>
          </w:p>
          <w:p w14:paraId="2E2A1A1C" w14:textId="4CBCA6BB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20387492" w14:textId="259BDD4C" w:rsidR="00074CA8" w:rsidRPr="006670C2" w:rsidRDefault="00074CA8" w:rsidP="006670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6670C2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596</w:t>
            </w:r>
            <w:r w:rsidR="006670C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500,00</w:t>
            </w:r>
          </w:p>
        </w:tc>
      </w:tr>
      <w:tr w:rsidR="00074CA8" w:rsidRPr="006670C2" w14:paraId="5FE99D66" w14:textId="77777777" w:rsidTr="00BF3490">
        <w:tc>
          <w:tcPr>
            <w:tcW w:w="2923" w:type="dxa"/>
            <w:shd w:val="clear" w:color="auto" w:fill="auto"/>
          </w:tcPr>
          <w:p w14:paraId="6255050B" w14:textId="7D928398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GIPS-BUD sp. z o. o.</w:t>
            </w:r>
          </w:p>
          <w:p w14:paraId="4E0CED43" w14:textId="43190D01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adres ul. Zakopiańska 73, 30-418</w:t>
            </w:r>
            <w:r w:rsidR="006670C2">
              <w:rPr>
                <w:sz w:val="22"/>
                <w:szCs w:val="22"/>
              </w:rPr>
              <w:t xml:space="preserve"> </w:t>
            </w:r>
            <w:r w:rsidRPr="006670C2">
              <w:rPr>
                <w:sz w:val="22"/>
                <w:szCs w:val="22"/>
              </w:rPr>
              <w:t>Kraków</w:t>
            </w:r>
          </w:p>
          <w:p w14:paraId="60F708B7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 679 312 41 82</w:t>
            </w:r>
          </w:p>
          <w:p w14:paraId="7493A65F" w14:textId="00164B79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F6279DB" w14:textId="3AE5BDEC" w:rsidR="00074CA8" w:rsidRPr="006670C2" w:rsidRDefault="00074CA8" w:rsidP="00BE1D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7 232 400,00</w:t>
            </w:r>
          </w:p>
        </w:tc>
      </w:tr>
      <w:tr w:rsidR="00074CA8" w:rsidRPr="006670C2" w14:paraId="34A1243E" w14:textId="77777777" w:rsidTr="00BF3490">
        <w:tc>
          <w:tcPr>
            <w:tcW w:w="2923" w:type="dxa"/>
            <w:shd w:val="clear" w:color="auto" w:fill="auto"/>
          </w:tcPr>
          <w:p w14:paraId="7490FD82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Spółdzielnia Rzemieślnicza BUDMET</w:t>
            </w:r>
          </w:p>
          <w:p w14:paraId="795A5EF5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adres os. Szkolne 3, 31-975 Kraków</w:t>
            </w:r>
          </w:p>
          <w:p w14:paraId="1AF9CB3A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 675-000-32-99</w:t>
            </w:r>
          </w:p>
          <w:p w14:paraId="0B11DE11" w14:textId="7BF62B09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4780D611" w14:textId="3DE1D689" w:rsidR="00074CA8" w:rsidRPr="006670C2" w:rsidRDefault="00074CA8" w:rsidP="006670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6670C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299</w:t>
            </w:r>
            <w:r w:rsidR="006670C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800,00</w:t>
            </w:r>
          </w:p>
        </w:tc>
      </w:tr>
      <w:tr w:rsidR="00074CA8" w:rsidRPr="006670C2" w14:paraId="7D0DF58C" w14:textId="77777777" w:rsidTr="00BF3490">
        <w:tc>
          <w:tcPr>
            <w:tcW w:w="2923" w:type="dxa"/>
            <w:shd w:val="clear" w:color="auto" w:fill="auto"/>
          </w:tcPr>
          <w:p w14:paraId="488EA159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VOLTEL INSTALACJE SP. Z O. O.</w:t>
            </w:r>
          </w:p>
          <w:p w14:paraId="22D0B1DB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Ul. Prądnicka 63</w:t>
            </w:r>
          </w:p>
          <w:p w14:paraId="3B43EA89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31-202 Kraków</w:t>
            </w:r>
          </w:p>
          <w:p w14:paraId="37896AA7" w14:textId="77777777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NIP: 945-227-14-75</w:t>
            </w:r>
          </w:p>
          <w:p w14:paraId="0F4F942B" w14:textId="2DCD5D30" w:rsidR="00074CA8" w:rsidRPr="006670C2" w:rsidRDefault="00074CA8" w:rsidP="00074CA8">
            <w:pPr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F3FBC0" w14:textId="7B1D1047" w:rsidR="00074CA8" w:rsidRPr="006670C2" w:rsidRDefault="00074CA8" w:rsidP="006670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6670C2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6670C2">
              <w:rPr>
                <w:rFonts w:eastAsiaTheme="minorHAnsi"/>
                <w:sz w:val="22"/>
                <w:szCs w:val="22"/>
                <w:lang w:eastAsia="en-US"/>
              </w:rPr>
              <w:t>276</w:t>
            </w:r>
            <w:r w:rsidR="006670C2">
              <w:rPr>
                <w:rFonts w:eastAsiaTheme="minorHAnsi"/>
                <w:sz w:val="22"/>
                <w:szCs w:val="22"/>
                <w:lang w:eastAsia="en-US"/>
              </w:rPr>
              <w:t xml:space="preserve"> 700,00</w:t>
            </w:r>
          </w:p>
        </w:tc>
      </w:tr>
    </w:tbl>
    <w:p w14:paraId="12353111" w14:textId="68F7F760" w:rsidR="00D2667C" w:rsidRPr="006670C2" w:rsidRDefault="00D2667C">
      <w:pPr>
        <w:rPr>
          <w:sz w:val="22"/>
          <w:szCs w:val="22"/>
        </w:rPr>
      </w:pPr>
    </w:p>
    <w:p w14:paraId="58C39177" w14:textId="77777777" w:rsidR="00D61DD9" w:rsidRPr="006670C2" w:rsidRDefault="00D61DD9" w:rsidP="00D61DD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61B05E77" w14:textId="77777777" w:rsidR="00D61DD9" w:rsidRPr="006670C2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ab/>
      </w:r>
      <w:r w:rsidRPr="006670C2">
        <w:rPr>
          <w:rFonts w:eastAsia="Calibri"/>
          <w:sz w:val="22"/>
          <w:szCs w:val="22"/>
        </w:rPr>
        <w:tab/>
      </w:r>
    </w:p>
    <w:p w14:paraId="4624EC13" w14:textId="77777777" w:rsidR="00D61DD9" w:rsidRPr="006670C2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p w14:paraId="11815D83" w14:textId="77777777" w:rsidR="00D61DD9" w:rsidRPr="006670C2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>Z poważaniem</w:t>
      </w:r>
    </w:p>
    <w:p w14:paraId="19E7F905" w14:textId="7E64D72B" w:rsidR="00971905" w:rsidRDefault="00736169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Zastępca Dyrektora</w:t>
      </w:r>
    </w:p>
    <w:p w14:paraId="6280B321" w14:textId="3B622200" w:rsidR="00736169" w:rsidRPr="006670C2" w:rsidRDefault="00736169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ds. </w:t>
      </w:r>
      <w:proofErr w:type="spellStart"/>
      <w:r>
        <w:rPr>
          <w:rFonts w:eastAsia="Calibri"/>
          <w:sz w:val="22"/>
          <w:szCs w:val="22"/>
        </w:rPr>
        <w:t>Techn</w:t>
      </w:r>
      <w:bookmarkStart w:id="0" w:name="_GoBack"/>
      <w:bookmarkEnd w:id="0"/>
      <w:r>
        <w:rPr>
          <w:rFonts w:eastAsia="Calibri"/>
          <w:sz w:val="22"/>
          <w:szCs w:val="22"/>
        </w:rPr>
        <w:t>iczno</w:t>
      </w:r>
      <w:proofErr w:type="spellEnd"/>
      <w:r>
        <w:rPr>
          <w:rFonts w:eastAsia="Calibri"/>
          <w:sz w:val="22"/>
          <w:szCs w:val="22"/>
        </w:rPr>
        <w:t xml:space="preserve"> - Eksploatacyjnych</w:t>
      </w:r>
    </w:p>
    <w:sectPr w:rsidR="00736169" w:rsidRPr="006670C2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CA3E2" w14:textId="77777777" w:rsidR="008C19ED" w:rsidRDefault="008C19ED" w:rsidP="00205BF0">
      <w:r>
        <w:separator/>
      </w:r>
    </w:p>
  </w:endnote>
  <w:endnote w:type="continuationSeparator" w:id="0">
    <w:p w14:paraId="66E5455B" w14:textId="77777777" w:rsidR="008C19ED" w:rsidRDefault="008C19E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194D4" w14:textId="77777777" w:rsidR="008C19ED" w:rsidRDefault="008C19ED" w:rsidP="00205BF0">
      <w:r>
        <w:separator/>
      </w:r>
    </w:p>
  </w:footnote>
  <w:footnote w:type="continuationSeparator" w:id="0">
    <w:p w14:paraId="6A71E627" w14:textId="77777777" w:rsidR="008C19ED" w:rsidRDefault="008C19E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9B8"/>
    <w:rsid w:val="00022C42"/>
    <w:rsid w:val="000323A5"/>
    <w:rsid w:val="000365B4"/>
    <w:rsid w:val="0007150E"/>
    <w:rsid w:val="00074CA8"/>
    <w:rsid w:val="00077509"/>
    <w:rsid w:val="000B4F84"/>
    <w:rsid w:val="000D0CF6"/>
    <w:rsid w:val="001006B6"/>
    <w:rsid w:val="001C5230"/>
    <w:rsid w:val="00205BF0"/>
    <w:rsid w:val="00271916"/>
    <w:rsid w:val="00273C8C"/>
    <w:rsid w:val="00297AED"/>
    <w:rsid w:val="002C0A79"/>
    <w:rsid w:val="003275F8"/>
    <w:rsid w:val="003759A5"/>
    <w:rsid w:val="00395649"/>
    <w:rsid w:val="00397809"/>
    <w:rsid w:val="003D1B4F"/>
    <w:rsid w:val="004251BE"/>
    <w:rsid w:val="0048492D"/>
    <w:rsid w:val="004C78E5"/>
    <w:rsid w:val="00506359"/>
    <w:rsid w:val="005377E3"/>
    <w:rsid w:val="005471CB"/>
    <w:rsid w:val="005654C1"/>
    <w:rsid w:val="00576EAC"/>
    <w:rsid w:val="005A02BE"/>
    <w:rsid w:val="005C2E25"/>
    <w:rsid w:val="005D0D70"/>
    <w:rsid w:val="00604E67"/>
    <w:rsid w:val="006258DE"/>
    <w:rsid w:val="00626C9E"/>
    <w:rsid w:val="00665934"/>
    <w:rsid w:val="006670C2"/>
    <w:rsid w:val="0073519A"/>
    <w:rsid w:val="00736169"/>
    <w:rsid w:val="007E3CB5"/>
    <w:rsid w:val="007E4040"/>
    <w:rsid w:val="007F3B1D"/>
    <w:rsid w:val="008561AB"/>
    <w:rsid w:val="00857252"/>
    <w:rsid w:val="008907E1"/>
    <w:rsid w:val="008A75E0"/>
    <w:rsid w:val="008C19ED"/>
    <w:rsid w:val="00945F71"/>
    <w:rsid w:val="00971905"/>
    <w:rsid w:val="009E2868"/>
    <w:rsid w:val="00A40DBC"/>
    <w:rsid w:val="00A4779F"/>
    <w:rsid w:val="00A71F00"/>
    <w:rsid w:val="00A96197"/>
    <w:rsid w:val="00B0484B"/>
    <w:rsid w:val="00BE1DB3"/>
    <w:rsid w:val="00C71741"/>
    <w:rsid w:val="00CE7FAE"/>
    <w:rsid w:val="00D0609A"/>
    <w:rsid w:val="00D2667C"/>
    <w:rsid w:val="00D53C7D"/>
    <w:rsid w:val="00D61DD9"/>
    <w:rsid w:val="00D843BF"/>
    <w:rsid w:val="00D86885"/>
    <w:rsid w:val="00D930F2"/>
    <w:rsid w:val="00D9373E"/>
    <w:rsid w:val="00DC17DF"/>
    <w:rsid w:val="00E239E5"/>
    <w:rsid w:val="00E24E57"/>
    <w:rsid w:val="00E41BFB"/>
    <w:rsid w:val="00E6509D"/>
    <w:rsid w:val="00E666F3"/>
    <w:rsid w:val="00E87198"/>
    <w:rsid w:val="00EA766C"/>
    <w:rsid w:val="00ED1B53"/>
    <w:rsid w:val="00F03E1F"/>
    <w:rsid w:val="00F26962"/>
    <w:rsid w:val="00F36EDD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2BFB-5D87-48B1-89C2-BFB9E061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318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64</cp:revision>
  <cp:lastPrinted>2024-05-21T08:52:00Z</cp:lastPrinted>
  <dcterms:created xsi:type="dcterms:W3CDTF">2023-11-21T09:43:00Z</dcterms:created>
  <dcterms:modified xsi:type="dcterms:W3CDTF">2025-03-25T11:36:00Z</dcterms:modified>
</cp:coreProperties>
</file>