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EFE1" w14:textId="3038D844" w:rsidR="0018785D" w:rsidRPr="00DA27C5" w:rsidRDefault="00AD5BC4" w:rsidP="0018785D">
      <w:pPr>
        <w:spacing w:line="360" w:lineRule="auto"/>
        <w:jc w:val="right"/>
        <w:rPr>
          <w:rFonts w:ascii="Myriad Pro" w:hAnsi="Myriad Pro"/>
          <w:color w:val="auto"/>
          <w:kern w:val="0"/>
          <w:lang w:bidi="ar-SA"/>
        </w:rPr>
      </w:pPr>
      <w:r>
        <w:rPr>
          <w:rFonts w:ascii="Myriad Pro" w:hAnsi="Myriad Pro"/>
          <w:color w:val="auto"/>
          <w:kern w:val="0"/>
          <w:lang w:bidi="ar-SA"/>
        </w:rPr>
        <w:t>Świdnica</w:t>
      </w:r>
      <w:r w:rsidR="0018785D" w:rsidRPr="00DA27C5">
        <w:rPr>
          <w:rFonts w:ascii="Myriad Pro" w:hAnsi="Myriad Pro"/>
          <w:color w:val="auto"/>
          <w:kern w:val="0"/>
          <w:lang w:bidi="ar-SA"/>
        </w:rPr>
        <w:t xml:space="preserve">, dn. </w:t>
      </w:r>
      <w:r w:rsidR="00B85DE8" w:rsidRPr="00DA27C5">
        <w:rPr>
          <w:rFonts w:ascii="Myriad Pro" w:hAnsi="Myriad Pro"/>
          <w:color w:val="auto"/>
          <w:kern w:val="0"/>
          <w:lang w:bidi="ar-SA"/>
        </w:rPr>
        <w:fldChar w:fldCharType="begin"/>
      </w:r>
      <w:r w:rsidR="0018785D" w:rsidRPr="00DA27C5">
        <w:rPr>
          <w:rFonts w:ascii="Myriad Pro" w:hAnsi="Myriad Pro"/>
          <w:color w:val="auto"/>
          <w:kern w:val="0"/>
          <w:lang w:bidi="ar-SA"/>
        </w:rPr>
        <w:instrText xml:space="preserve"> TIME \@ "d MMMM yyyy" </w:instrText>
      </w:r>
      <w:r w:rsidR="00B85DE8" w:rsidRPr="00DA27C5">
        <w:rPr>
          <w:rFonts w:ascii="Myriad Pro" w:hAnsi="Myriad Pro"/>
          <w:color w:val="auto"/>
          <w:kern w:val="0"/>
          <w:lang w:bidi="ar-SA"/>
        </w:rPr>
        <w:fldChar w:fldCharType="separate"/>
      </w:r>
      <w:r w:rsidR="00371F69">
        <w:rPr>
          <w:rFonts w:ascii="Myriad Pro" w:hAnsi="Myriad Pro"/>
          <w:noProof/>
          <w:color w:val="auto"/>
          <w:kern w:val="0"/>
          <w:lang w:bidi="ar-SA"/>
        </w:rPr>
        <w:t>11 marca 2025</w:t>
      </w:r>
      <w:r w:rsidR="00B85DE8" w:rsidRPr="00DA27C5">
        <w:rPr>
          <w:rFonts w:ascii="Myriad Pro" w:hAnsi="Myriad Pro"/>
          <w:color w:val="auto"/>
          <w:kern w:val="0"/>
          <w:lang w:bidi="ar-SA"/>
        </w:rPr>
        <w:fldChar w:fldCharType="end"/>
      </w:r>
      <w:r w:rsidR="0050047F">
        <w:rPr>
          <w:rFonts w:ascii="Myriad Pro" w:hAnsi="Myriad Pro"/>
          <w:color w:val="auto"/>
          <w:kern w:val="0"/>
          <w:lang w:bidi="ar-SA"/>
        </w:rPr>
        <w:t>r</w:t>
      </w:r>
      <w:r>
        <w:rPr>
          <w:rFonts w:ascii="Myriad Pro" w:hAnsi="Myriad Pro"/>
          <w:color w:val="auto"/>
          <w:kern w:val="0"/>
          <w:lang w:bidi="ar-SA"/>
        </w:rPr>
        <w:t>.</w:t>
      </w:r>
    </w:p>
    <w:p w14:paraId="7B6B4208" w14:textId="77777777" w:rsidR="00A323FD" w:rsidRPr="00DA27C5" w:rsidRDefault="00A323FD" w:rsidP="00A323FD">
      <w:pPr>
        <w:jc w:val="both"/>
        <w:rPr>
          <w:rFonts w:ascii="Myriad Pro" w:hAnsi="Myriad Pro"/>
          <w:color w:val="auto"/>
          <w:kern w:val="0"/>
          <w:lang w:bidi="ar-SA"/>
        </w:rPr>
      </w:pPr>
    </w:p>
    <w:p w14:paraId="5CD12F0E" w14:textId="77777777" w:rsidR="00BA3A4F" w:rsidRPr="00DA27C5" w:rsidRDefault="00BA3A4F" w:rsidP="00A323FD">
      <w:pPr>
        <w:jc w:val="both"/>
      </w:pPr>
    </w:p>
    <w:p w14:paraId="6007198E" w14:textId="77777777" w:rsidR="00A136E6" w:rsidRDefault="00841972" w:rsidP="00AD5BC4">
      <w:pPr>
        <w:rPr>
          <w:b/>
          <w:sz w:val="23"/>
          <w:szCs w:val="23"/>
        </w:rPr>
      </w:pPr>
      <w:r>
        <w:rPr>
          <w:b/>
          <w:sz w:val="23"/>
          <w:szCs w:val="23"/>
        </w:rPr>
        <w:t>Samodzielny Publiczny Zakład Opieki Zdrowotnej</w:t>
      </w:r>
    </w:p>
    <w:p w14:paraId="0B6C44E4" w14:textId="77777777" w:rsidR="00841972" w:rsidRPr="00A136E6" w:rsidRDefault="00841972" w:rsidP="00AD5BC4">
      <w:pPr>
        <w:rPr>
          <w:b/>
          <w:sz w:val="23"/>
          <w:szCs w:val="23"/>
        </w:rPr>
      </w:pPr>
      <w:r>
        <w:rPr>
          <w:b/>
          <w:sz w:val="23"/>
          <w:szCs w:val="23"/>
        </w:rPr>
        <w:t>Powiatowe Pogotowie Ratunkowe w Świdnicy</w:t>
      </w:r>
    </w:p>
    <w:p w14:paraId="50FCB07F" w14:textId="77777777" w:rsidR="00AD5BC4" w:rsidRDefault="00AD5BC4" w:rsidP="00F96EB2">
      <w:pPr>
        <w:jc w:val="both"/>
        <w:rPr>
          <w:sz w:val="23"/>
          <w:szCs w:val="23"/>
        </w:rPr>
      </w:pPr>
    </w:p>
    <w:p w14:paraId="38F4F6E7" w14:textId="7ADED0C9" w:rsidR="00F96EB2" w:rsidRPr="00E10F28" w:rsidRDefault="00A136E6" w:rsidP="00F96EB2">
      <w:pPr>
        <w:jc w:val="both"/>
        <w:rPr>
          <w:b/>
          <w:sz w:val="23"/>
          <w:szCs w:val="23"/>
          <w:u w:val="single"/>
        </w:rPr>
      </w:pPr>
      <w:r w:rsidRPr="00A136E6">
        <w:rPr>
          <w:b/>
          <w:sz w:val="23"/>
          <w:szCs w:val="23"/>
          <w:u w:val="single"/>
        </w:rPr>
        <w:t xml:space="preserve">Dostawa </w:t>
      </w:r>
      <w:r w:rsidR="00841972">
        <w:rPr>
          <w:b/>
          <w:sz w:val="23"/>
          <w:szCs w:val="23"/>
          <w:u w:val="single"/>
        </w:rPr>
        <w:t>środków do dezynfekcji</w:t>
      </w:r>
      <w:r w:rsidR="00047A7D" w:rsidRPr="00E10F28">
        <w:rPr>
          <w:b/>
          <w:sz w:val="23"/>
          <w:szCs w:val="23"/>
          <w:u w:val="single"/>
        </w:rPr>
        <w:t xml:space="preserve">, Znak sprawy: </w:t>
      </w:r>
      <w:r w:rsidR="00924C18">
        <w:rPr>
          <w:b/>
          <w:sz w:val="23"/>
          <w:szCs w:val="23"/>
          <w:u w:val="single"/>
        </w:rPr>
        <w:t>ZC/</w:t>
      </w:r>
      <w:r w:rsidR="00E12869">
        <w:rPr>
          <w:b/>
          <w:sz w:val="23"/>
          <w:szCs w:val="23"/>
          <w:u w:val="single"/>
        </w:rPr>
        <w:t>5</w:t>
      </w:r>
      <w:r w:rsidR="00924C18">
        <w:rPr>
          <w:b/>
          <w:sz w:val="23"/>
          <w:szCs w:val="23"/>
          <w:u w:val="single"/>
        </w:rPr>
        <w:t>/202</w:t>
      </w:r>
      <w:r w:rsidR="00E12869">
        <w:rPr>
          <w:b/>
          <w:sz w:val="23"/>
          <w:szCs w:val="23"/>
          <w:u w:val="single"/>
        </w:rPr>
        <w:t>5</w:t>
      </w:r>
      <w:r w:rsidR="00047A7D" w:rsidRPr="00E10F28">
        <w:rPr>
          <w:b/>
          <w:sz w:val="23"/>
          <w:szCs w:val="23"/>
          <w:u w:val="single"/>
        </w:rPr>
        <w:t>.</w:t>
      </w:r>
    </w:p>
    <w:p w14:paraId="28B0D4DC" w14:textId="77777777" w:rsidR="00047A7D" w:rsidRPr="00E10F28" w:rsidRDefault="00047A7D" w:rsidP="00F96EB2">
      <w:pPr>
        <w:jc w:val="both"/>
        <w:rPr>
          <w:sz w:val="23"/>
          <w:szCs w:val="23"/>
        </w:rPr>
      </w:pPr>
    </w:p>
    <w:p w14:paraId="1E81B38E" w14:textId="77777777" w:rsidR="00AD5BC4" w:rsidRDefault="00AD5BC4" w:rsidP="00AD5BC4">
      <w:pPr>
        <w:jc w:val="center"/>
        <w:rPr>
          <w:b/>
          <w:bCs/>
          <w:sz w:val="23"/>
          <w:szCs w:val="23"/>
        </w:rPr>
      </w:pPr>
    </w:p>
    <w:p w14:paraId="467A50E5" w14:textId="77777777" w:rsidR="00AD5BC4" w:rsidRDefault="00AD5BC4" w:rsidP="00AD5BC4">
      <w:pPr>
        <w:jc w:val="center"/>
        <w:rPr>
          <w:b/>
          <w:bCs/>
          <w:sz w:val="23"/>
          <w:szCs w:val="23"/>
        </w:rPr>
      </w:pPr>
    </w:p>
    <w:p w14:paraId="4E3878C0" w14:textId="77777777" w:rsidR="00AD5BC4" w:rsidRDefault="00AD5BC4" w:rsidP="00AD5BC4">
      <w:pPr>
        <w:jc w:val="center"/>
        <w:rPr>
          <w:b/>
          <w:bCs/>
          <w:sz w:val="23"/>
          <w:szCs w:val="23"/>
        </w:rPr>
      </w:pPr>
    </w:p>
    <w:p w14:paraId="70EDA581" w14:textId="2D0745DA" w:rsidR="002E6B58" w:rsidRPr="00AD5BC4" w:rsidRDefault="00AD5BC4" w:rsidP="00AD5BC4">
      <w:pPr>
        <w:jc w:val="center"/>
        <w:rPr>
          <w:b/>
          <w:bCs/>
          <w:sz w:val="23"/>
          <w:szCs w:val="23"/>
        </w:rPr>
      </w:pPr>
      <w:r w:rsidRPr="00AD5BC4">
        <w:rPr>
          <w:b/>
          <w:bCs/>
          <w:sz w:val="23"/>
          <w:szCs w:val="23"/>
        </w:rPr>
        <w:t>PYTANIA I ODPOWIEDZI</w:t>
      </w:r>
      <w:r>
        <w:rPr>
          <w:b/>
          <w:bCs/>
          <w:sz w:val="23"/>
          <w:szCs w:val="23"/>
        </w:rPr>
        <w:t xml:space="preserve"> (3.)</w:t>
      </w:r>
    </w:p>
    <w:p w14:paraId="38CDF70A" w14:textId="77777777" w:rsidR="00C4007B" w:rsidRDefault="00C4007B" w:rsidP="00841972">
      <w:pPr>
        <w:jc w:val="both"/>
        <w:rPr>
          <w:b/>
          <w:bCs/>
          <w:sz w:val="23"/>
          <w:szCs w:val="23"/>
        </w:rPr>
      </w:pPr>
    </w:p>
    <w:p w14:paraId="305B89D5" w14:textId="45A70875" w:rsidR="00927E80" w:rsidRDefault="00927E80" w:rsidP="00927E80">
      <w:pPr>
        <w:jc w:val="both"/>
        <w:rPr>
          <w:b/>
          <w:bCs/>
          <w:sz w:val="23"/>
          <w:szCs w:val="23"/>
        </w:rPr>
      </w:pPr>
      <w:r w:rsidRPr="00823AD5">
        <w:rPr>
          <w:b/>
          <w:bCs/>
          <w:sz w:val="23"/>
          <w:szCs w:val="23"/>
        </w:rPr>
        <w:t xml:space="preserve">Dot. Formularza ofertowego </w:t>
      </w:r>
      <w:r>
        <w:rPr>
          <w:b/>
          <w:bCs/>
          <w:sz w:val="23"/>
          <w:szCs w:val="23"/>
        </w:rPr>
        <w:t>poz. 15.</w:t>
      </w:r>
    </w:p>
    <w:p w14:paraId="44006CBC" w14:textId="77777777" w:rsidR="00371F69" w:rsidRDefault="00A268AE" w:rsidP="00927E80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2C37D68" w14:textId="2710A115" w:rsidR="00927E80" w:rsidRDefault="00A268AE" w:rsidP="00927E80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związku z wycofaniem preparatu opisanego w/ w pozycji prosimy Zamawiającego o dopuszczenie do oceny preparatu zamiennego </w:t>
      </w:r>
      <w:proofErr w:type="spellStart"/>
      <w:r>
        <w:rPr>
          <w:sz w:val="23"/>
          <w:szCs w:val="23"/>
        </w:rPr>
        <w:t>Silonda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Care</w:t>
      </w:r>
      <w:proofErr w:type="spellEnd"/>
      <w:r>
        <w:rPr>
          <w:sz w:val="23"/>
          <w:szCs w:val="23"/>
        </w:rPr>
        <w:t xml:space="preserve"> regenerująca emulsja do rąk i ciała. Zawiera witamin</w:t>
      </w:r>
      <w:r w:rsidR="00AD5BC4">
        <w:rPr>
          <w:sz w:val="23"/>
          <w:szCs w:val="23"/>
        </w:rPr>
        <w:t>ę</w:t>
      </w:r>
      <w:r>
        <w:rPr>
          <w:sz w:val="23"/>
          <w:szCs w:val="23"/>
        </w:rPr>
        <w:t xml:space="preserve"> E oraz glicerynę. Opakowanie 500 ml, kosmetyk. </w:t>
      </w:r>
    </w:p>
    <w:p w14:paraId="1C29F325" w14:textId="77777777" w:rsidR="00AD5BC4" w:rsidRDefault="00AD5BC4" w:rsidP="00927E80">
      <w:pPr>
        <w:ind w:firstLine="720"/>
        <w:jc w:val="both"/>
        <w:rPr>
          <w:sz w:val="23"/>
          <w:szCs w:val="23"/>
        </w:rPr>
      </w:pPr>
    </w:p>
    <w:p w14:paraId="0B6936DF" w14:textId="5F58346C" w:rsidR="00AD5BC4" w:rsidRPr="00AD5BC4" w:rsidRDefault="00AD5BC4" w:rsidP="00AD5BC4">
      <w:pPr>
        <w:jc w:val="both"/>
        <w:rPr>
          <w:b/>
          <w:bCs/>
          <w:sz w:val="23"/>
          <w:szCs w:val="23"/>
        </w:rPr>
      </w:pPr>
      <w:r w:rsidRPr="00AD5BC4">
        <w:rPr>
          <w:b/>
          <w:bCs/>
          <w:sz w:val="23"/>
          <w:szCs w:val="23"/>
        </w:rPr>
        <w:t>ODPOWIEDŹ</w:t>
      </w:r>
      <w:r>
        <w:rPr>
          <w:b/>
          <w:bCs/>
          <w:sz w:val="23"/>
          <w:szCs w:val="23"/>
        </w:rPr>
        <w:t>:</w:t>
      </w:r>
      <w:r w:rsidR="00371F69">
        <w:rPr>
          <w:b/>
          <w:bCs/>
          <w:sz w:val="23"/>
          <w:szCs w:val="23"/>
        </w:rPr>
        <w:t xml:space="preserve"> Tak, Zamawiający wyraża zgodę.</w:t>
      </w:r>
    </w:p>
    <w:p w14:paraId="4040F1A4" w14:textId="48E2AD05" w:rsidR="008217E4" w:rsidRPr="00AD5BC4" w:rsidRDefault="008217E4" w:rsidP="00841972">
      <w:pPr>
        <w:jc w:val="both"/>
        <w:rPr>
          <w:b/>
          <w:bCs/>
          <w:sz w:val="23"/>
          <w:szCs w:val="23"/>
        </w:rPr>
      </w:pPr>
    </w:p>
    <w:p w14:paraId="0AC0CB09" w14:textId="77777777" w:rsidR="00823AD5" w:rsidRPr="00A10C80" w:rsidRDefault="00823AD5" w:rsidP="008217E4">
      <w:pPr>
        <w:jc w:val="both"/>
        <w:rPr>
          <w:i/>
          <w:color w:val="FF0000"/>
          <w:sz w:val="22"/>
        </w:rPr>
      </w:pPr>
    </w:p>
    <w:p w14:paraId="42D4D829" w14:textId="77777777" w:rsidR="001344F8" w:rsidRPr="00E10F28" w:rsidRDefault="001344F8" w:rsidP="002E6B58">
      <w:pPr>
        <w:jc w:val="both"/>
        <w:rPr>
          <w:b/>
          <w:sz w:val="23"/>
          <w:szCs w:val="23"/>
        </w:rPr>
      </w:pPr>
    </w:p>
    <w:p w14:paraId="7A756AF7" w14:textId="77777777" w:rsidR="00E10F28" w:rsidRDefault="00F96EB2" w:rsidP="008877A6">
      <w:pPr>
        <w:jc w:val="both"/>
        <w:rPr>
          <w:sz w:val="23"/>
          <w:szCs w:val="23"/>
        </w:rPr>
      </w:pPr>
      <w:r w:rsidRPr="00E10F28">
        <w:rPr>
          <w:sz w:val="23"/>
          <w:szCs w:val="23"/>
        </w:rPr>
        <w:tab/>
      </w:r>
      <w:r w:rsidRPr="00E10F28">
        <w:rPr>
          <w:sz w:val="23"/>
          <w:szCs w:val="23"/>
        </w:rPr>
        <w:tab/>
      </w:r>
      <w:r w:rsidRPr="00E10F28">
        <w:rPr>
          <w:sz w:val="23"/>
          <w:szCs w:val="23"/>
        </w:rPr>
        <w:tab/>
      </w:r>
      <w:r w:rsidRPr="00E10F28">
        <w:rPr>
          <w:sz w:val="23"/>
          <w:szCs w:val="23"/>
        </w:rPr>
        <w:tab/>
      </w:r>
      <w:r w:rsidRPr="00E10F28">
        <w:rPr>
          <w:sz w:val="23"/>
          <w:szCs w:val="23"/>
        </w:rPr>
        <w:tab/>
      </w:r>
    </w:p>
    <w:p w14:paraId="05959047" w14:textId="34D1DF6E" w:rsidR="00F96EB2" w:rsidRPr="00E10F28" w:rsidRDefault="00E10F28" w:rsidP="008877A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96EB2" w:rsidRPr="00E10F28">
        <w:rPr>
          <w:sz w:val="23"/>
          <w:szCs w:val="23"/>
        </w:rPr>
        <w:tab/>
      </w:r>
      <w:r w:rsidR="00F96EB2" w:rsidRPr="00E10F28">
        <w:rPr>
          <w:sz w:val="23"/>
          <w:szCs w:val="23"/>
        </w:rPr>
        <w:tab/>
      </w:r>
      <w:r w:rsidR="00F96EB2" w:rsidRPr="00E10F28">
        <w:rPr>
          <w:sz w:val="23"/>
          <w:szCs w:val="23"/>
        </w:rPr>
        <w:tab/>
      </w:r>
      <w:r w:rsidR="00F96EB2" w:rsidRPr="00E10F28">
        <w:rPr>
          <w:sz w:val="23"/>
          <w:szCs w:val="23"/>
        </w:rPr>
        <w:tab/>
      </w:r>
    </w:p>
    <w:p w14:paraId="55CCA1B9" w14:textId="77777777" w:rsidR="008B1472" w:rsidRPr="00E10F28" w:rsidRDefault="008B1472" w:rsidP="00F96EB2">
      <w:pPr>
        <w:jc w:val="both"/>
        <w:rPr>
          <w:sz w:val="23"/>
          <w:szCs w:val="23"/>
        </w:rPr>
      </w:pPr>
    </w:p>
    <w:sectPr w:rsidR="008B1472" w:rsidRPr="00E10F28" w:rsidSect="008B1472">
      <w:footerReference w:type="default" r:id="rId8"/>
      <w:pgSz w:w="11907" w:h="16839"/>
      <w:pgMar w:top="1985" w:right="1800" w:bottom="1560" w:left="993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96A52" w14:textId="77777777" w:rsidR="00AA4FEE" w:rsidRDefault="00AA4FEE" w:rsidP="002445B3">
      <w:r>
        <w:separator/>
      </w:r>
    </w:p>
  </w:endnote>
  <w:endnote w:type="continuationSeparator" w:id="0">
    <w:p w14:paraId="73255F98" w14:textId="77777777" w:rsidR="00AA4FEE" w:rsidRDefault="00AA4FEE" w:rsidP="0024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2CDD9" w14:textId="2F061F6F" w:rsidR="00924C18" w:rsidRDefault="00AD5BC4">
    <w:pPr>
      <w:pStyle w:val="Stopka"/>
    </w:pPr>
    <w:r>
      <w:rPr>
        <w:noProof/>
        <w:lang w:bidi="ar-SA"/>
      </w:rPr>
      <mc:AlternateContent>
        <mc:Choice Requires="wps">
          <w:drawing>
            <wp:anchor distT="36576" distB="36576" distL="36576" distR="36576" simplePos="0" relativeHeight="251662336" behindDoc="1" locked="0" layoutInCell="1" allowOverlap="1" wp14:anchorId="00D23000" wp14:editId="4F99119C">
              <wp:simplePos x="0" y="0"/>
              <wp:positionH relativeFrom="page">
                <wp:posOffset>92075</wp:posOffset>
              </wp:positionH>
              <wp:positionV relativeFrom="page">
                <wp:posOffset>9950450</wp:posOffset>
              </wp:positionV>
              <wp:extent cx="7440295" cy="690245"/>
              <wp:effectExtent l="0" t="0" r="1905" b="0"/>
              <wp:wrapNone/>
              <wp:docPr id="206366868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0295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3159097" w14:textId="0D5139BD" w:rsidR="00924C18" w:rsidRPr="0050047F" w:rsidRDefault="00924C18" w:rsidP="0050047F">
                          <w:pPr>
                            <w:widowControl w:val="0"/>
                            <w:rPr>
                              <w:rFonts w:ascii="Century Gothic" w:hAnsi="Century Gothic" w:cs="Arial"/>
                              <w:color w:val="17365D" w:themeColor="text2" w:themeShade="BF"/>
                            </w:rPr>
                          </w:pPr>
                        </w:p>
                        <w:p w14:paraId="2D58D8A2" w14:textId="77777777" w:rsidR="00924C18" w:rsidRPr="004E4F9A" w:rsidRDefault="00924C18" w:rsidP="004E4F9A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2300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.25pt;margin-top:783.5pt;width:585.85pt;height:54.35pt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" filled="f" fillcolor="#fffffe" stroked="f" strokecolor="#212120" insetpen="t">
              <v:textbox inset="2.88pt,2.88pt,2.88pt,2.88pt">
                <w:txbxContent>
                  <w:p w14:paraId="43159097" w14:textId="0D5139BD" w:rsidR="00924C18" w:rsidRPr="0050047F" w:rsidRDefault="00924C18" w:rsidP="0050047F">
                    <w:pPr>
                      <w:widowControl w:val="0"/>
                      <w:rPr>
                        <w:rFonts w:ascii="Century Gothic" w:hAnsi="Century Gothic" w:cs="Arial"/>
                        <w:color w:val="17365D" w:themeColor="text2" w:themeShade="BF"/>
                      </w:rPr>
                    </w:pPr>
                  </w:p>
                  <w:p w14:paraId="2D58D8A2" w14:textId="77777777" w:rsidR="00924C18" w:rsidRPr="004E4F9A" w:rsidRDefault="00924C18" w:rsidP="004E4F9A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D9361" w14:textId="77777777" w:rsidR="00AA4FEE" w:rsidRDefault="00AA4FEE" w:rsidP="002445B3">
      <w:r>
        <w:separator/>
      </w:r>
    </w:p>
  </w:footnote>
  <w:footnote w:type="continuationSeparator" w:id="0">
    <w:p w14:paraId="0FDD5F7C" w14:textId="77777777" w:rsidR="00AA4FEE" w:rsidRDefault="00AA4FEE" w:rsidP="0024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C1611"/>
    <w:multiLevelType w:val="hybridMultilevel"/>
    <w:tmpl w:val="5F0815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E7037"/>
    <w:multiLevelType w:val="hybridMultilevel"/>
    <w:tmpl w:val="D5720C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501B3"/>
    <w:multiLevelType w:val="hybridMultilevel"/>
    <w:tmpl w:val="AC887EA6"/>
    <w:lvl w:ilvl="0" w:tplc="8578E9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E2B77"/>
    <w:multiLevelType w:val="hybridMultilevel"/>
    <w:tmpl w:val="E04A259A"/>
    <w:lvl w:ilvl="0" w:tplc="CF78CA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D0E6C"/>
    <w:multiLevelType w:val="hybridMultilevel"/>
    <w:tmpl w:val="ED98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24710">
    <w:abstractNumId w:val="0"/>
  </w:num>
  <w:num w:numId="2" w16cid:durableId="1199393704">
    <w:abstractNumId w:val="2"/>
  </w:num>
  <w:num w:numId="3" w16cid:durableId="757676152">
    <w:abstractNumId w:val="1"/>
  </w:num>
  <w:num w:numId="4" w16cid:durableId="606697889">
    <w:abstractNumId w:val="3"/>
  </w:num>
  <w:num w:numId="5" w16cid:durableId="1375424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20"/>
  <w:hyphenationZone w:val="141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A7"/>
    <w:rsid w:val="00007E98"/>
    <w:rsid w:val="00012465"/>
    <w:rsid w:val="00017E3B"/>
    <w:rsid w:val="000211CF"/>
    <w:rsid w:val="00025265"/>
    <w:rsid w:val="0003286B"/>
    <w:rsid w:val="00047A7D"/>
    <w:rsid w:val="00070FB8"/>
    <w:rsid w:val="0007478D"/>
    <w:rsid w:val="000757DB"/>
    <w:rsid w:val="00087E4F"/>
    <w:rsid w:val="00091107"/>
    <w:rsid w:val="00094988"/>
    <w:rsid w:val="000A062F"/>
    <w:rsid w:val="000A1002"/>
    <w:rsid w:val="000C0BED"/>
    <w:rsid w:val="0013075E"/>
    <w:rsid w:val="0013351C"/>
    <w:rsid w:val="001344F8"/>
    <w:rsid w:val="00141929"/>
    <w:rsid w:val="00151A83"/>
    <w:rsid w:val="00151AEB"/>
    <w:rsid w:val="0018785D"/>
    <w:rsid w:val="001941F5"/>
    <w:rsid w:val="00195780"/>
    <w:rsid w:val="00196193"/>
    <w:rsid w:val="001A4AA9"/>
    <w:rsid w:val="001A4D8B"/>
    <w:rsid w:val="001A53A7"/>
    <w:rsid w:val="001B1FF5"/>
    <w:rsid w:val="001B424F"/>
    <w:rsid w:val="001C1562"/>
    <w:rsid w:val="001D1D0D"/>
    <w:rsid w:val="001F1379"/>
    <w:rsid w:val="001F75F9"/>
    <w:rsid w:val="00216203"/>
    <w:rsid w:val="00224AF4"/>
    <w:rsid w:val="00224CD3"/>
    <w:rsid w:val="00236E2C"/>
    <w:rsid w:val="002445B3"/>
    <w:rsid w:val="002851A5"/>
    <w:rsid w:val="002A3DCE"/>
    <w:rsid w:val="002E1D14"/>
    <w:rsid w:val="002E6B58"/>
    <w:rsid w:val="00312530"/>
    <w:rsid w:val="00315A92"/>
    <w:rsid w:val="003237DD"/>
    <w:rsid w:val="00341837"/>
    <w:rsid w:val="00344784"/>
    <w:rsid w:val="0035654E"/>
    <w:rsid w:val="00365330"/>
    <w:rsid w:val="00371F69"/>
    <w:rsid w:val="00372D8F"/>
    <w:rsid w:val="0037583D"/>
    <w:rsid w:val="003A573B"/>
    <w:rsid w:val="003B3474"/>
    <w:rsid w:val="003B5317"/>
    <w:rsid w:val="003D244B"/>
    <w:rsid w:val="003D42B4"/>
    <w:rsid w:val="0041552A"/>
    <w:rsid w:val="0041579E"/>
    <w:rsid w:val="00452994"/>
    <w:rsid w:val="004673ED"/>
    <w:rsid w:val="0047628F"/>
    <w:rsid w:val="004954B5"/>
    <w:rsid w:val="004961DD"/>
    <w:rsid w:val="0049776B"/>
    <w:rsid w:val="004A1A7F"/>
    <w:rsid w:val="004B38E0"/>
    <w:rsid w:val="004D1B3D"/>
    <w:rsid w:val="004D1E34"/>
    <w:rsid w:val="004E012D"/>
    <w:rsid w:val="004E4F9A"/>
    <w:rsid w:val="004F3741"/>
    <w:rsid w:val="004F54D0"/>
    <w:rsid w:val="004F629F"/>
    <w:rsid w:val="0050047F"/>
    <w:rsid w:val="0051530C"/>
    <w:rsid w:val="00554B00"/>
    <w:rsid w:val="00560C9D"/>
    <w:rsid w:val="00564162"/>
    <w:rsid w:val="00570E7C"/>
    <w:rsid w:val="0058518A"/>
    <w:rsid w:val="0058676E"/>
    <w:rsid w:val="00590615"/>
    <w:rsid w:val="00593DA7"/>
    <w:rsid w:val="005A02A4"/>
    <w:rsid w:val="005A509D"/>
    <w:rsid w:val="005B72DE"/>
    <w:rsid w:val="005D0269"/>
    <w:rsid w:val="005D68B9"/>
    <w:rsid w:val="005E6D77"/>
    <w:rsid w:val="005E6EF1"/>
    <w:rsid w:val="005F080D"/>
    <w:rsid w:val="005F4805"/>
    <w:rsid w:val="00602AA0"/>
    <w:rsid w:val="00602F58"/>
    <w:rsid w:val="00611803"/>
    <w:rsid w:val="00615D1A"/>
    <w:rsid w:val="00623A9C"/>
    <w:rsid w:val="00645C63"/>
    <w:rsid w:val="00667221"/>
    <w:rsid w:val="00676650"/>
    <w:rsid w:val="006A6740"/>
    <w:rsid w:val="006B46C3"/>
    <w:rsid w:val="006B5ADC"/>
    <w:rsid w:val="006D6D00"/>
    <w:rsid w:val="006D7FBD"/>
    <w:rsid w:val="006E15E5"/>
    <w:rsid w:val="006F01A7"/>
    <w:rsid w:val="006F0836"/>
    <w:rsid w:val="006F13D3"/>
    <w:rsid w:val="006F38A4"/>
    <w:rsid w:val="006F6C2B"/>
    <w:rsid w:val="00706312"/>
    <w:rsid w:val="007115D9"/>
    <w:rsid w:val="00716145"/>
    <w:rsid w:val="0072449D"/>
    <w:rsid w:val="00751739"/>
    <w:rsid w:val="007563D6"/>
    <w:rsid w:val="007607E1"/>
    <w:rsid w:val="00776DCD"/>
    <w:rsid w:val="00792D9B"/>
    <w:rsid w:val="007A26E5"/>
    <w:rsid w:val="007B1702"/>
    <w:rsid w:val="007B6C62"/>
    <w:rsid w:val="007B7914"/>
    <w:rsid w:val="007E7C2A"/>
    <w:rsid w:val="007F1069"/>
    <w:rsid w:val="00815E95"/>
    <w:rsid w:val="00817250"/>
    <w:rsid w:val="008217E4"/>
    <w:rsid w:val="00823AD5"/>
    <w:rsid w:val="00836039"/>
    <w:rsid w:val="00841972"/>
    <w:rsid w:val="008507D6"/>
    <w:rsid w:val="00885BF9"/>
    <w:rsid w:val="008877A6"/>
    <w:rsid w:val="0089711F"/>
    <w:rsid w:val="008A4F1E"/>
    <w:rsid w:val="008B1472"/>
    <w:rsid w:val="008E1449"/>
    <w:rsid w:val="008F0CD5"/>
    <w:rsid w:val="008F6575"/>
    <w:rsid w:val="00913954"/>
    <w:rsid w:val="00924C18"/>
    <w:rsid w:val="00924CF2"/>
    <w:rsid w:val="00927E80"/>
    <w:rsid w:val="00934105"/>
    <w:rsid w:val="00935D66"/>
    <w:rsid w:val="00935F8D"/>
    <w:rsid w:val="0094039D"/>
    <w:rsid w:val="009446C7"/>
    <w:rsid w:val="00951714"/>
    <w:rsid w:val="00973022"/>
    <w:rsid w:val="00975310"/>
    <w:rsid w:val="009A30CF"/>
    <w:rsid w:val="009B49BE"/>
    <w:rsid w:val="009C4232"/>
    <w:rsid w:val="009D3796"/>
    <w:rsid w:val="009F7EAC"/>
    <w:rsid w:val="00A136E6"/>
    <w:rsid w:val="00A15B45"/>
    <w:rsid w:val="00A268AE"/>
    <w:rsid w:val="00A323FD"/>
    <w:rsid w:val="00A325FB"/>
    <w:rsid w:val="00A46150"/>
    <w:rsid w:val="00A84856"/>
    <w:rsid w:val="00A84F46"/>
    <w:rsid w:val="00A9172F"/>
    <w:rsid w:val="00AA4FEE"/>
    <w:rsid w:val="00AB2B88"/>
    <w:rsid w:val="00AB608F"/>
    <w:rsid w:val="00AB625E"/>
    <w:rsid w:val="00AC79A1"/>
    <w:rsid w:val="00AD5BC4"/>
    <w:rsid w:val="00AE1B92"/>
    <w:rsid w:val="00AE6979"/>
    <w:rsid w:val="00B25277"/>
    <w:rsid w:val="00B666F3"/>
    <w:rsid w:val="00B71D77"/>
    <w:rsid w:val="00B85DE8"/>
    <w:rsid w:val="00B92B8B"/>
    <w:rsid w:val="00BA14BB"/>
    <w:rsid w:val="00BA3A4F"/>
    <w:rsid w:val="00BD71B5"/>
    <w:rsid w:val="00BE49F0"/>
    <w:rsid w:val="00BE7B5F"/>
    <w:rsid w:val="00BF37D3"/>
    <w:rsid w:val="00BF5A6D"/>
    <w:rsid w:val="00C11BFB"/>
    <w:rsid w:val="00C13C1E"/>
    <w:rsid w:val="00C17E3F"/>
    <w:rsid w:val="00C22E5D"/>
    <w:rsid w:val="00C27C44"/>
    <w:rsid w:val="00C4007B"/>
    <w:rsid w:val="00C52EF9"/>
    <w:rsid w:val="00C6237B"/>
    <w:rsid w:val="00C65B70"/>
    <w:rsid w:val="00C8292D"/>
    <w:rsid w:val="00C971B7"/>
    <w:rsid w:val="00CB113D"/>
    <w:rsid w:val="00CB514F"/>
    <w:rsid w:val="00CB6980"/>
    <w:rsid w:val="00CC5801"/>
    <w:rsid w:val="00CE104E"/>
    <w:rsid w:val="00CE6FE0"/>
    <w:rsid w:val="00CF4C67"/>
    <w:rsid w:val="00CF5E9E"/>
    <w:rsid w:val="00D01B89"/>
    <w:rsid w:val="00D069C1"/>
    <w:rsid w:val="00D37E03"/>
    <w:rsid w:val="00D47AF3"/>
    <w:rsid w:val="00D5063D"/>
    <w:rsid w:val="00D779A2"/>
    <w:rsid w:val="00D932BF"/>
    <w:rsid w:val="00DA27C5"/>
    <w:rsid w:val="00DA67D2"/>
    <w:rsid w:val="00DB0CE0"/>
    <w:rsid w:val="00DD467F"/>
    <w:rsid w:val="00DD649D"/>
    <w:rsid w:val="00DD6DF8"/>
    <w:rsid w:val="00DE5B78"/>
    <w:rsid w:val="00DE703A"/>
    <w:rsid w:val="00DF53DC"/>
    <w:rsid w:val="00DF67B5"/>
    <w:rsid w:val="00E00EF4"/>
    <w:rsid w:val="00E03F38"/>
    <w:rsid w:val="00E10F28"/>
    <w:rsid w:val="00E110C9"/>
    <w:rsid w:val="00E12869"/>
    <w:rsid w:val="00E1305C"/>
    <w:rsid w:val="00E21787"/>
    <w:rsid w:val="00E32B1B"/>
    <w:rsid w:val="00E4021D"/>
    <w:rsid w:val="00E41D4E"/>
    <w:rsid w:val="00E429AE"/>
    <w:rsid w:val="00E47FE6"/>
    <w:rsid w:val="00E744A3"/>
    <w:rsid w:val="00E818EE"/>
    <w:rsid w:val="00EA21CD"/>
    <w:rsid w:val="00EC19FD"/>
    <w:rsid w:val="00ED05EA"/>
    <w:rsid w:val="00EE7B32"/>
    <w:rsid w:val="00EF2B48"/>
    <w:rsid w:val="00F010F3"/>
    <w:rsid w:val="00F02722"/>
    <w:rsid w:val="00F03983"/>
    <w:rsid w:val="00F06E60"/>
    <w:rsid w:val="00F20AEB"/>
    <w:rsid w:val="00F236D7"/>
    <w:rsid w:val="00F26748"/>
    <w:rsid w:val="00F715BD"/>
    <w:rsid w:val="00F92BD0"/>
    <w:rsid w:val="00F96EB2"/>
    <w:rsid w:val="00FA23DB"/>
    <w:rsid w:val="00FA2F95"/>
    <w:rsid w:val="00FA4B34"/>
    <w:rsid w:val="00FB3A17"/>
    <w:rsid w:val="00FB43EE"/>
    <w:rsid w:val="00FB73AF"/>
    <w:rsid w:val="00FC734E"/>
    <w:rsid w:val="00FD2A22"/>
    <w:rsid w:val="00FD6192"/>
    <w:rsid w:val="00FE41A3"/>
    <w:rsid w:val="00FE4CB8"/>
    <w:rsid w:val="00FE6476"/>
    <w:rsid w:val="00FE73E7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BE2A8"/>
  <w15:docId w15:val="{99F67B76-DD2F-438F-BF68-BCE351B6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3983"/>
    <w:rPr>
      <w:color w:val="212120"/>
      <w:kern w:val="28"/>
      <w:lang w:bidi="k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andardowy1">
    <w:name w:val="Standardowy1"/>
    <w:semiHidden/>
    <w:rsid w:val="00F03983"/>
    <w:rPr>
      <w:lang w:val="kk-KZ" w:eastAsia="ja-JP" w:bidi="kn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C65B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65B70"/>
    <w:rPr>
      <w:rFonts w:ascii="Tahoma" w:hAnsi="Tahoma" w:cs="Tahoma"/>
      <w:color w:val="212120"/>
      <w:kern w:val="28"/>
      <w:sz w:val="16"/>
      <w:szCs w:val="16"/>
      <w:lang w:bidi="kn-IN"/>
    </w:rPr>
  </w:style>
  <w:style w:type="character" w:styleId="Hipercze">
    <w:name w:val="Hyperlink"/>
    <w:basedOn w:val="Domylnaczcionkaakapitu"/>
    <w:rsid w:val="00CF4C6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244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5B3"/>
    <w:rPr>
      <w:color w:val="212120"/>
      <w:kern w:val="28"/>
      <w:lang w:bidi="kn-IN"/>
    </w:rPr>
  </w:style>
  <w:style w:type="paragraph" w:styleId="Stopka">
    <w:name w:val="footer"/>
    <w:basedOn w:val="Normalny"/>
    <w:link w:val="StopkaZnak"/>
    <w:rsid w:val="00244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45B3"/>
    <w:rPr>
      <w:color w:val="212120"/>
      <w:kern w:val="28"/>
      <w:lang w:bidi="kn-IN"/>
    </w:rPr>
  </w:style>
  <w:style w:type="table" w:styleId="Tabela-Siatka">
    <w:name w:val="Table Grid"/>
    <w:basedOn w:val="Standardowy"/>
    <w:rsid w:val="004F37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4F3741"/>
    <w:rPr>
      <w:color w:val="808080"/>
    </w:rPr>
  </w:style>
  <w:style w:type="table" w:styleId="rednialista2akcent5">
    <w:name w:val="Medium List 2 Accent 5"/>
    <w:basedOn w:val="Standardowy"/>
    <w:uiPriority w:val="66"/>
    <w:rsid w:val="006D6D0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5">
    <w:name w:val="Light Grid Accent 5"/>
    <w:basedOn w:val="Standardowy"/>
    <w:uiPriority w:val="62"/>
    <w:rsid w:val="006D6D0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List Paragraph1,L1,Akapit z listą5"/>
    <w:basedOn w:val="Normalny"/>
    <w:link w:val="AkapitzlistZnak"/>
    <w:uiPriority w:val="34"/>
    <w:qFormat/>
    <w:rsid w:val="008217E4"/>
    <w:pPr>
      <w:ind w:left="720"/>
      <w:contextualSpacing/>
    </w:p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rsid w:val="008217E4"/>
    <w:rPr>
      <w:color w:val="212120"/>
      <w:kern w:val="28"/>
      <w:lang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Firma%20techniczna%20&#8212;%20nag&#322;&#243;wek%20listowy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pitał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DE60-E8CD-4D84-BEF2-0FB06777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Firma techniczna — nagłówek listowy.dot</Template>
  <TotalTime>22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finanse</cp:lastModifiedBy>
  <cp:revision>4</cp:revision>
  <cp:lastPrinted>2025-03-11T08:23:00Z</cp:lastPrinted>
  <dcterms:created xsi:type="dcterms:W3CDTF">2025-03-11T08:18:00Z</dcterms:created>
  <dcterms:modified xsi:type="dcterms:W3CDTF">2025-03-11T08:39:00Z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TC102580331045</vt:lpwstr>
  </property>
</Properties>
</file>