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234E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44A31A9" w14:textId="77777777" w:rsidR="00DC74DA" w:rsidRPr="00DC74DA" w:rsidRDefault="00DC74DA" w:rsidP="00DC74D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Opracowanie dokumentacji projektowo – kosztorysowej w zakresie zmiany sposobu ogrzewania w lokalu mieszkalnym przy ul. Wyszyńskiego 11a/14 w 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5FC0C157" w14:textId="1E98A34A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C62038" w14:textId="24FFFFC8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BCEB040" w14:textId="0C045E0C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B4CE7A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A6F20D8" w14:textId="77777777" w:rsidR="00350ED6" w:rsidRDefault="00350ED6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B4AE8B5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50ED6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F36B54">
      <w:rPr>
        <w:rFonts w:ascii="Times New Roman" w:hAnsi="Times New Roman" w:cs="Times New Roman"/>
        <w:sz w:val="24"/>
      </w:rPr>
      <w:t>.13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 </w:t>
    </w:r>
    <w:r w:rsidR="00F36B54">
      <w:rPr>
        <w:rFonts w:ascii="Times New Roman" w:hAnsi="Times New Roman" w:cs="Times New Roman"/>
        <w:sz w:val="24"/>
      </w:rPr>
      <w:t>11 marca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234E6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C74DA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36B54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EC0-BF4F-4FBE-B1DB-E71D0088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79A088C0</Template>
  <TotalTime>32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42</cp:revision>
  <cp:lastPrinted>2025-03-06T12:38:00Z</cp:lastPrinted>
  <dcterms:created xsi:type="dcterms:W3CDTF">2021-07-16T16:52:00Z</dcterms:created>
  <dcterms:modified xsi:type="dcterms:W3CDTF">2025-03-06T12:38:00Z</dcterms:modified>
</cp:coreProperties>
</file>