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AC6EB" w14:textId="28D845C8" w:rsidR="009215B9" w:rsidRPr="00E81FCB" w:rsidRDefault="00A6323A" w:rsidP="009215B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C74310">
        <w:rPr>
          <w:rFonts w:ascii="Times New Roman" w:hAnsi="Times New Roman" w:cs="Times New Roman"/>
          <w:sz w:val="24"/>
          <w:szCs w:val="24"/>
        </w:rPr>
        <w:t>.12</w:t>
      </w:r>
      <w:r w:rsidR="007A18E9">
        <w:rPr>
          <w:rFonts w:ascii="Times New Roman" w:hAnsi="Times New Roman" w:cs="Times New Roman"/>
          <w:sz w:val="24"/>
          <w:szCs w:val="24"/>
        </w:rPr>
        <w:t>.</w:t>
      </w:r>
      <w:r w:rsidR="00762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S.NB.202</w:t>
      </w:r>
      <w:r w:rsidR="007A1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921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Opracowanie</w:t>
      </w:r>
      <w:r w:rsidR="009215B9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dokumentacji </w:t>
      </w:r>
      <w:r w:rsidR="00921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projektowo – kosztorysowej </w:t>
      </w:r>
      <w:r w:rsidR="009215B9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921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9215B9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zakresie </w:t>
      </w:r>
      <w:r w:rsidR="00921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zmiany sposobu </w:t>
      </w:r>
      <w:r w:rsidR="009215B9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ogrzewania </w:t>
      </w:r>
      <w:r w:rsidR="00921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9215B9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lokalu mieszkaln</w:t>
      </w:r>
      <w:r w:rsidR="00921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ym </w:t>
      </w:r>
      <w:r w:rsidR="009215B9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 ul. </w:t>
      </w:r>
      <w:r w:rsidR="00921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Modrzejewskiej 73/10 </w:t>
      </w:r>
      <w:r w:rsidR="009215B9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Świnoujściu</w:t>
      </w:r>
    </w:p>
    <w:p w14:paraId="0348671D" w14:textId="191605D7" w:rsidR="00A6323A" w:rsidRDefault="00A6323A" w:rsidP="009215B9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Pr="0041141F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97F6331" w14:textId="77777777" w:rsidR="00C74310" w:rsidRDefault="00C74310" w:rsidP="00C74310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70D41BE" w14:textId="77777777" w:rsidR="00C74310" w:rsidRPr="00A53DFA" w:rsidRDefault="00C74310" w:rsidP="00C74310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A8AC35" w14:textId="77777777" w:rsidR="00A6323A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29FE213" w14:textId="77777777" w:rsidR="00C74310" w:rsidRPr="00D7789D" w:rsidRDefault="00C74310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10A05861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3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C7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6122" w:rsidRPr="00C743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743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cena ofertowa brutto została obliczona zgodnie z zasadami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2D0DA00C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C7431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22 kwietnia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699B72AE" w:rsidR="00A25A82" w:rsidRPr="00A25A82" w:rsidRDefault="00C74310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01799BA2" w:rsidR="00A25A82" w:rsidRPr="00A25A82" w:rsidRDefault="00C74310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07D3411C" w:rsidR="00737156" w:rsidRPr="00D7480C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 zł </w:t>
      </w:r>
      <w:r w:rsidR="00C74310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netto</w:t>
      </w:r>
      <w:bookmarkStart w:id="0" w:name="_GoBack"/>
      <w:bookmarkEnd w:id="0"/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09886782" w:rsidR="004470AA" w:rsidRPr="00721690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Cs w:val="24"/>
          <w:lang w:eastAsia="pl-PL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 </w:t>
      </w:r>
      <w:r w:rsidRPr="00721690">
        <w:rPr>
          <w:rFonts w:ascii="Times New Roman" w:hAnsi="Times New Roman" w:cs="Times New Roman"/>
          <w:szCs w:val="24"/>
        </w:rPr>
        <w:t>Zamawiający przewiduje w czasie trwania Umowy</w:t>
      </w:r>
      <w:r w:rsidRPr="00721690">
        <w:rPr>
          <w:rFonts w:ascii="Times New Roman" w:hAnsi="Times New Roman" w:cs="Times New Roman"/>
          <w:bCs/>
          <w:szCs w:val="24"/>
        </w:rPr>
        <w:t xml:space="preserve"> maksymalnie </w:t>
      </w:r>
      <w:r w:rsidR="009215B9">
        <w:rPr>
          <w:rFonts w:ascii="Times New Roman" w:hAnsi="Times New Roman" w:cs="Times New Roman"/>
          <w:bCs/>
          <w:szCs w:val="24"/>
        </w:rPr>
        <w:t>2</w:t>
      </w:r>
      <w:r w:rsidRPr="00721690">
        <w:rPr>
          <w:rFonts w:ascii="Times New Roman" w:hAnsi="Times New Roman" w:cs="Times New Roman"/>
          <w:bCs/>
          <w:szCs w:val="24"/>
        </w:rPr>
        <w:t xml:space="preserve"> pobyty</w:t>
      </w:r>
      <w:r w:rsidRPr="00721690">
        <w:rPr>
          <w:rFonts w:ascii="Times New Roman" w:hAnsi="Times New Roman" w:cs="Times New Roman"/>
          <w:szCs w:val="24"/>
        </w:rPr>
        <w:t xml:space="preserve"> na budowie. </w:t>
      </w:r>
    </w:p>
    <w:p w14:paraId="3DE0A699" w14:textId="77777777" w:rsidR="004470AA" w:rsidRPr="005E715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**</w:t>
      </w:r>
      <w:r w:rsidRPr="00695D5C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5C7FF9">
        <w:rPr>
          <w:rFonts w:ascii="Times New Roman" w:eastAsiaTheme="minorHAnsi" w:hAnsi="Times New Roman" w:cs="Times New Roman"/>
          <w:szCs w:val="24"/>
          <w:lang w:eastAsia="en-US"/>
        </w:rPr>
        <w:t xml:space="preserve">Zamawiający do porównania i oceny ofert weźmie pod uwagę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łączną </w:t>
      </w:r>
      <w:r w:rsidRPr="005C7FF9">
        <w:rPr>
          <w:rFonts w:ascii="Times New Roman" w:eastAsiaTheme="minorHAnsi" w:hAnsi="Times New Roman" w:cs="Times New Roman"/>
          <w:szCs w:val="24"/>
          <w:lang w:eastAsia="en-US"/>
        </w:rPr>
        <w:t xml:space="preserve">wartość za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0E2631EA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CE1F2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43BF77DC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9215B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53B91B9F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4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37708E5C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6323A">
      <w:rPr>
        <w:rFonts w:ascii="Times New Roman" w:hAnsi="Times New Roman" w:cs="Times New Roman"/>
        <w:sz w:val="24"/>
        <w:szCs w:val="24"/>
      </w:rPr>
      <w:t>2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C74310">
      <w:rPr>
        <w:rFonts w:ascii="Times New Roman" w:hAnsi="Times New Roman" w:cs="Times New Roman"/>
        <w:sz w:val="24"/>
      </w:rPr>
      <w:t>.12</w:t>
    </w:r>
    <w:r w:rsidR="007628D7">
      <w:rPr>
        <w:rFonts w:ascii="Times New Roman" w:hAnsi="Times New Roman" w:cs="Times New Roman"/>
        <w:sz w:val="24"/>
      </w:rPr>
      <w:t>-</w:t>
    </w:r>
    <w:r w:rsidR="00A6323A">
      <w:rPr>
        <w:rFonts w:ascii="Times New Roman" w:hAnsi="Times New Roman" w:cs="Times New Roman"/>
        <w:sz w:val="24"/>
      </w:rPr>
      <w:t>S</w:t>
    </w:r>
    <w:r w:rsidR="00E677EC" w:rsidRPr="00E677EC">
      <w:rPr>
        <w:rFonts w:ascii="Times New Roman" w:hAnsi="Times New Roman" w:cs="Times New Roman"/>
        <w:sz w:val="24"/>
      </w:rPr>
      <w:t>.NB.202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z dnia </w:t>
    </w:r>
    <w:r w:rsidR="00C74310">
      <w:rPr>
        <w:rFonts w:ascii="Times New Roman" w:hAnsi="Times New Roman" w:cs="Times New Roman"/>
        <w:sz w:val="24"/>
      </w:rPr>
      <w:t xml:space="preserve">11 marca </w:t>
    </w:r>
    <w:r w:rsidR="00E677EC" w:rsidRPr="00E677EC">
      <w:rPr>
        <w:rFonts w:ascii="Times New Roman" w:hAnsi="Times New Roman" w:cs="Times New Roman"/>
        <w:sz w:val="24"/>
      </w:rPr>
      <w:t>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86C7E"/>
    <w:rsid w:val="00793A0A"/>
    <w:rsid w:val="007A18E9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15B9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72F71"/>
    <w:rsid w:val="00B800C7"/>
    <w:rsid w:val="00BC0917"/>
    <w:rsid w:val="00BF681E"/>
    <w:rsid w:val="00C10BD2"/>
    <w:rsid w:val="00C132EF"/>
    <w:rsid w:val="00C3029C"/>
    <w:rsid w:val="00C551CA"/>
    <w:rsid w:val="00C74310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437D-2805-4DB6-954F-F97E0C49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681FC0EA</Template>
  <TotalTime>120</TotalTime>
  <Pages>3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58</cp:revision>
  <cp:lastPrinted>2025-03-06T12:22:00Z</cp:lastPrinted>
  <dcterms:created xsi:type="dcterms:W3CDTF">2021-06-16T23:31:00Z</dcterms:created>
  <dcterms:modified xsi:type="dcterms:W3CDTF">2025-03-06T12:22:00Z</dcterms:modified>
</cp:coreProperties>
</file>