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25B9" w14:textId="7141FB03" w:rsidR="0082012C" w:rsidRPr="0082012C" w:rsidRDefault="0082012C" w:rsidP="0082012C">
      <w:pPr>
        <w:spacing w:after="0" w:line="240" w:lineRule="auto"/>
        <w:jc w:val="right"/>
        <w:rPr>
          <w:rFonts w:ascii="Times New Roman" w:eastAsia="Arial Narrow" w:hAnsi="Times New Roman"/>
          <w:sz w:val="24"/>
          <w:szCs w:val="24"/>
          <w:lang w:eastAsia="pl-PL"/>
        </w:rPr>
      </w:pP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>Turek, dnia</w:t>
      </w:r>
      <w:r w:rsidR="00721E5F">
        <w:rPr>
          <w:rFonts w:ascii="Times New Roman" w:eastAsia="Arial Narrow" w:hAnsi="Times New Roman"/>
          <w:sz w:val="24"/>
          <w:szCs w:val="24"/>
          <w:lang w:eastAsia="pl-PL"/>
        </w:rPr>
        <w:t xml:space="preserve"> 8</w:t>
      </w: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>.0</w:t>
      </w:r>
      <w:r w:rsidR="008733E6">
        <w:rPr>
          <w:rFonts w:ascii="Times New Roman" w:eastAsia="Arial Narrow" w:hAnsi="Times New Roman"/>
          <w:sz w:val="24"/>
          <w:szCs w:val="24"/>
          <w:lang w:eastAsia="pl-PL"/>
        </w:rPr>
        <w:t>5</w:t>
      </w: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>.2025 r.</w:t>
      </w:r>
    </w:p>
    <w:p w14:paraId="39DD31C1" w14:textId="77777777" w:rsidR="0082012C" w:rsidRPr="0082012C" w:rsidRDefault="0082012C" w:rsidP="0082012C">
      <w:pPr>
        <w:rPr>
          <w:rFonts w:ascii="Times New Roman" w:hAnsi="Times New Roman"/>
          <w:sz w:val="24"/>
          <w:szCs w:val="24"/>
        </w:rPr>
      </w:pPr>
      <w:r w:rsidRPr="0082012C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r w:rsidRPr="0082012C">
        <w:rPr>
          <w:rFonts w:ascii="Times New Roman" w:hAnsi="Times New Roman"/>
          <w:sz w:val="24"/>
          <w:szCs w:val="24"/>
        </w:rPr>
        <w:t>WAP.2710.1.2025</w:t>
      </w:r>
    </w:p>
    <w:p w14:paraId="4EB6DA95" w14:textId="77777777" w:rsidR="00E001B6" w:rsidRDefault="00E001B6" w:rsidP="00E001B6">
      <w:pPr>
        <w:keepNext/>
        <w:keepLines/>
        <w:shd w:val="clear" w:color="auto" w:fill="FFFFFF"/>
        <w:spacing w:before="300"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</w:p>
    <w:p w14:paraId="324D9655" w14:textId="71646E2A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0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54597326" w14:textId="258D4884" w:rsidR="0082012C" w:rsidRPr="00051908" w:rsidRDefault="0082012C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ZAKRESIE ZADANIA NR </w:t>
      </w:r>
      <w:r w:rsidR="008733E6">
        <w:rPr>
          <w:rFonts w:ascii="Times New Roman" w:hAnsi="Times New Roman"/>
          <w:b/>
          <w:bCs/>
          <w:sz w:val="24"/>
          <w:szCs w:val="24"/>
        </w:rPr>
        <w:t>2</w:t>
      </w:r>
    </w:p>
    <w:p w14:paraId="403DE54E" w14:textId="77777777" w:rsidR="0082012C" w:rsidRPr="0082012C" w:rsidRDefault="0082012C" w:rsidP="0082012C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4"/>
          <w:szCs w:val="24"/>
        </w:rPr>
      </w:pPr>
      <w:r w:rsidRPr="0082012C">
        <w:rPr>
          <w:rFonts w:ascii="Times New Roman" w:eastAsia="Times New Roman" w:hAnsi="Times New Roman"/>
          <w:sz w:val="24"/>
          <w:szCs w:val="24"/>
          <w:lang w:eastAsia="pl-PL"/>
        </w:rPr>
        <w:t xml:space="preserve">Dotyczy: postępowania o udzielenia zamówienia publicznego prowadzonego w trybie podstawowym bez negocjacji na podstawie: art. 275 pkt 1 ustawy pn. </w:t>
      </w:r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>„</w:t>
      </w:r>
      <w:bookmarkStart w:id="0" w:name="_Hlk180149491"/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 xml:space="preserve">Dostawa </w:t>
      </w:r>
      <w:bookmarkEnd w:id="0"/>
      <w:r w:rsidRPr="0082012C">
        <w:rPr>
          <w:rFonts w:ascii="Times New Roman" w:eastAsia="Arial Narrow" w:hAnsi="Times New Roman"/>
          <w:bCs/>
          <w:sz w:val="24"/>
          <w:szCs w:val="24"/>
          <w:lang w:eastAsia="pl-PL"/>
        </w:rPr>
        <w:t>sprzętu i oprogramowania w ramach projektu „Cyberbezpieczny Samorząd”</w:t>
      </w:r>
      <w:r w:rsidRPr="0082012C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Ogłoszenie o zamówieniu zamieszczone w Biuletynie Zamówień Publicznych </w:t>
      </w:r>
      <w:r w:rsidRPr="0082012C">
        <w:rPr>
          <w:rFonts w:ascii="Times New Roman" w:eastAsia="Aptos" w:hAnsi="Times New Roman"/>
          <w:kern w:val="2"/>
          <w:sz w:val="24"/>
          <w:szCs w:val="24"/>
        </w:rPr>
        <w:t xml:space="preserve">nr </w:t>
      </w:r>
      <w:r w:rsidRPr="0082012C">
        <w:rPr>
          <w:rFonts w:ascii="Times New Roman" w:eastAsiaTheme="minorHAnsi" w:hAnsi="Times New Roman"/>
          <w:sz w:val="24"/>
          <w:szCs w:val="24"/>
        </w:rPr>
        <w:t>2025/BZP 00192092/01 z dnia 2025-04-15</w:t>
      </w:r>
      <w:r w:rsidRPr="0082012C">
        <w:rPr>
          <w:rFonts w:ascii="Times New Roman" w:eastAsia="Aptos" w:hAnsi="Times New Roman"/>
          <w:kern w:val="2"/>
          <w:sz w:val="24"/>
          <w:szCs w:val="24"/>
        </w:rPr>
        <w:t>.</w:t>
      </w:r>
    </w:p>
    <w:p w14:paraId="66C5CE2E" w14:textId="5D7E03AB" w:rsidR="00160472" w:rsidRPr="00051908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51908">
        <w:rPr>
          <w:rFonts w:ascii="Times New Roman" w:eastAsia="Times New Roman" w:hAnsi="Times New Roman"/>
          <w:lang w:eastAsia="ar-SA"/>
        </w:rPr>
        <w:t xml:space="preserve">Działając na podstawie </w:t>
      </w:r>
      <w:r w:rsidR="00F77E6F" w:rsidRPr="00051908">
        <w:rPr>
          <w:rFonts w:ascii="Times New Roman" w:hAnsi="Times New Roman"/>
        </w:rPr>
        <w:t>art. 253</w:t>
      </w:r>
      <w:r w:rsidR="0082017C" w:rsidRPr="00051908">
        <w:rPr>
          <w:rFonts w:ascii="Times New Roman" w:hAnsi="Times New Roman"/>
        </w:rPr>
        <w:t xml:space="preserve"> ust 1</w:t>
      </w:r>
      <w:r w:rsidR="00F77E6F" w:rsidRPr="00051908">
        <w:rPr>
          <w:rFonts w:ascii="Times New Roman" w:hAnsi="Times New Roman"/>
        </w:rPr>
        <w:t xml:space="preserve"> pkt 1</w:t>
      </w:r>
      <w:r w:rsidR="0082017C" w:rsidRPr="00051908">
        <w:rPr>
          <w:rFonts w:ascii="Times New Roman" w:hAnsi="Times New Roman"/>
        </w:rPr>
        <w:t xml:space="preserve"> ustawy z dnia 11 września 2019 r</w:t>
      </w:r>
      <w:r w:rsidR="00E559C3" w:rsidRPr="00051908">
        <w:rPr>
          <w:rFonts w:ascii="Times New Roman" w:eastAsia="Times New Roman" w:hAnsi="Times New Roman"/>
          <w:lang w:eastAsia="ar-SA"/>
        </w:rPr>
        <w:t xml:space="preserve">. </w:t>
      </w:r>
      <w:r w:rsidRPr="00051908">
        <w:rPr>
          <w:rFonts w:ascii="Times New Roman" w:eastAsia="Times New Roman" w:hAnsi="Times New Roman"/>
          <w:lang w:eastAsia="ar-SA"/>
        </w:rPr>
        <w:t xml:space="preserve">Prawo zamówień publicznych </w:t>
      </w:r>
      <w:bookmarkStart w:id="1" w:name="_Hlk180145395"/>
      <w:r w:rsidR="00051908" w:rsidRPr="00051908">
        <w:rPr>
          <w:rFonts w:ascii="Times New Roman" w:hAnsi="Times New Roman"/>
        </w:rPr>
        <w:t>(</w:t>
      </w:r>
      <w:r w:rsidR="00051908" w:rsidRPr="00051908">
        <w:rPr>
          <w:rFonts w:ascii="Times New Roman" w:eastAsia="Times New Roman" w:hAnsi="Times New Roman"/>
          <w:lang w:eastAsia="ar-SA"/>
        </w:rPr>
        <w:t>tj. Dz.U.2024 poz. 1</w:t>
      </w:r>
      <w:bookmarkEnd w:id="1"/>
      <w:r w:rsidR="00051908" w:rsidRPr="00051908">
        <w:rPr>
          <w:rFonts w:ascii="Times New Roman" w:eastAsia="Times New Roman" w:hAnsi="Times New Roman"/>
          <w:lang w:eastAsia="ar-SA"/>
        </w:rPr>
        <w:t>320</w:t>
      </w:r>
      <w:r w:rsidR="00051908" w:rsidRPr="00051908">
        <w:rPr>
          <w:rFonts w:ascii="Times New Roman" w:hAnsi="Times New Roman"/>
        </w:rPr>
        <w:t xml:space="preserve">.), </w:t>
      </w:r>
      <w:r w:rsidRPr="00051908">
        <w:rPr>
          <w:rFonts w:ascii="Times New Roman" w:eastAsia="Times New Roman" w:hAnsi="Times New Roman"/>
          <w:lang w:eastAsia="ar-SA"/>
        </w:rPr>
        <w:t>w imieniu Gminy Miejskiej Turek zawiadamiam</w:t>
      </w:r>
      <w:r w:rsidR="0004159C" w:rsidRPr="00051908">
        <w:rPr>
          <w:rFonts w:ascii="Times New Roman" w:eastAsia="Times New Roman" w:hAnsi="Times New Roman"/>
          <w:lang w:eastAsia="ar-SA"/>
        </w:rPr>
        <w:t>y</w:t>
      </w:r>
      <w:r w:rsidRPr="00051908">
        <w:rPr>
          <w:rFonts w:ascii="Times New Roman" w:eastAsia="Times New Roman" w:hAnsi="Times New Roman"/>
          <w:lang w:eastAsia="ar-SA"/>
        </w:rPr>
        <w:t>, że w postępowaniu o udzielenie zamówienia pub</w:t>
      </w:r>
      <w:r w:rsidR="0004159C" w:rsidRPr="00051908">
        <w:rPr>
          <w:rFonts w:ascii="Times New Roman" w:eastAsia="Times New Roman" w:hAnsi="Times New Roman"/>
          <w:lang w:eastAsia="ar-SA"/>
        </w:rPr>
        <w:t>licznego na</w:t>
      </w:r>
      <w:r w:rsidR="00425114" w:rsidRPr="00051908">
        <w:rPr>
          <w:rFonts w:ascii="Times New Roman" w:eastAsia="Times New Roman" w:hAnsi="Times New Roman"/>
          <w:lang w:eastAsia="ar-SA"/>
        </w:rPr>
        <w:t xml:space="preserve"> wykonanie w/w usługi</w:t>
      </w:r>
      <w:r w:rsidRPr="00051908">
        <w:rPr>
          <w:rFonts w:ascii="Times New Roman" w:eastAsia="Times New Roman" w:hAnsi="Times New Roman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051908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769012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63EBB8" w14:textId="77777777" w:rsidR="00F720B9" w:rsidRPr="00F720B9" w:rsidRDefault="00F720B9" w:rsidP="00F720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720B9">
        <w:rPr>
          <w:rFonts w:ascii="Times New Roman" w:eastAsiaTheme="minorHAnsi" w:hAnsi="Times New Roman"/>
          <w:sz w:val="24"/>
          <w:szCs w:val="24"/>
        </w:rPr>
        <w:t>OFERTA NR 1</w:t>
      </w:r>
    </w:p>
    <w:p w14:paraId="3B56E216" w14:textId="77777777" w:rsidR="00F720B9" w:rsidRPr="00F720B9" w:rsidRDefault="00F720B9" w:rsidP="00F720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720B9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F720B9">
        <w:rPr>
          <w:rFonts w:ascii="Times New Roman" w:eastAsiaTheme="minorHAnsi" w:hAnsi="Times New Roman"/>
          <w:color w:val="000000"/>
          <w:sz w:val="24"/>
          <w:szCs w:val="24"/>
        </w:rPr>
        <w:t>System Data Sp. z o.o.</w:t>
      </w:r>
    </w:p>
    <w:p w14:paraId="0F2C4395" w14:textId="77777777" w:rsidR="00F720B9" w:rsidRPr="00F720B9" w:rsidRDefault="00F720B9" w:rsidP="00F720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720B9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Pr="00F720B9">
        <w:rPr>
          <w:rFonts w:ascii="Times New Roman" w:eastAsiaTheme="minorHAnsi" w:hAnsi="Times New Roman"/>
          <w:color w:val="000000"/>
          <w:sz w:val="24"/>
          <w:szCs w:val="24"/>
        </w:rPr>
        <w:t xml:space="preserve">Sienkiewicza 42 </w:t>
      </w:r>
    </w:p>
    <w:p w14:paraId="30295996" w14:textId="77777777" w:rsidR="00F720B9" w:rsidRPr="00F720B9" w:rsidRDefault="00F720B9" w:rsidP="00F720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720B9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F720B9">
        <w:rPr>
          <w:rFonts w:ascii="Times New Roman" w:eastAsiaTheme="minorHAnsi" w:hAnsi="Times New Roman"/>
          <w:color w:val="000000"/>
          <w:sz w:val="24"/>
          <w:szCs w:val="24"/>
        </w:rPr>
        <w:t xml:space="preserve"> Mielec</w:t>
      </w:r>
    </w:p>
    <w:p w14:paraId="3D5E9AA5" w14:textId="2DF504CD" w:rsidR="00F720B9" w:rsidRPr="00F720B9" w:rsidRDefault="00F720B9" w:rsidP="00F720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F720B9">
        <w:rPr>
          <w:rFonts w:ascii="Times New Roman" w:eastAsiaTheme="minorHAnsi" w:hAnsi="Times New Roman"/>
          <w:color w:val="000000"/>
          <w:sz w:val="24"/>
          <w:szCs w:val="24"/>
        </w:rPr>
        <w:t>CENA OFERTY Z VAT: 27 913,62</w:t>
      </w:r>
      <w:r w:rsidRPr="00F720B9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F720B9">
        <w:rPr>
          <w:rFonts w:ascii="Times New Roman" w:eastAsiaTheme="minorHAnsi" w:hAnsi="Times New Roman"/>
          <w:color w:val="000000"/>
          <w:sz w:val="24"/>
          <w:szCs w:val="24"/>
        </w:rPr>
        <w:t>PLN</w:t>
      </w:r>
      <w:r>
        <w:rPr>
          <w:rFonts w:ascii="Times New Roman" w:eastAsiaTheme="minorHAnsi" w:hAnsi="Times New Roman"/>
          <w:color w:val="000000"/>
          <w:sz w:val="24"/>
          <w:szCs w:val="24"/>
        </w:rPr>
        <w:t>: 60 pkt</w:t>
      </w:r>
    </w:p>
    <w:p w14:paraId="715F8CE5" w14:textId="0CBDD8C5" w:rsidR="00F720B9" w:rsidRPr="00F720B9" w:rsidRDefault="00F720B9" w:rsidP="00F720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720B9">
        <w:rPr>
          <w:rFonts w:ascii="Times New Roman" w:eastAsia="Times New Roman" w:hAnsi="Times New Roman"/>
          <w:bCs/>
          <w:sz w:val="24"/>
          <w:szCs w:val="24"/>
          <w:lang w:eastAsia="pl-PL"/>
        </w:rPr>
        <w:t>PRZEDŁUŻENIE OKRESU GWARANCJI PRODUCENTA</w:t>
      </w:r>
      <w:r w:rsidRPr="00F720B9">
        <w:rPr>
          <w:rFonts w:ascii="Times New Roman" w:eastAsiaTheme="minorHAnsi" w:hAnsi="Times New Roman"/>
          <w:sz w:val="24"/>
          <w:szCs w:val="24"/>
        </w:rPr>
        <w:t>: 12 miesięcy</w:t>
      </w:r>
      <w:r>
        <w:rPr>
          <w:rFonts w:ascii="Times New Roman" w:eastAsiaTheme="minorHAnsi" w:hAnsi="Times New Roman"/>
          <w:sz w:val="24"/>
          <w:szCs w:val="24"/>
        </w:rPr>
        <w:t>: 40 pkt</w:t>
      </w:r>
    </w:p>
    <w:p w14:paraId="30772587" w14:textId="77777777" w:rsidR="00E001B6" w:rsidRPr="0082012C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012C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1DB858DF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92DA73" w14:textId="77777777" w:rsidR="00E001B6" w:rsidRPr="003A279B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6D371CE" w14:textId="7DED4154" w:rsidR="00E001B6" w:rsidRPr="003A279B" w:rsidRDefault="00E001B6" w:rsidP="00E00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 w:rsidR="00F720B9" w:rsidRPr="00F720B9">
        <w:rPr>
          <w:rFonts w:ascii="Times New Roman" w:eastAsiaTheme="minorHAnsi" w:hAnsi="Times New Roman"/>
          <w:color w:val="000000"/>
          <w:sz w:val="24"/>
          <w:szCs w:val="24"/>
        </w:rPr>
        <w:t>27 913,62</w:t>
      </w:r>
      <w:r w:rsidR="00F720B9" w:rsidRPr="00F720B9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 w:rsidR="0082012C">
        <w:rPr>
          <w:rFonts w:ascii="Times New Roman" w:eastAsia="Times New Roman" w:hAnsi="Times New Roman"/>
          <w:sz w:val="24"/>
          <w:szCs w:val="24"/>
          <w:lang w:eastAsia="ar-SA"/>
        </w:rPr>
        <w:t>przedłużenia okresu gwarancji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6AF2609B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0D1CB0" w14:textId="15F752D6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</w:t>
      </w:r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 umowę w sprawie zamówienia publicznego na 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 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ślonych w art. 308 ust. </w:t>
      </w:r>
      <w:r w:rsidR="00665D54">
        <w:rPr>
          <w:rFonts w:ascii="Times New Roman" w:hAnsi="Times New Roman"/>
          <w:sz w:val="24"/>
          <w:szCs w:val="24"/>
          <w:lang w:val="en-US"/>
        </w:rPr>
        <w:t>3</w:t>
      </w:r>
      <w:r w:rsidR="005F7DD6">
        <w:rPr>
          <w:rFonts w:ascii="Times New Roman" w:hAnsi="Times New Roman"/>
          <w:sz w:val="24"/>
          <w:szCs w:val="24"/>
          <w:lang w:val="en-US"/>
        </w:rPr>
        <w:t xml:space="preserve"> pkt </w:t>
      </w:r>
      <w:r w:rsidR="00665D54">
        <w:rPr>
          <w:rFonts w:ascii="Times New Roman" w:hAnsi="Times New Roman"/>
          <w:sz w:val="24"/>
          <w:szCs w:val="24"/>
          <w:lang w:val="en-US"/>
        </w:rPr>
        <w:t xml:space="preserve">1 </w:t>
      </w:r>
      <w:r w:rsidR="00730BFE">
        <w:rPr>
          <w:rFonts w:ascii="Times New Roman" w:hAnsi="Times New Roman"/>
          <w:sz w:val="24"/>
          <w:szCs w:val="24"/>
          <w:lang w:val="en-US"/>
        </w:rPr>
        <w:t>ppkt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0C6812D7" w14:textId="77777777" w:rsidR="003A279B" w:rsidRPr="00A1619C" w:rsidRDefault="003A279B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sectPr w:rsidR="003A279B" w:rsidRPr="00A1619C" w:rsidSect="00FD6380">
      <w:headerReference w:type="default" r:id="rId8"/>
      <w:footerReference w:type="default" r:id="rId9"/>
      <w:pgSz w:w="11906" w:h="16838"/>
      <w:pgMar w:top="993" w:right="1418" w:bottom="142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E223" w14:textId="77777777" w:rsidR="00501A20" w:rsidRDefault="00501A20" w:rsidP="00581053">
      <w:pPr>
        <w:spacing w:after="0" w:line="240" w:lineRule="auto"/>
      </w:pPr>
      <w:r>
        <w:separator/>
      </w:r>
    </w:p>
  </w:endnote>
  <w:endnote w:type="continuationSeparator" w:id="0">
    <w:p w14:paraId="4D8818C8" w14:textId="77777777" w:rsidR="00501A20" w:rsidRDefault="00501A20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B9F5" w14:textId="77777777" w:rsidR="00FA3F9A" w:rsidRDefault="00FA3F9A">
    <w:pPr>
      <w:pStyle w:val="Stopka"/>
      <w:rPr>
        <w:rFonts w:ascii="Times New Roman" w:hAnsi="Times New Roman"/>
        <w:sz w:val="18"/>
        <w:szCs w:val="18"/>
      </w:rPr>
    </w:pPr>
  </w:p>
  <w:p w14:paraId="44D1C757" w14:textId="77777777" w:rsidR="00581053" w:rsidRPr="00FA3F9A" w:rsidRDefault="00581053">
    <w:pPr>
      <w:pStyle w:val="Stopka"/>
      <w:rPr>
        <w:rFonts w:ascii="Times New Roman" w:hAnsi="Times New Roman"/>
        <w:sz w:val="18"/>
        <w:szCs w:val="18"/>
      </w:rPr>
    </w:pPr>
    <w:r w:rsidRPr="00FA3F9A">
      <w:rPr>
        <w:rFonts w:ascii="Times New Roman" w:hAnsi="Times New Roman"/>
        <w:sz w:val="18"/>
        <w:szCs w:val="18"/>
      </w:rPr>
      <w:t>Urząd Miejski w Turku</w:t>
    </w:r>
  </w:p>
  <w:p w14:paraId="3ED93E8E" w14:textId="77777777" w:rsidR="00581053" w:rsidRPr="00FA3F9A" w:rsidRDefault="00000000" w:rsidP="00780D6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pl-PL"/>
      </w:rPr>
      <w:pict w14:anchorId="5BE5DD6D"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2" o:spid="_x0000_s1025" type="#_x0000_t34" style="position:absolute;left:0;text-align:left;margin-left:-3.05pt;margin-top:3.45pt;width:96.4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" adj="10794,-324712800,-15195" strokecolor="#5a5a5a" strokeweight="1.5pt"/>
      </w:pict>
    </w:r>
    <w:r w:rsidR="00581053" w:rsidRPr="00FA3F9A">
      <w:rPr>
        <w:rFonts w:ascii="Times New Roman" w:hAnsi="Times New Roman"/>
        <w:sz w:val="18"/>
        <w:szCs w:val="18"/>
      </w:rPr>
      <w:t>ul. Kaliska 59, 62-700 Turek, Wielkopolska</w:t>
    </w:r>
  </w:p>
  <w:p w14:paraId="2F41A148" w14:textId="77777777" w:rsidR="00581053" w:rsidRPr="00FA3F9A" w:rsidRDefault="00581053" w:rsidP="00780D66">
    <w:pPr>
      <w:pStyle w:val="Stopka"/>
      <w:jc w:val="right"/>
      <w:rPr>
        <w:rFonts w:ascii="Times New Roman" w:hAnsi="Times New Roman"/>
        <w:sz w:val="18"/>
        <w:szCs w:val="18"/>
        <w:lang w:val="en-US"/>
      </w:rPr>
    </w:pPr>
    <w:r w:rsidRPr="00FA3F9A">
      <w:rPr>
        <w:rFonts w:ascii="Times New Roman" w:hAnsi="Times New Roman"/>
        <w:sz w:val="18"/>
        <w:szCs w:val="18"/>
        <w:lang w:val="en-US"/>
      </w:rPr>
      <w:t>tel. (63) 289 61 00, fax (63) 289 61 11, e-mail: poczta@miastoturek,pl, www.miastoturek.pl</w:t>
    </w:r>
  </w:p>
  <w:p w14:paraId="03D51CE1" w14:textId="77777777" w:rsidR="00581053" w:rsidRPr="00FA3F9A" w:rsidRDefault="00581053" w:rsidP="00780D66">
    <w:pPr>
      <w:pStyle w:val="Stopka"/>
      <w:jc w:val="right"/>
      <w:rPr>
        <w:rFonts w:ascii="Times New Roman" w:hAnsi="Times New Roman"/>
        <w:sz w:val="18"/>
        <w:szCs w:val="18"/>
      </w:rPr>
    </w:pPr>
    <w:r w:rsidRPr="00FA3F9A">
      <w:rPr>
        <w:rFonts w:ascii="Times New Roman" w:hAnsi="Times New Roman"/>
        <w:sz w:val="18"/>
        <w:szCs w:val="18"/>
      </w:rPr>
      <w:t>Osoba prowadząca sprawę</w:t>
    </w:r>
    <w:r w:rsidR="00780D66" w:rsidRPr="00FA3F9A">
      <w:rPr>
        <w:rFonts w:ascii="Times New Roman" w:hAnsi="Times New Roman"/>
        <w:sz w:val="18"/>
        <w:szCs w:val="18"/>
      </w:rPr>
      <w:t xml:space="preserve">: </w:t>
    </w:r>
    <w:r w:rsidR="00A1619C">
      <w:rPr>
        <w:rFonts w:ascii="Times New Roman" w:hAnsi="Times New Roman"/>
        <w:sz w:val="18"/>
        <w:szCs w:val="18"/>
      </w:rPr>
      <w:t>Krzysztof Grzelka</w:t>
    </w:r>
    <w:r w:rsidR="00780D66" w:rsidRPr="00FA3F9A">
      <w:rPr>
        <w:rFonts w:ascii="Times New Roman" w:hAnsi="Times New Roman"/>
        <w:sz w:val="18"/>
        <w:szCs w:val="18"/>
      </w:rPr>
      <w:t>, nr telefonu</w:t>
    </w:r>
    <w:r w:rsidR="00CD4CD9" w:rsidRPr="00FA3F9A">
      <w:rPr>
        <w:rFonts w:ascii="Times New Roman" w:hAnsi="Times New Roman"/>
        <w:sz w:val="18"/>
        <w:szCs w:val="18"/>
      </w:rPr>
      <w:t xml:space="preserve"> 63 2896117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619D" w14:textId="77777777" w:rsidR="00501A20" w:rsidRDefault="00501A20" w:rsidP="00581053">
      <w:pPr>
        <w:spacing w:after="0" w:line="240" w:lineRule="auto"/>
      </w:pPr>
      <w:r>
        <w:separator/>
      </w:r>
    </w:p>
  </w:footnote>
  <w:footnote w:type="continuationSeparator" w:id="0">
    <w:p w14:paraId="33C179AB" w14:textId="77777777" w:rsidR="00501A20" w:rsidRDefault="00501A20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C92" w14:textId="6ADE1BE8" w:rsidR="00E001B6" w:rsidRDefault="0082012C">
    <w:pPr>
      <w:pStyle w:val="Nagwek"/>
    </w:pPr>
    <w:r w:rsidRPr="00FD4F02">
      <w:rPr>
        <w:noProof/>
      </w:rPr>
      <w:drawing>
        <wp:inline distT="0" distB="0" distL="0" distR="0" wp14:anchorId="0AECA0E8" wp14:editId="0ACB3B15">
          <wp:extent cx="5759450" cy="777240"/>
          <wp:effectExtent l="0" t="0" r="0" b="0"/>
          <wp:docPr id="21239438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0793A"/>
    <w:rsid w:val="00020228"/>
    <w:rsid w:val="00023033"/>
    <w:rsid w:val="00034F38"/>
    <w:rsid w:val="0004159C"/>
    <w:rsid w:val="00044878"/>
    <w:rsid w:val="00051908"/>
    <w:rsid w:val="00053F7C"/>
    <w:rsid w:val="00061AFC"/>
    <w:rsid w:val="00081B1A"/>
    <w:rsid w:val="0008412E"/>
    <w:rsid w:val="000854FE"/>
    <w:rsid w:val="00085984"/>
    <w:rsid w:val="000A3205"/>
    <w:rsid w:val="000B0F10"/>
    <w:rsid w:val="000B4D4D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35C87"/>
    <w:rsid w:val="0013743A"/>
    <w:rsid w:val="001406D1"/>
    <w:rsid w:val="001411FA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C751C"/>
    <w:rsid w:val="001D0877"/>
    <w:rsid w:val="001D1286"/>
    <w:rsid w:val="001E0CAC"/>
    <w:rsid w:val="00207BD1"/>
    <w:rsid w:val="00211FCD"/>
    <w:rsid w:val="002129ED"/>
    <w:rsid w:val="00214B40"/>
    <w:rsid w:val="00230872"/>
    <w:rsid w:val="00234018"/>
    <w:rsid w:val="00250208"/>
    <w:rsid w:val="00253F90"/>
    <w:rsid w:val="00271F93"/>
    <w:rsid w:val="00284A47"/>
    <w:rsid w:val="002E40F8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451F"/>
    <w:rsid w:val="003860AF"/>
    <w:rsid w:val="00386938"/>
    <w:rsid w:val="0039383F"/>
    <w:rsid w:val="003A279B"/>
    <w:rsid w:val="003A34F1"/>
    <w:rsid w:val="003A6BBC"/>
    <w:rsid w:val="003B0EFD"/>
    <w:rsid w:val="003D14BC"/>
    <w:rsid w:val="003D2B19"/>
    <w:rsid w:val="003D69B3"/>
    <w:rsid w:val="003D6E65"/>
    <w:rsid w:val="003E4F14"/>
    <w:rsid w:val="003E5AEB"/>
    <w:rsid w:val="003E62A1"/>
    <w:rsid w:val="003F1A71"/>
    <w:rsid w:val="00413655"/>
    <w:rsid w:val="004249A9"/>
    <w:rsid w:val="00425114"/>
    <w:rsid w:val="00434E3A"/>
    <w:rsid w:val="00437CCC"/>
    <w:rsid w:val="00445860"/>
    <w:rsid w:val="004543F1"/>
    <w:rsid w:val="00466989"/>
    <w:rsid w:val="00473FFB"/>
    <w:rsid w:val="0048185F"/>
    <w:rsid w:val="00482E97"/>
    <w:rsid w:val="0048317F"/>
    <w:rsid w:val="004873C7"/>
    <w:rsid w:val="00490C0B"/>
    <w:rsid w:val="00492503"/>
    <w:rsid w:val="004B2E75"/>
    <w:rsid w:val="004D450A"/>
    <w:rsid w:val="004E5C7F"/>
    <w:rsid w:val="004F4334"/>
    <w:rsid w:val="00500967"/>
    <w:rsid w:val="00501A20"/>
    <w:rsid w:val="0051216B"/>
    <w:rsid w:val="00512F8C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6BE6"/>
    <w:rsid w:val="005D7946"/>
    <w:rsid w:val="005E27D7"/>
    <w:rsid w:val="005E5654"/>
    <w:rsid w:val="005E7069"/>
    <w:rsid w:val="005F7DD6"/>
    <w:rsid w:val="0062189D"/>
    <w:rsid w:val="00623952"/>
    <w:rsid w:val="00624B2B"/>
    <w:rsid w:val="00633471"/>
    <w:rsid w:val="00646CDF"/>
    <w:rsid w:val="006565A7"/>
    <w:rsid w:val="006611C6"/>
    <w:rsid w:val="00665D54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338F"/>
    <w:rsid w:val="006E42E6"/>
    <w:rsid w:val="006F5D70"/>
    <w:rsid w:val="007009E7"/>
    <w:rsid w:val="00721E5F"/>
    <w:rsid w:val="00726E0D"/>
    <w:rsid w:val="007303DB"/>
    <w:rsid w:val="00730BFE"/>
    <w:rsid w:val="007341C9"/>
    <w:rsid w:val="00742D59"/>
    <w:rsid w:val="00746C40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19CB"/>
    <w:rsid w:val="00794A92"/>
    <w:rsid w:val="0079778F"/>
    <w:rsid w:val="007B7F1D"/>
    <w:rsid w:val="007C0746"/>
    <w:rsid w:val="007F17FA"/>
    <w:rsid w:val="00816D27"/>
    <w:rsid w:val="0082012C"/>
    <w:rsid w:val="0082017C"/>
    <w:rsid w:val="00827220"/>
    <w:rsid w:val="0082774D"/>
    <w:rsid w:val="00831264"/>
    <w:rsid w:val="0083395D"/>
    <w:rsid w:val="00835BE5"/>
    <w:rsid w:val="00840E47"/>
    <w:rsid w:val="0084134D"/>
    <w:rsid w:val="0086149B"/>
    <w:rsid w:val="00861ACA"/>
    <w:rsid w:val="00870881"/>
    <w:rsid w:val="008733E6"/>
    <w:rsid w:val="00873F3D"/>
    <w:rsid w:val="00892388"/>
    <w:rsid w:val="008A0D91"/>
    <w:rsid w:val="008A17CC"/>
    <w:rsid w:val="008A2A64"/>
    <w:rsid w:val="008A63FA"/>
    <w:rsid w:val="008B0EFC"/>
    <w:rsid w:val="008B24FE"/>
    <w:rsid w:val="008B5D6C"/>
    <w:rsid w:val="008C1D65"/>
    <w:rsid w:val="008E523E"/>
    <w:rsid w:val="008E7293"/>
    <w:rsid w:val="008F2C55"/>
    <w:rsid w:val="008F7D06"/>
    <w:rsid w:val="00900057"/>
    <w:rsid w:val="00910065"/>
    <w:rsid w:val="00923943"/>
    <w:rsid w:val="00925B01"/>
    <w:rsid w:val="00934456"/>
    <w:rsid w:val="00936DAE"/>
    <w:rsid w:val="00940F78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A2DEA"/>
    <w:rsid w:val="009B5CB7"/>
    <w:rsid w:val="009C075D"/>
    <w:rsid w:val="009C3C24"/>
    <w:rsid w:val="009D318B"/>
    <w:rsid w:val="009D490C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D428F"/>
    <w:rsid w:val="00AE02F9"/>
    <w:rsid w:val="00AF3C48"/>
    <w:rsid w:val="00B02873"/>
    <w:rsid w:val="00B05DF1"/>
    <w:rsid w:val="00B267AE"/>
    <w:rsid w:val="00B273FF"/>
    <w:rsid w:val="00B36F2F"/>
    <w:rsid w:val="00B6293C"/>
    <w:rsid w:val="00B73DA9"/>
    <w:rsid w:val="00B77A0A"/>
    <w:rsid w:val="00B80A01"/>
    <w:rsid w:val="00B91C3A"/>
    <w:rsid w:val="00B91F02"/>
    <w:rsid w:val="00BC663C"/>
    <w:rsid w:val="00BC6AB8"/>
    <w:rsid w:val="00BF33CE"/>
    <w:rsid w:val="00BF598F"/>
    <w:rsid w:val="00C03DCE"/>
    <w:rsid w:val="00C17BD7"/>
    <w:rsid w:val="00C349EA"/>
    <w:rsid w:val="00C3766C"/>
    <w:rsid w:val="00C44701"/>
    <w:rsid w:val="00C64A38"/>
    <w:rsid w:val="00C72299"/>
    <w:rsid w:val="00C82E7F"/>
    <w:rsid w:val="00C835E4"/>
    <w:rsid w:val="00C90BEF"/>
    <w:rsid w:val="00CA0E29"/>
    <w:rsid w:val="00CA1977"/>
    <w:rsid w:val="00CB3144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A2E3E"/>
    <w:rsid w:val="00DB0A13"/>
    <w:rsid w:val="00DB73B0"/>
    <w:rsid w:val="00DC03AE"/>
    <w:rsid w:val="00DC0816"/>
    <w:rsid w:val="00DC437F"/>
    <w:rsid w:val="00DD46BD"/>
    <w:rsid w:val="00DE3FC9"/>
    <w:rsid w:val="00DF2BB0"/>
    <w:rsid w:val="00E001B6"/>
    <w:rsid w:val="00E03191"/>
    <w:rsid w:val="00E05FFF"/>
    <w:rsid w:val="00E114A4"/>
    <w:rsid w:val="00E15D78"/>
    <w:rsid w:val="00E23EFF"/>
    <w:rsid w:val="00E27B2E"/>
    <w:rsid w:val="00E44E6D"/>
    <w:rsid w:val="00E4522A"/>
    <w:rsid w:val="00E50EA7"/>
    <w:rsid w:val="00E559C3"/>
    <w:rsid w:val="00E67F31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34F45"/>
    <w:rsid w:val="00F3731D"/>
    <w:rsid w:val="00F37743"/>
    <w:rsid w:val="00F45870"/>
    <w:rsid w:val="00F50F03"/>
    <w:rsid w:val="00F720B9"/>
    <w:rsid w:val="00F7366C"/>
    <w:rsid w:val="00F77E6F"/>
    <w:rsid w:val="00F9104E"/>
    <w:rsid w:val="00F9296A"/>
    <w:rsid w:val="00FA3F9A"/>
    <w:rsid w:val="00FB512E"/>
    <w:rsid w:val="00FC14F3"/>
    <w:rsid w:val="00FD0F16"/>
    <w:rsid w:val="00FD1E72"/>
    <w:rsid w:val="00FD6380"/>
    <w:rsid w:val="00FE14E7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657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320</cp:revision>
  <cp:lastPrinted>2021-12-27T13:37:00Z</cp:lastPrinted>
  <dcterms:created xsi:type="dcterms:W3CDTF">2020-06-22T12:59:00Z</dcterms:created>
  <dcterms:modified xsi:type="dcterms:W3CDTF">2025-05-08T06:28:00Z</dcterms:modified>
</cp:coreProperties>
</file>