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300" w:rsidRDefault="00FB2476" w:rsidP="001E7300">
      <w:pPr>
        <w:suppressAutoHyphens/>
        <w:jc w:val="right"/>
        <w:rPr>
          <w:rFonts w:ascii="Arial" w:hAnsi="Arial" w:cs="Arial"/>
          <w:sz w:val="18"/>
          <w:szCs w:val="18"/>
          <w:lang w:eastAsia="ar-SA"/>
        </w:rPr>
      </w:pPr>
    </w:p>
    <w:p w:rsidR="001E7300" w:rsidRDefault="00FB2476" w:rsidP="001E7300">
      <w:pPr>
        <w:suppressAutoHyphens/>
        <w:jc w:val="right"/>
        <w:rPr>
          <w:rFonts w:ascii="Arial" w:hAnsi="Arial" w:cs="Arial"/>
          <w:sz w:val="18"/>
          <w:szCs w:val="18"/>
          <w:lang w:eastAsia="ar-SA"/>
        </w:rPr>
      </w:pPr>
    </w:p>
    <w:p w:rsidR="001E7300" w:rsidRDefault="00FB2476" w:rsidP="001E7300">
      <w:pPr>
        <w:suppressAutoHyphens/>
        <w:jc w:val="right"/>
        <w:rPr>
          <w:rFonts w:ascii="Arial" w:eastAsia="SimSun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Załącznik nr 1 </w:t>
      </w:r>
    </w:p>
    <w:p w:rsidR="001E7300" w:rsidRDefault="00FB2476" w:rsidP="001E7300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...........................................</w:t>
      </w:r>
    </w:p>
    <w:p w:rsidR="001E7300" w:rsidRDefault="00FB2476" w:rsidP="001E7300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(dane Oferenta</w:t>
      </w:r>
      <w:r>
        <w:rPr>
          <w:rFonts w:ascii="Arial" w:hAnsi="Arial" w:cs="Arial"/>
          <w:sz w:val="18"/>
          <w:szCs w:val="18"/>
          <w:lang w:eastAsia="ar-SA"/>
        </w:rPr>
        <w:t xml:space="preserve"> w tym adres</w:t>
      </w:r>
      <w:r>
        <w:rPr>
          <w:rFonts w:ascii="Arial" w:hAnsi="Arial" w:cs="Arial"/>
          <w:sz w:val="18"/>
          <w:szCs w:val="18"/>
          <w:lang w:eastAsia="ar-SA"/>
        </w:rPr>
        <w:t>)</w:t>
      </w:r>
    </w:p>
    <w:p w:rsidR="001E7300" w:rsidRDefault="00FB2476" w:rsidP="001E7300">
      <w:pPr>
        <w:suppressAutoHyphens/>
        <w:jc w:val="both"/>
        <w:rPr>
          <w:rFonts w:ascii="Arial" w:hAnsi="Arial" w:cs="Arial"/>
          <w:sz w:val="16"/>
          <w:szCs w:val="16"/>
          <w:lang w:eastAsia="ar-SA"/>
        </w:rPr>
      </w:pPr>
    </w:p>
    <w:p w:rsidR="00566171" w:rsidRDefault="00FB2476" w:rsidP="001E7300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566171" w:rsidRDefault="00FB2476" w:rsidP="001E7300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1E7300" w:rsidRDefault="00FB2476" w:rsidP="001E7300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FORMULARZ OFERTY</w:t>
      </w:r>
    </w:p>
    <w:p w:rsidR="001E7300" w:rsidRDefault="00FB2476" w:rsidP="001E7300">
      <w:pPr>
        <w:suppressAutoHyphens/>
        <w:ind w:firstLine="5220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566171" w:rsidRDefault="00FB2476" w:rsidP="001E7300">
      <w:pPr>
        <w:suppressAutoHyphens/>
        <w:ind w:left="4512" w:firstLine="708"/>
        <w:jc w:val="both"/>
        <w:rPr>
          <w:rFonts w:ascii="Arial" w:hAnsi="Arial" w:cs="Arial"/>
          <w:lang w:eastAsia="ar-SA"/>
        </w:rPr>
      </w:pPr>
    </w:p>
    <w:p w:rsidR="001E7300" w:rsidRDefault="00FB2476" w:rsidP="001E7300">
      <w:pPr>
        <w:suppressAutoHyphens/>
        <w:ind w:left="4512"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Do Zamawiającego: </w:t>
      </w:r>
    </w:p>
    <w:p w:rsidR="001E7300" w:rsidRPr="00610B5D" w:rsidRDefault="00FB2476" w:rsidP="001E7300">
      <w:pPr>
        <w:suppressAutoHyphens/>
        <w:ind w:left="4512" w:firstLine="708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Nadleśnictwo Gorlice</w:t>
      </w:r>
    </w:p>
    <w:p w:rsidR="001E7300" w:rsidRPr="00610B5D" w:rsidRDefault="00FB2476" w:rsidP="001E7300">
      <w:pPr>
        <w:suppressAutoHyphens/>
        <w:ind w:firstLine="52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38-333 Zagórzany 343</w:t>
      </w:r>
    </w:p>
    <w:p w:rsidR="001E7300" w:rsidRDefault="00FB2476" w:rsidP="001E7300">
      <w:pPr>
        <w:suppressAutoHyphens/>
        <w:rPr>
          <w:rFonts w:ascii="Arial" w:hAnsi="Arial" w:cs="Arial"/>
          <w:sz w:val="14"/>
          <w:szCs w:val="14"/>
          <w:lang w:eastAsia="ar-SA"/>
        </w:rPr>
      </w:pPr>
    </w:p>
    <w:p w:rsidR="001E7300" w:rsidRDefault="00FB2476" w:rsidP="001E7300">
      <w:pPr>
        <w:suppressAutoHyphens/>
        <w:jc w:val="both"/>
        <w:rPr>
          <w:rFonts w:ascii="Arial" w:hAnsi="Arial" w:cs="Arial"/>
          <w:lang w:eastAsia="ar-SA"/>
        </w:rPr>
      </w:pPr>
    </w:p>
    <w:p w:rsidR="00566171" w:rsidRDefault="00FB2476" w:rsidP="001E7300">
      <w:pPr>
        <w:suppressAutoHyphens/>
        <w:jc w:val="both"/>
        <w:rPr>
          <w:rFonts w:ascii="Arial" w:hAnsi="Arial" w:cs="Arial"/>
          <w:lang w:eastAsia="ar-SA"/>
        </w:rPr>
      </w:pPr>
    </w:p>
    <w:p w:rsidR="001E7300" w:rsidRDefault="00FB2476" w:rsidP="00566171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lang w:eastAsia="ar-SA"/>
        </w:rPr>
        <w:t>W odpowiedzi na ogłoszone zaproszenie do składania ofert, znak: S.1302.13.2022 na „</w:t>
      </w:r>
      <w:r>
        <w:rPr>
          <w:rFonts w:ascii="Arial" w:hAnsi="Arial" w:cs="Arial"/>
          <w:b/>
          <w:bCs/>
          <w:lang w:eastAsia="ar-SA"/>
        </w:rPr>
        <w:t>Dostawę bonów żywieniowych dla pracowników Nadleśnictwa Gorlice na 2022 i 2023 rok”:</w:t>
      </w:r>
    </w:p>
    <w:p w:rsidR="001E7300" w:rsidRDefault="00FB2476" w:rsidP="00566171">
      <w:pPr>
        <w:suppressAutoHyphens/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</w:p>
    <w:p w:rsidR="001E7300" w:rsidRDefault="00FB2476" w:rsidP="006D32F2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2800 bonów żywieniowych o nominale 15,00 zł każdy.</w:t>
      </w:r>
    </w:p>
    <w:p w:rsidR="001E7300" w:rsidRDefault="00FB2476" w:rsidP="00566171">
      <w:pPr>
        <w:pStyle w:val="Akapitzlist1"/>
        <w:suppressAutoHyphens/>
        <w:spacing w:after="0"/>
        <w:jc w:val="both"/>
        <w:rPr>
          <w:rFonts w:ascii="Arial" w:hAnsi="Arial" w:cs="Arial"/>
          <w:sz w:val="16"/>
          <w:szCs w:val="16"/>
          <w:lang w:eastAsia="ar-SA"/>
        </w:rPr>
      </w:pPr>
    </w:p>
    <w:p w:rsidR="00566171" w:rsidRDefault="00FB2476" w:rsidP="00566171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:rsidR="001E7300" w:rsidRDefault="00FB2476" w:rsidP="00566171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Oferujemy wykonanie dostawy będącej przedmiotem zamówienia za:</w:t>
      </w:r>
    </w:p>
    <w:p w:rsidR="001E7300" w:rsidRDefault="00FB2476" w:rsidP="00566171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lang w:eastAsia="ar-SA"/>
        </w:rPr>
        <w:t>cenę netto:…………..…..… zł,  plus podatek VAT: ….………...… zł,  razem …............ zł, słownie: .. ………………..……………………………………………….…..….............</w:t>
      </w:r>
      <w:r>
        <w:rPr>
          <w:rFonts w:ascii="Arial" w:hAnsi="Arial" w:cs="Arial"/>
          <w:lang w:eastAsia="ar-SA"/>
        </w:rPr>
        <w:t>..................</w:t>
      </w:r>
    </w:p>
    <w:p w:rsidR="001E7300" w:rsidRDefault="00FB2476" w:rsidP="00566171">
      <w:pPr>
        <w:suppressAutoHyphens/>
        <w:spacing w:line="276" w:lineRule="auto"/>
        <w:jc w:val="both"/>
        <w:rPr>
          <w:rFonts w:ascii="Arial" w:hAnsi="Arial" w:cs="Arial"/>
          <w:b/>
          <w:bCs/>
          <w:sz w:val="8"/>
          <w:szCs w:val="8"/>
          <w:lang w:eastAsia="ar-SA"/>
        </w:rPr>
      </w:pPr>
    </w:p>
    <w:p w:rsidR="001E7300" w:rsidRDefault="00FB2476" w:rsidP="006D32F2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lang w:eastAsia="ar-SA"/>
        </w:rPr>
        <w:t xml:space="preserve">Oświadczam – oświadczamy, że zrealizuję – zrealizujemy zamówienie zgodnie z wszystkimi warunkami zawartymi w Zaproszeniu do składania ofert przedmiotowego postępowania </w:t>
      </w:r>
    </w:p>
    <w:p w:rsidR="001E7300" w:rsidRDefault="00FB2476" w:rsidP="006D32F2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Miejsce dostawy: siedziba Nadleśnictwa Gorlice: 38-333 Zagórzany 34</w:t>
      </w:r>
      <w:r>
        <w:rPr>
          <w:rFonts w:ascii="Arial" w:hAnsi="Arial" w:cs="Arial"/>
          <w:lang w:eastAsia="ar-SA"/>
        </w:rPr>
        <w:t>3</w:t>
      </w:r>
    </w:p>
    <w:p w:rsidR="001E7300" w:rsidRDefault="00FB2476" w:rsidP="006D32F2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 – oświadczamy, że zdobyłem - zdobyliśmy konieczne informacje do przygotowania „oferty”.</w:t>
      </w:r>
    </w:p>
    <w:p w:rsidR="001E7300" w:rsidRDefault="00FB2476" w:rsidP="006D32F2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 – oświadczamy, że będę - będziemy związani ofertą na okres 30 dni. Bieg terminu rozpoczyna się z upływem terminu składania ofert.</w:t>
      </w:r>
    </w:p>
    <w:p w:rsidR="001E7300" w:rsidRDefault="00FB2476" w:rsidP="006D32F2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Oświadczam – </w:t>
      </w:r>
      <w:r>
        <w:rPr>
          <w:rFonts w:ascii="Arial" w:hAnsi="Arial" w:cs="Arial"/>
          <w:lang w:eastAsia="ar-SA"/>
        </w:rPr>
        <w:t>oświadczamy, że w cenie ofertowej brutto zostały uwzględnione wszystkie koszty wykonania zamówienia i realizacji  przyszłego świadczenia umowy, w tym opłata za dostawę przedmiotu zamówienia do siedziby zamawiającego.</w:t>
      </w:r>
    </w:p>
    <w:p w:rsidR="001E7300" w:rsidRPr="00610B5D" w:rsidRDefault="00FB2476" w:rsidP="006D32F2">
      <w:pPr>
        <w:numPr>
          <w:ilvl w:val="0"/>
          <w:numId w:val="4"/>
        </w:numPr>
        <w:suppressAutoHyphens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Deklaruję –  deklarujemy  wykonanie  za</w:t>
      </w:r>
      <w:r>
        <w:rPr>
          <w:rFonts w:ascii="Arial" w:hAnsi="Arial" w:cs="Arial"/>
        </w:rPr>
        <w:t xml:space="preserve">mówienia </w:t>
      </w:r>
      <w:r>
        <w:rPr>
          <w:rFonts w:ascii="Arial" w:hAnsi="Arial" w:cs="Arial"/>
          <w:bCs/>
        </w:rPr>
        <w:t>zgodnie z terminami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wymaganymi przez Zamawiającego w Zaproszeniu.</w:t>
      </w:r>
    </w:p>
    <w:p w:rsidR="001E7300" w:rsidRDefault="00FB2476" w:rsidP="006D32F2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Posiadam – posiadamy nr ewidencyjny NIP : ................................................., REGON: ..................................  .</w:t>
      </w:r>
    </w:p>
    <w:p w:rsidR="001E7300" w:rsidRDefault="00FB2476" w:rsidP="006D32F2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Zamówienie zamierzam – zamierzamy wykonać </w:t>
      </w:r>
      <w:r>
        <w:rPr>
          <w:rFonts w:ascii="Arial" w:hAnsi="Arial" w:cs="Arial"/>
          <w:lang w:eastAsia="ar-SA"/>
        </w:rPr>
        <w:t>samodzielnie.</w:t>
      </w:r>
    </w:p>
    <w:p w:rsidR="001E7300" w:rsidRDefault="00FB2476" w:rsidP="006D32F2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Warunki płatności faktura w pełni zgodna z zamówieniem płatna w terminie do 14 dni (od daty jej wpływu do siedziby Zamawiającego).</w:t>
      </w:r>
    </w:p>
    <w:p w:rsidR="001E7300" w:rsidRDefault="00FB2476" w:rsidP="001E7300">
      <w:pPr>
        <w:suppressAutoHyphens/>
        <w:jc w:val="both"/>
        <w:rPr>
          <w:rFonts w:ascii="Arial" w:hAnsi="Arial" w:cs="Arial"/>
          <w:lang w:eastAsia="ar-SA"/>
        </w:rPr>
      </w:pPr>
    </w:p>
    <w:p w:rsidR="001E7300" w:rsidRDefault="00FB2476" w:rsidP="001E7300">
      <w:pPr>
        <w:suppressAutoHyphens/>
        <w:jc w:val="both"/>
        <w:rPr>
          <w:rFonts w:ascii="Arial" w:hAnsi="Arial" w:cs="Arial"/>
          <w:lang w:eastAsia="ar-SA"/>
        </w:rPr>
      </w:pPr>
    </w:p>
    <w:p w:rsidR="00566171" w:rsidRDefault="00FB2476" w:rsidP="001E7300">
      <w:pPr>
        <w:suppressAutoHyphens/>
        <w:jc w:val="both"/>
        <w:rPr>
          <w:rFonts w:ascii="Arial" w:hAnsi="Arial" w:cs="Arial"/>
          <w:lang w:eastAsia="ar-SA"/>
        </w:rPr>
      </w:pPr>
    </w:p>
    <w:p w:rsidR="00566171" w:rsidRDefault="00FB2476" w:rsidP="001E7300">
      <w:pPr>
        <w:suppressAutoHyphens/>
        <w:jc w:val="both"/>
        <w:rPr>
          <w:rFonts w:ascii="Arial" w:hAnsi="Arial" w:cs="Arial"/>
          <w:lang w:eastAsia="ar-SA"/>
        </w:rPr>
      </w:pPr>
    </w:p>
    <w:p w:rsidR="00566171" w:rsidRDefault="00FB2476" w:rsidP="001E7300">
      <w:pPr>
        <w:suppressAutoHyphens/>
        <w:jc w:val="both"/>
        <w:rPr>
          <w:rFonts w:ascii="Arial" w:hAnsi="Arial" w:cs="Arial"/>
          <w:lang w:eastAsia="ar-SA"/>
        </w:rPr>
      </w:pPr>
    </w:p>
    <w:p w:rsidR="00566171" w:rsidRDefault="00FB2476" w:rsidP="00566171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u w:val="single"/>
          <w:lang w:eastAsia="ar-SA"/>
        </w:rPr>
        <w:t>Załączniki:</w:t>
      </w:r>
    </w:p>
    <w:p w:rsidR="00566171" w:rsidRDefault="00FB2476" w:rsidP="006D32F2">
      <w:pPr>
        <w:numPr>
          <w:ilvl w:val="0"/>
          <w:numId w:val="5"/>
        </w:num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Wykaz punktów handlowych honorujących bony Wykonawcy, </w:t>
      </w:r>
    </w:p>
    <w:p w:rsidR="00566171" w:rsidRDefault="00FB2476" w:rsidP="006D32F2">
      <w:pPr>
        <w:numPr>
          <w:ilvl w:val="0"/>
          <w:numId w:val="5"/>
        </w:numPr>
        <w:suppressAutoHyphens/>
        <w:jc w:val="both"/>
        <w:rPr>
          <w:rFonts w:ascii="Arial" w:hAnsi="Arial" w:cs="Arial"/>
          <w:lang w:eastAsia="ar-SA"/>
        </w:rPr>
      </w:pPr>
      <w:r w:rsidRPr="00610B5D">
        <w:rPr>
          <w:rFonts w:ascii="Arial" w:hAnsi="Arial" w:cs="Arial"/>
          <w:lang w:eastAsia="ar-SA"/>
        </w:rPr>
        <w:t>.......................................</w:t>
      </w:r>
      <w:r w:rsidRPr="00610B5D">
        <w:rPr>
          <w:rFonts w:ascii="Arial" w:hAnsi="Arial" w:cs="Arial"/>
          <w:lang w:eastAsia="ar-SA"/>
        </w:rPr>
        <w:t>............................................................</w:t>
      </w:r>
    </w:p>
    <w:p w:rsidR="00566171" w:rsidRDefault="00FB2476" w:rsidP="001E7300">
      <w:pPr>
        <w:suppressAutoHyphens/>
        <w:jc w:val="both"/>
        <w:rPr>
          <w:rFonts w:ascii="Arial" w:hAnsi="Arial" w:cs="Arial"/>
          <w:lang w:eastAsia="ar-SA"/>
        </w:rPr>
      </w:pPr>
    </w:p>
    <w:p w:rsidR="001E7300" w:rsidRDefault="00FB2476" w:rsidP="001E7300">
      <w:pPr>
        <w:suppressAutoHyphens/>
        <w:jc w:val="both"/>
        <w:rPr>
          <w:rFonts w:ascii="Arial" w:hAnsi="Arial" w:cs="Arial"/>
          <w:sz w:val="16"/>
          <w:szCs w:val="16"/>
          <w:lang w:eastAsia="ar-SA"/>
        </w:rPr>
      </w:pPr>
    </w:p>
    <w:p w:rsidR="001E7300" w:rsidRDefault="00FB2476" w:rsidP="001E7300">
      <w:pPr>
        <w:suppressAutoHyphens/>
        <w:ind w:left="5387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……………………………………</w:t>
      </w:r>
    </w:p>
    <w:p w:rsidR="00566171" w:rsidRDefault="00FB2476" w:rsidP="00566171">
      <w:pPr>
        <w:suppressAutoHyphens/>
        <w:ind w:left="4956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 </w:t>
      </w:r>
      <w:r>
        <w:rPr>
          <w:rFonts w:ascii="Arial" w:hAnsi="Arial" w:cs="Arial"/>
          <w:sz w:val="22"/>
          <w:szCs w:val="22"/>
          <w:lang w:eastAsia="ar-SA"/>
        </w:rPr>
        <w:t>(</w:t>
      </w:r>
      <w:r>
        <w:rPr>
          <w:rFonts w:ascii="Arial" w:hAnsi="Arial" w:cs="Arial"/>
          <w:sz w:val="16"/>
          <w:szCs w:val="16"/>
          <w:lang w:eastAsia="ar-SA"/>
        </w:rPr>
        <w:t>podpisy osób upoważnionych</w:t>
      </w:r>
    </w:p>
    <w:p w:rsidR="001E7300" w:rsidRDefault="00FB2476" w:rsidP="00566171">
      <w:pPr>
        <w:suppressAutoHyphens/>
        <w:ind w:left="5387" w:firstLine="1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 do reprezentowania Oferenta w obrocie prawnym</w:t>
      </w:r>
      <w:r>
        <w:rPr>
          <w:rFonts w:ascii="Arial" w:hAnsi="Arial" w:cs="Arial"/>
          <w:sz w:val="22"/>
          <w:szCs w:val="22"/>
          <w:lang w:eastAsia="ar-SA"/>
        </w:rPr>
        <w:t>)</w:t>
      </w:r>
    </w:p>
    <w:p w:rsidR="00E1643B" w:rsidRPr="003861FB" w:rsidRDefault="00FB2476" w:rsidP="00805232">
      <w:pPr>
        <w:pStyle w:val="Nagwek2"/>
        <w:jc w:val="right"/>
        <w:rPr>
          <w:rFonts w:ascii="Arial" w:hAnsi="Arial" w:cs="Arial"/>
        </w:rPr>
      </w:pPr>
      <w:bookmarkStart w:id="0" w:name="_GoBack"/>
      <w:bookmarkEnd w:id="0"/>
    </w:p>
    <w:sectPr w:rsidR="00E1643B" w:rsidRPr="003861FB" w:rsidSect="00883E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476" w:rsidRDefault="00FB2476">
      <w:r>
        <w:separator/>
      </w:r>
    </w:p>
  </w:endnote>
  <w:endnote w:type="continuationSeparator" w:id="0">
    <w:p w:rsidR="00FB2476" w:rsidRDefault="00FB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54" w:rsidRDefault="00FB2476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854" w:rsidRDefault="00FB2476" w:rsidP="004007F2"/>
  <w:p w:rsidR="004F4854" w:rsidRDefault="00FB2476"/>
  <w:p w:rsidR="004F4854" w:rsidRDefault="00FB24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54" w:rsidRDefault="00FB2476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4854" w:rsidRPr="00EF5E0D" w:rsidRDefault="00FB2476" w:rsidP="00EF5E0D">
    <w:pPr>
      <w:pStyle w:val="LPstopkasrodek"/>
    </w:pPr>
  </w:p>
  <w:p w:rsidR="004F4854" w:rsidRPr="00807343" w:rsidRDefault="00FB2476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54" w:rsidRDefault="00FB2476" w:rsidP="00EA340E"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:rsidR="004F4854" w:rsidRPr="00AC1F83" w:rsidRDefault="00FB2476" w:rsidP="0008230A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0</wp:posOffset>
              </wp:positionV>
              <wp:extent cx="1391920" cy="342900"/>
              <wp:effectExtent l="9525" t="9525" r="8255" b="9525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4854" w:rsidRPr="00807343" w:rsidRDefault="00FB2476" w:rsidP="0008230A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0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8+EgIAADIEAAAOAAAAZHJzL2Uyb0RvYy54bWysU9tu2zAMfR+wfxD0vvjSbGuMOMWWLsOA&#10;7gK0+wBZlm1huo1SYmdfP0pu0qB7K+YHgTSlQ/Iccn0zaUUOAry0pqbFIqdEGG5bafqa/nzYvbmm&#10;xAdmWqasETU9Ck9vNq9frUdXidIOVrUCCIIYX42upkMIrsoyzwehmV9YJwwGOwuaBXShz1pgI6Jr&#10;lZV5/i4bLbQOLBfe49/bOUg3Cb/rBA/fu86LQFRNsbaQTkhnE89ss2ZVD8wNkj+WwV5QhWbSYNIz&#10;1C0LjOxB/gOlJQfrbRcW3OrMdp3kIvWA3RT5s27uB+ZE6gXJ8e5Mk/9/sPzb4QcQ2da0pMQwjRI9&#10;iCmQj3YiRVFGfkbnK7x27/BimDCAOqdevbuz/Jcnxm4HZnrxAcCOg2At1lfEl9nF0xnHR5Bm/Gpb&#10;TMT2wSagqQMdyUM6CKKjTsezNrEYHlNerYpViSGOsatlucqTeBmrTq8d+PBZWE2iUVNA7RM6O9z5&#10;EKth1elKTOatku1OKpUc6JutAnJgOCe79KUGnl1T5qUvtQw450rqml7n8ZsnL7L1ybRpCgOTarax&#10;0pgp0RcZm7kLUzMlpRK3kdrGtkfkE+w81riGaAwW/lAy4kjX1P/eMxCUqC8GNVkVy2XcgeSgAZd/&#10;m+Qs376PHDPDEaam4WRuw7wzeweyHzDLk744mInbxyWKk3/ppzaeVn3zFwAA//8DAFBLAwQUAAYA&#10;CAAAACEAG/J5Ct4AAAAHAQAADwAAAGRycy9kb3ducmV2LnhtbEyPwU7DMBBE70j8g7VIXBB1CIXS&#10;kE0VgcKJA7SVuDrxEkfE68h22/D3mBNcVhrNaOZtuZntKI7kw+AY4WaRgSDunB64R9jvmusHECEq&#10;1mp0TAjfFGBTnZ+VqtDuxO903MZepBIOhUIwMU6FlKEzZFVYuIk4eZ/OWxWT9L3UXp1SuR1lnmX3&#10;0qqB04JREz0Z6r62B4tQ66l5bfZ8tTYvb3X/3HYffugQLy/m+hFEpDn+heEXP6FDlZhad2AdxIiw&#10;ym/TLxEh3WSvl3kOokW4W2Ygq1L+569+AAAA//8DAFBLAQItABQABgAIAAAAIQC2gziS/gAAAOEB&#10;AAATAAAAAAAAAAAAAAAAAAAAAABbQ29udGVudF9UeXBlc10ueG1sUEsBAi0AFAAGAAgAAAAhADj9&#10;If/WAAAAlAEAAAsAAAAAAAAAAAAAAAAALwEAAF9yZWxzLy5yZWxzUEsBAi0AFAAGAAgAAAAhAMNu&#10;/z4SAgAAMgQAAA4AAAAAAAAAAAAAAAAALgIAAGRycy9lMm9Eb2MueG1sUEsBAi0AFAAGAAgAAAAh&#10;ABvyeQreAAAABwEAAA8AAAAAAAAAAAAAAAAAbAQAAGRycy9kb3ducmV2LnhtbFBLBQYAAAAABAAE&#10;APMAAAB3BQAAAAA=&#10;" strokecolor="white">
              <v:textbox inset=",0">
                <w:txbxContent>
                  <w:p w:rsidR="004F4854" w:rsidRPr="00807343" w:rsidRDefault="00FB2476" w:rsidP="0008230A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Gorlice, Zagórzany 343, 38-333 Zagórzany</w:t>
    </w:r>
    <w:r w:rsidRPr="00AC1F83">
      <w:tab/>
    </w:r>
  </w:p>
  <w:p w:rsidR="004F4854" w:rsidRPr="00D2621F" w:rsidRDefault="00FB2476" w:rsidP="0008230A">
    <w:pPr>
      <w:pStyle w:val="LPstopka"/>
    </w:pPr>
    <w:r w:rsidRPr="00D2621F">
      <w:t xml:space="preserve">tel.: +48 18 351-13-87, fax: +48 18 351-13-89, e-mail: </w:t>
    </w:r>
    <w:hyperlink r:id="rId1" w:history="1">
      <w:r w:rsidRPr="00D2621F">
        <w:rPr>
          <w:rStyle w:val="Hipercze"/>
          <w:color w:val="auto"/>
          <w:u w:val="none"/>
        </w:rPr>
        <w:t>gorlice@krakow.lasy.gov.pl</w:t>
      </w:r>
    </w:hyperlink>
  </w:p>
  <w:p w:rsidR="007F25B0" w:rsidRPr="007F25B0" w:rsidRDefault="00FB2476" w:rsidP="0008230A">
    <w:pPr>
      <w:pStyle w:val="LPstopka"/>
    </w:pPr>
    <w:r>
      <w:t xml:space="preserve">Bank </w:t>
    </w:r>
    <w:r w:rsidRPr="00631690">
      <w:t>BOŚ Kraków 74 1540 1115 2001 6011 0608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476" w:rsidRDefault="00FB2476">
      <w:r>
        <w:separator/>
      </w:r>
    </w:p>
  </w:footnote>
  <w:footnote w:type="continuationSeparator" w:id="0">
    <w:p w:rsidR="00FB2476" w:rsidRDefault="00FB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54" w:rsidRDefault="00FB2476" w:rsidP="00CF10DC">
    <w:r w:rsidRPr="0080734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403225</wp:posOffset>
              </wp:positionH>
              <wp:positionV relativeFrom="paragraph">
                <wp:posOffset>92710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854" w:rsidRPr="008F1094" w:rsidRDefault="00FB2476" w:rsidP="00CF10DC">
                          <w:pPr>
                            <w:pStyle w:val="LPNaglowek"/>
                          </w:pPr>
                          <w:r>
                            <w:t xml:space="preserve"> Nadleśnictwo Gorlice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75pt;margin-top:7.3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jjjQIAAGwFAAAOAAAAZHJzL2Uyb0RvYy54bWysVNtymzAQfe9M/0GjdwI4YAMTnEmM6Ut6&#10;mUn6ATISRlOQqCQb0k7/vSthO3b60hsPmkVand2ze7Q3t2PXoj1TmkuR4/AqwIiJSlIutjn+/FR6&#10;CUbaEEFJKwXL8TPT+Hb59s3N0GdsJhvZUqYQgAidDX2OG2P6zPd11bCO6CvZMwGHtVQdMfCrtj5V&#10;ZAD0rvVnQTD3B6lor2TFtIbdYjrES4df16wyH+taM4PaHENuxq3KrRu7+ssbkm0V6RteHdIgf5FF&#10;R7iAoCeoghiCdor/AtXxSkkta3NVyc6Xdc0r5jgAmzB4xeaxIT1zXKA4uj+VSf8/2OrD/pNCnELv&#10;wgVGgnTQpCc2GnQvRxQGqa3Q0OsMHB97cDUjHIC3Y6v7B1l90UjIVUPElt0pJYeGEQoZhvamf3Z1&#10;wtEWZDO8lxQCkZ2RDmisVWfLBwVBgA6dej51xyZTwWa8uI7TOMaogrPrRTxLYheCZMfbvdLmHZMd&#10;skaOFXTfoZP9gzY2G5IdXWwwIUvetk4BrbjYAMdpB2LDVXtms3AN/Z4G6TpZJ5EXzeZrLwqKwrsr&#10;V5E3L8NFXFwXq1UR/rBxwyhrOKVM2DBHcYXR7zXvIPNJFid5adlyauFsSlptN6tWoT0BcZfuOxTk&#10;zM2/TMMVAbi8ohTOouB+lnrlPFl4URnFXroIEi8I0/t0HkRpVJSXlB64YP9OCQ22y47LHxMjWccN&#10;zI6WdzlOAvtZ9iSz+lsL6mxDeDvZZ3Wwub/UAXp97LJTqxXoJFUzbkZAsRLeSPoMulUSZAXihIEH&#10;RiPVN4wGGB451l93RDGMiKhgO8fmaK7MNG12veLbBm69vAt40i6Nw/ixM+P8H+zzIbn8CQAA//8D&#10;AFBLAwQUAAYACAAAACEA5xGOzuAAAAAIAQAADwAAAGRycy9kb3ducmV2LnhtbEyPzU7DMBCE70i8&#10;g7VIXFDrlIILIU6FAkgVh0r9kbhu4yUJxHaInTa8PcsJjjszmv0mW462FUfqQ+Odhtk0AUGu9KZx&#10;lYb97mVyByJEdAZb70jDNwVY5udnGabGn9yGjttYCS5xIUUNdYxdKmUoa7IYpr4jx9677y1GPvtK&#10;mh5PXG5beZ0kSlpsHH+osaOipvJzO1gNVTHQ68dbXX7tn+XTbFOsr3C11vryYnx8ABFpjH9h+MVn&#10;dMiZ6eAHZ4JoNaj5LSdZv1Eg2L9XiqccNCzmC5B5Jv8PyH8AAAD//wMAUEsBAi0AFAAGAAgAAAAh&#10;ALaDOJL+AAAA4QEAABMAAAAAAAAAAAAAAAAAAAAAAFtDb250ZW50X1R5cGVzXS54bWxQSwECLQAU&#10;AAYACAAAACEAOP0h/9YAAACUAQAACwAAAAAAAAAAAAAAAAAvAQAAX3JlbHMvLnJlbHNQSwECLQAU&#10;AAYACAAAACEAeB8o440CAABsBQAADgAAAAAAAAAAAAAAAAAuAgAAZHJzL2Uyb0RvYy54bWxQSwEC&#10;LQAUAAYACAAAACEA5xGOzuAAAAAIAQAADwAAAAAAAAAAAAAAAADnBAAAZHJzL2Rvd25yZXYueG1s&#10;UEsFBgAAAAAEAAQA8wAAAPQFAAAAAA==&#10;" filled="f" stroked="f" strokecolor="white" strokeweight="0">
              <v:textbox>
                <w:txbxContent>
                  <w:p w:rsidR="004F4854" w:rsidRPr="008F1094" w:rsidRDefault="00FB2476" w:rsidP="00CF10DC">
                    <w:pPr>
                      <w:pStyle w:val="LPNaglowek"/>
                    </w:pPr>
                    <w:r>
                      <w:t xml:space="preserve"> Nadleśnictwo Gorlice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9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106" name="Kanwa 10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106" o:spid="_x0000_s2099" style="height:18pt;margin-left:0;margin-top:0;mso-position-horizontal-relative:char;mso-position-vertical-relative:line;position:absolute;width:544.25pt;z-index:251659264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108" o:spid="_x0000_s2101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7A2"/>
    <w:multiLevelType w:val="hybridMultilevel"/>
    <w:tmpl w:val="7EE0F464"/>
    <w:lvl w:ilvl="0" w:tplc="612E9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 w:tplc="E37EF0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BE4FB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126877A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D956795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288996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E9E0D1D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4BD4762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DCB002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5EA69EF"/>
    <w:multiLevelType w:val="hybridMultilevel"/>
    <w:tmpl w:val="932C6EEC"/>
    <w:lvl w:ilvl="0" w:tplc="4D80A458">
      <w:start w:val="1"/>
      <w:numFmt w:val="decimal"/>
      <w:lvlText w:val="%1."/>
      <w:lvlJc w:val="left"/>
      <w:pPr>
        <w:ind w:left="720" w:hanging="360"/>
      </w:pPr>
    </w:lvl>
    <w:lvl w:ilvl="1" w:tplc="3404E714" w:tentative="1">
      <w:start w:val="1"/>
      <w:numFmt w:val="lowerLetter"/>
      <w:lvlText w:val="%2."/>
      <w:lvlJc w:val="left"/>
      <w:pPr>
        <w:ind w:left="1440" w:hanging="360"/>
      </w:pPr>
    </w:lvl>
    <w:lvl w:ilvl="2" w:tplc="9CC237BE" w:tentative="1">
      <w:start w:val="1"/>
      <w:numFmt w:val="lowerRoman"/>
      <w:lvlText w:val="%3."/>
      <w:lvlJc w:val="right"/>
      <w:pPr>
        <w:ind w:left="2160" w:hanging="180"/>
      </w:pPr>
    </w:lvl>
    <w:lvl w:ilvl="3" w:tplc="CB1EBFDC" w:tentative="1">
      <w:start w:val="1"/>
      <w:numFmt w:val="decimal"/>
      <w:lvlText w:val="%4."/>
      <w:lvlJc w:val="left"/>
      <w:pPr>
        <w:ind w:left="2880" w:hanging="360"/>
      </w:pPr>
    </w:lvl>
    <w:lvl w:ilvl="4" w:tplc="E97A934E" w:tentative="1">
      <w:start w:val="1"/>
      <w:numFmt w:val="lowerLetter"/>
      <w:lvlText w:val="%5."/>
      <w:lvlJc w:val="left"/>
      <w:pPr>
        <w:ind w:left="3600" w:hanging="360"/>
      </w:pPr>
    </w:lvl>
    <w:lvl w:ilvl="5" w:tplc="AD7AC87A" w:tentative="1">
      <w:start w:val="1"/>
      <w:numFmt w:val="lowerRoman"/>
      <w:lvlText w:val="%6."/>
      <w:lvlJc w:val="right"/>
      <w:pPr>
        <w:ind w:left="4320" w:hanging="180"/>
      </w:pPr>
    </w:lvl>
    <w:lvl w:ilvl="6" w:tplc="6C2A2060" w:tentative="1">
      <w:start w:val="1"/>
      <w:numFmt w:val="decimal"/>
      <w:lvlText w:val="%7."/>
      <w:lvlJc w:val="left"/>
      <w:pPr>
        <w:ind w:left="5040" w:hanging="360"/>
      </w:pPr>
    </w:lvl>
    <w:lvl w:ilvl="7" w:tplc="6CC66F32" w:tentative="1">
      <w:start w:val="1"/>
      <w:numFmt w:val="lowerLetter"/>
      <w:lvlText w:val="%8."/>
      <w:lvlJc w:val="left"/>
      <w:pPr>
        <w:ind w:left="5760" w:hanging="360"/>
      </w:pPr>
    </w:lvl>
    <w:lvl w:ilvl="8" w:tplc="28DE5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50F"/>
    <w:multiLevelType w:val="hybridMultilevel"/>
    <w:tmpl w:val="1570EE8E"/>
    <w:lvl w:ilvl="0" w:tplc="D2082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686D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C42AF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F2428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B623C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2090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23A7C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A2CAB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22177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456D62"/>
    <w:multiLevelType w:val="hybridMultilevel"/>
    <w:tmpl w:val="4F444F88"/>
    <w:lvl w:ilvl="0" w:tplc="020A9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41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4ED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AF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2FC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C8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4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E4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69D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34D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2F1220"/>
    <w:multiLevelType w:val="hybridMultilevel"/>
    <w:tmpl w:val="9CE4628C"/>
    <w:lvl w:ilvl="0" w:tplc="23AAB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241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A81F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6626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97446F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7C232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E3582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BBDEC8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551A1B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7FD18F1"/>
    <w:multiLevelType w:val="hybridMultilevel"/>
    <w:tmpl w:val="DCB49608"/>
    <w:lvl w:ilvl="0" w:tplc="D382B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10F2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E0A272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698CB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10D30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ECCF2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2A8EC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EBCB18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E0319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4A1AF2"/>
    <w:multiLevelType w:val="hybridMultilevel"/>
    <w:tmpl w:val="164E0F7A"/>
    <w:lvl w:ilvl="0" w:tplc="1576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4F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C81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27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662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AB4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7EB8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C02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0CBE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323F62"/>
    <w:multiLevelType w:val="hybridMultilevel"/>
    <w:tmpl w:val="C4188404"/>
    <w:lvl w:ilvl="0" w:tplc="D4A6607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4E45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BAB98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7284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3489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C04294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4C122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66EA5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3C99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04198F"/>
    <w:multiLevelType w:val="hybridMultilevel"/>
    <w:tmpl w:val="4D64483A"/>
    <w:lvl w:ilvl="0" w:tplc="91EA29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6D223E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34BF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305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25A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B6C9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CC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CFD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1222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40087E"/>
    <w:multiLevelType w:val="hybridMultilevel"/>
    <w:tmpl w:val="15BAD582"/>
    <w:lvl w:ilvl="0" w:tplc="08948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74C8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BCC5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40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4DE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A2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261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6CF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B868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808D8"/>
    <w:multiLevelType w:val="hybridMultilevel"/>
    <w:tmpl w:val="F3209CB4"/>
    <w:lvl w:ilvl="0" w:tplc="2A9C08D4">
      <w:start w:val="1"/>
      <w:numFmt w:val="decimal"/>
      <w:lvlText w:val="%1"/>
      <w:lvlJc w:val="left"/>
      <w:pPr>
        <w:ind w:left="720" w:hanging="360"/>
      </w:pPr>
    </w:lvl>
    <w:lvl w:ilvl="1" w:tplc="ED92925E">
      <w:start w:val="1"/>
      <w:numFmt w:val="lowerLetter"/>
      <w:lvlText w:val="%2."/>
      <w:lvlJc w:val="left"/>
      <w:pPr>
        <w:ind w:left="1440" w:hanging="360"/>
      </w:pPr>
    </w:lvl>
    <w:lvl w:ilvl="2" w:tplc="AE3232D0">
      <w:start w:val="1"/>
      <w:numFmt w:val="lowerRoman"/>
      <w:lvlText w:val="%3."/>
      <w:lvlJc w:val="right"/>
      <w:pPr>
        <w:ind w:left="2160" w:hanging="180"/>
      </w:pPr>
    </w:lvl>
    <w:lvl w:ilvl="3" w:tplc="9B20A114">
      <w:start w:val="1"/>
      <w:numFmt w:val="decimal"/>
      <w:lvlText w:val="%4."/>
      <w:lvlJc w:val="left"/>
      <w:pPr>
        <w:ind w:left="2880" w:hanging="360"/>
      </w:pPr>
    </w:lvl>
    <w:lvl w:ilvl="4" w:tplc="2A16D21E">
      <w:start w:val="1"/>
      <w:numFmt w:val="lowerLetter"/>
      <w:lvlText w:val="%5."/>
      <w:lvlJc w:val="left"/>
      <w:pPr>
        <w:ind w:left="3600" w:hanging="360"/>
      </w:pPr>
    </w:lvl>
    <w:lvl w:ilvl="5" w:tplc="6A06E4C0">
      <w:start w:val="1"/>
      <w:numFmt w:val="lowerRoman"/>
      <w:lvlText w:val="%6."/>
      <w:lvlJc w:val="right"/>
      <w:pPr>
        <w:ind w:left="4320" w:hanging="180"/>
      </w:pPr>
    </w:lvl>
    <w:lvl w:ilvl="6" w:tplc="4BF45006">
      <w:start w:val="1"/>
      <w:numFmt w:val="decimal"/>
      <w:lvlText w:val="%7."/>
      <w:lvlJc w:val="left"/>
      <w:pPr>
        <w:ind w:left="5040" w:hanging="360"/>
      </w:pPr>
    </w:lvl>
    <w:lvl w:ilvl="7" w:tplc="8CAC2002">
      <w:start w:val="1"/>
      <w:numFmt w:val="lowerLetter"/>
      <w:lvlText w:val="%8."/>
      <w:lvlJc w:val="left"/>
      <w:pPr>
        <w:ind w:left="5760" w:hanging="360"/>
      </w:pPr>
    </w:lvl>
    <w:lvl w:ilvl="8" w:tplc="4D18F6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62EBB"/>
    <w:multiLevelType w:val="hybridMultilevel"/>
    <w:tmpl w:val="033A2B54"/>
    <w:lvl w:ilvl="0" w:tplc="49F6B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E8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140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66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8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B241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A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4CA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781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78"/>
    <w:rsid w:val="005D6778"/>
    <w:rsid w:val="00805232"/>
    <w:rsid w:val="00FB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6B33-2942-424D-8EBD-F2B0EC2F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D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593E74"/>
    <w:pPr>
      <w:tabs>
        <w:tab w:val="left" w:pos="0"/>
      </w:tabs>
      <w:autoSpaceDE w:val="0"/>
      <w:autoSpaceDN w:val="0"/>
      <w:adjustRightInd w:val="0"/>
      <w:spacing w:line="276" w:lineRule="auto"/>
      <w:ind w:left="360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4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4AC"/>
  </w:style>
  <w:style w:type="character" w:styleId="Odwoanieprzypisukocowego">
    <w:name w:val="endnote reference"/>
    <w:uiPriority w:val="99"/>
    <w:semiHidden/>
    <w:unhideWhenUsed/>
    <w:rsid w:val="005004AC"/>
    <w:rPr>
      <w:vertAlign w:val="superscript"/>
    </w:rPr>
  </w:style>
  <w:style w:type="character" w:styleId="Hipercze">
    <w:name w:val="Hyperlink"/>
    <w:uiPriority w:val="99"/>
    <w:unhideWhenUsed/>
    <w:rsid w:val="002C7DC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7D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84F9C"/>
    <w:pPr>
      <w:ind w:left="708"/>
    </w:pPr>
  </w:style>
  <w:style w:type="paragraph" w:customStyle="1" w:styleId="Style5">
    <w:name w:val="Style5"/>
    <w:basedOn w:val="Normalny"/>
    <w:rsid w:val="00F541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14">
    <w:name w:val="Style14"/>
    <w:basedOn w:val="Normalny"/>
    <w:rsid w:val="00F5418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8">
    <w:name w:val="Font Style18"/>
    <w:rsid w:val="00F54182"/>
    <w:rPr>
      <w:rFonts w:ascii="Arial" w:hAnsi="Arial"/>
      <w:b/>
      <w:sz w:val="22"/>
    </w:rPr>
  </w:style>
  <w:style w:type="character" w:customStyle="1" w:styleId="FontStyle20">
    <w:name w:val="Font Style20"/>
    <w:rsid w:val="00F54182"/>
    <w:rPr>
      <w:rFonts w:ascii="Arial" w:hAnsi="Arial"/>
      <w:sz w:val="22"/>
    </w:rPr>
  </w:style>
  <w:style w:type="character" w:customStyle="1" w:styleId="FontStyle19">
    <w:name w:val="Font Style19"/>
    <w:rsid w:val="00F54182"/>
    <w:rPr>
      <w:rFonts w:ascii="Arial" w:hAnsi="Arial"/>
      <w:i/>
      <w:sz w:val="22"/>
    </w:rPr>
  </w:style>
  <w:style w:type="paragraph" w:customStyle="1" w:styleId="Default">
    <w:name w:val="Default"/>
    <w:rsid w:val="00D67C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niosek-inwestycyjny">
    <w:name w:val="wniosek-inwestycyjny"/>
    <w:uiPriority w:val="1"/>
    <w:rsid w:val="00D67CBA"/>
    <w:rPr>
      <w:i/>
      <w:color w:val="17365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25B0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314944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314944"/>
    <w:rPr>
      <w:sz w:val="24"/>
      <w:szCs w:val="24"/>
    </w:rPr>
  </w:style>
  <w:style w:type="character" w:customStyle="1" w:styleId="Wyrnieniedelikatne1">
    <w:name w:val="Wyróżnienie delikatne1"/>
    <w:qFormat/>
    <w:rsid w:val="003861FB"/>
    <w:rPr>
      <w:rFonts w:ascii="Cambria" w:hAnsi="Cambria" w:hint="default"/>
      <w:i/>
      <w:iCs/>
      <w:color w:val="9F293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E74"/>
    <w:rPr>
      <w:sz w:val="16"/>
      <w:szCs w:val="16"/>
    </w:rPr>
  </w:style>
  <w:style w:type="paragraph" w:customStyle="1" w:styleId="Akapitzlist1">
    <w:name w:val="Akapit z listą1"/>
    <w:basedOn w:val="Normalny"/>
    <w:rsid w:val="001E73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34D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D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D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orlice@krakow.lasy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legutko\Pulpit\Za&#322;%20do%20decyzji_Szablon%20bez%20dodatkowego%20logotypu%20Gorl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5C61-FCBD-4EBA-B078-FEDF1C54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do decyzji_Szablon bez dodatkowego logotypu Gorlice</Template>
  <TotalTime>1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maria.legutko</dc:creator>
  <cp:lastModifiedBy>Rafał Stolarski (Nadl. Gorlice)</cp:lastModifiedBy>
  <cp:revision>2</cp:revision>
  <cp:lastPrinted>2019-02-08T09:21:00Z</cp:lastPrinted>
  <dcterms:created xsi:type="dcterms:W3CDTF">2022-12-08T11:15:00Z</dcterms:created>
  <dcterms:modified xsi:type="dcterms:W3CDTF">2022-12-08T11:15:00Z</dcterms:modified>
</cp:coreProperties>
</file>