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82A1A5" w14:textId="77777777" w:rsidR="003A1823" w:rsidRPr="001803AE" w:rsidRDefault="003A1823" w:rsidP="001D5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F7B9E92" w14:textId="3FE2C796" w:rsidR="00686483" w:rsidRPr="00E81FCB" w:rsidRDefault="00686483" w:rsidP="0068648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Opracowanie</w:t>
      </w:r>
      <w:r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dokumentacji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projektowo – kosztorysowej </w:t>
      </w:r>
      <w:r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 zakresie </w:t>
      </w:r>
      <w:r w:rsidR="001F78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modernizacji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sposobu </w:t>
      </w:r>
      <w:r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ogrzewania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 remontu w</w:t>
      </w:r>
      <w:r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lokalu mieszkaln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ym </w:t>
      </w:r>
      <w:r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przy ul.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Kołłątaja 12/6 </w:t>
      </w:r>
      <w:r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</w:t>
      </w:r>
      <w:r w:rsidR="001F78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Świnoujściu</w:t>
      </w:r>
    </w:p>
    <w:p w14:paraId="7046827A" w14:textId="77777777" w:rsidR="003A1823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0F76EE15" w14:textId="77777777" w:rsidR="00903089" w:rsidRPr="001803AE" w:rsidRDefault="00903089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0080891C" w14:textId="78EA16B4" w:rsidR="001D5041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r w:rsidR="001D50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n/w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>I</w:t>
      </w:r>
      <w:r w:rsidR="001E40AC">
        <w:rPr>
          <w:rFonts w:ascii="Times New Roman" w:eastAsia="Calibri" w:hAnsi="Times New Roman" w:cs="Times New Roman"/>
          <w:sz w:val="24"/>
          <w:lang w:eastAsia="en-US"/>
        </w:rPr>
        <w:t>V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 xml:space="preserve"> pkt. 1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 xml:space="preserve">Zaproszenia. </w:t>
      </w:r>
    </w:p>
    <w:p w14:paraId="2B4C8FC2" w14:textId="77777777" w:rsidR="001D5041" w:rsidRDefault="001D5041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843"/>
        <w:gridCol w:w="2404"/>
      </w:tblGrid>
      <w:tr w:rsidR="001744E6" w14:paraId="570920F6" w14:textId="77777777" w:rsidTr="002B3FC6">
        <w:tc>
          <w:tcPr>
            <w:tcW w:w="562" w:type="dxa"/>
            <w:vAlign w:val="center"/>
          </w:tcPr>
          <w:p w14:paraId="5141F571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94" w:type="dxa"/>
            <w:vAlign w:val="center"/>
          </w:tcPr>
          <w:p w14:paraId="6A71D799" w14:textId="77777777" w:rsidR="001744E6" w:rsidRPr="001A1CA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C6909D6" w14:textId="77777777" w:rsidR="001744E6" w:rsidRPr="001A1CA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</w:tc>
        <w:tc>
          <w:tcPr>
            <w:tcW w:w="1843" w:type="dxa"/>
            <w:vAlign w:val="center"/>
          </w:tcPr>
          <w:p w14:paraId="54AB16E1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4299A229" w14:textId="77777777" w:rsidR="001744E6" w:rsidRPr="001A1CA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 xml:space="preserve">(numer / </w:t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rodzaj)</w:t>
            </w:r>
          </w:p>
        </w:tc>
        <w:tc>
          <w:tcPr>
            <w:tcW w:w="2404" w:type="dxa"/>
            <w:vAlign w:val="center"/>
          </w:tcPr>
          <w:p w14:paraId="1AEED25E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744E6" w14:paraId="50C7B609" w14:textId="77777777" w:rsidTr="002B3FC6">
        <w:trPr>
          <w:trHeight w:val="423"/>
        </w:trPr>
        <w:tc>
          <w:tcPr>
            <w:tcW w:w="9062" w:type="dxa"/>
            <w:gridSpan w:val="5"/>
            <w:vAlign w:val="center"/>
          </w:tcPr>
          <w:p w14:paraId="14425BC8" w14:textId="1DA1514B" w:rsidR="001744E6" w:rsidRPr="001744E6" w:rsidRDefault="001744E6" w:rsidP="001744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w </w:t>
            </w:r>
            <w:r w:rsidRPr="001744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specjalności instalacyjnej, w zakresie sieci, instalacji i urządzeń cieplnych, wentylacyjnych, gazowych, wodociągowych i kanalizacyjnych, bez ograniczeń</w:t>
            </w:r>
          </w:p>
        </w:tc>
      </w:tr>
      <w:tr w:rsidR="001744E6" w14:paraId="2FE81680" w14:textId="77777777" w:rsidTr="002B3FC6">
        <w:tc>
          <w:tcPr>
            <w:tcW w:w="562" w:type="dxa"/>
            <w:vAlign w:val="center"/>
          </w:tcPr>
          <w:p w14:paraId="189F61D2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35787401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9072579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52358E5D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6BA365D7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7686E40F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744E6" w14:paraId="149DDDB7" w14:textId="77777777" w:rsidTr="002B3FC6">
        <w:tc>
          <w:tcPr>
            <w:tcW w:w="9062" w:type="dxa"/>
            <w:gridSpan w:val="5"/>
            <w:vAlign w:val="center"/>
          </w:tcPr>
          <w:p w14:paraId="75B3FA7F" w14:textId="1D7E4383" w:rsidR="001744E6" w:rsidRPr="001A1CA6" w:rsidRDefault="001744E6" w:rsidP="001744E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744E6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Projektant w </w:t>
            </w:r>
            <w:r w:rsidRPr="001744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specjalności </w:t>
            </w:r>
            <w:r w:rsidRPr="001744E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konstrukcyjno-budowlanej, </w:t>
            </w:r>
            <w:r w:rsidRPr="001744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bez ograniczeń</w:t>
            </w:r>
          </w:p>
        </w:tc>
      </w:tr>
      <w:tr w:rsidR="001744E6" w14:paraId="0D855516" w14:textId="77777777" w:rsidTr="002B3FC6">
        <w:tc>
          <w:tcPr>
            <w:tcW w:w="562" w:type="dxa"/>
            <w:vAlign w:val="center"/>
          </w:tcPr>
          <w:p w14:paraId="074F6776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0C40D344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2DF5906D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40B26C55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17F2BE57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567CD1B1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744E6" w14:paraId="48758A8D" w14:textId="77777777" w:rsidTr="002B3FC6">
        <w:tc>
          <w:tcPr>
            <w:tcW w:w="9062" w:type="dxa"/>
            <w:gridSpan w:val="5"/>
            <w:vAlign w:val="center"/>
          </w:tcPr>
          <w:p w14:paraId="4F1DE20A" w14:textId="38E8B0CF" w:rsidR="001744E6" w:rsidRPr="001744E6" w:rsidRDefault="001744E6" w:rsidP="001744E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44E6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Projektant w </w:t>
            </w:r>
            <w:r w:rsidRPr="001744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specjalności instalacyjnej, </w:t>
            </w:r>
            <w:r w:rsidRPr="001744E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w zakresie sieci, instalacji i urządzeń elektrycznych i elektroenergetycznych</w:t>
            </w:r>
            <w:r w:rsidRPr="001744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744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bez ograniczeń</w:t>
            </w:r>
          </w:p>
        </w:tc>
      </w:tr>
      <w:tr w:rsidR="001744E6" w14:paraId="769109A6" w14:textId="77777777" w:rsidTr="002B3FC6">
        <w:tc>
          <w:tcPr>
            <w:tcW w:w="562" w:type="dxa"/>
            <w:vAlign w:val="center"/>
          </w:tcPr>
          <w:p w14:paraId="605112CB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214AF234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533A836A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06D06123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032B3736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2BF1CEA3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19F72AD8" w14:textId="77777777" w:rsidR="001744E6" w:rsidRDefault="001744E6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377214E" w14:textId="77777777" w:rsidR="001D5041" w:rsidRDefault="001D5041" w:rsidP="001D504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592A6073" w14:textId="07065A78" w:rsidR="001619A5" w:rsidRPr="00213922" w:rsidRDefault="001D5041" w:rsidP="00EC4E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sectPr w:rsidR="001619A5" w:rsidRPr="0021392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1D5041" w:rsidRDefault="001D5041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1D5041" w:rsidRDefault="001D50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1D5041" w:rsidRDefault="001D5041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1D5041" w:rsidRDefault="001D50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40FE0537" w:rsidR="001D5041" w:rsidRPr="00786501" w:rsidRDefault="001D5041" w:rsidP="001D5041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686483">
      <w:rPr>
        <w:rFonts w:ascii="Times New Roman" w:hAnsi="Times New Roman" w:cs="Times New Roman"/>
        <w:sz w:val="24"/>
        <w:szCs w:val="24"/>
      </w:rPr>
      <w:t>5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786501">
      <w:rPr>
        <w:rFonts w:ascii="Times New Roman" w:hAnsi="Times New Roman" w:cs="Times New Roman"/>
        <w:sz w:val="24"/>
        <w:szCs w:val="24"/>
      </w:rPr>
      <w:t xml:space="preserve"> nr </w:t>
    </w:r>
    <w:r w:rsidR="00CE15F0" w:rsidRPr="00CE15F0">
      <w:rPr>
        <w:rFonts w:ascii="Times New Roman" w:hAnsi="Times New Roman" w:cs="Times New Roman"/>
        <w:sz w:val="24"/>
      </w:rPr>
      <w:t>PZP.242</w:t>
    </w:r>
    <w:r w:rsidR="001F7888">
      <w:rPr>
        <w:rFonts w:ascii="Times New Roman" w:hAnsi="Times New Roman" w:cs="Times New Roman"/>
        <w:sz w:val="24"/>
      </w:rPr>
      <w:t>.25</w:t>
    </w:r>
    <w:r w:rsidR="001E40AC">
      <w:rPr>
        <w:rFonts w:ascii="Times New Roman" w:hAnsi="Times New Roman" w:cs="Times New Roman"/>
        <w:sz w:val="24"/>
      </w:rPr>
      <w:t>-</w:t>
    </w:r>
    <w:r w:rsidR="00350ED6">
      <w:rPr>
        <w:rFonts w:ascii="Times New Roman" w:hAnsi="Times New Roman" w:cs="Times New Roman"/>
        <w:sz w:val="24"/>
      </w:rPr>
      <w:t>S</w:t>
    </w:r>
    <w:r w:rsidR="00CE15F0" w:rsidRPr="00CE15F0">
      <w:rPr>
        <w:rFonts w:ascii="Times New Roman" w:hAnsi="Times New Roman" w:cs="Times New Roman"/>
        <w:sz w:val="24"/>
      </w:rPr>
      <w:t>.NB.202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z dnia</w:t>
    </w:r>
    <w:r w:rsidR="001744E6">
      <w:rPr>
        <w:rFonts w:ascii="Times New Roman" w:hAnsi="Times New Roman" w:cs="Times New Roman"/>
        <w:sz w:val="24"/>
      </w:rPr>
      <w:t xml:space="preserve"> </w:t>
    </w:r>
    <w:r w:rsidR="001F7888">
      <w:rPr>
        <w:rFonts w:ascii="Times New Roman" w:hAnsi="Times New Roman" w:cs="Times New Roman"/>
        <w:sz w:val="24"/>
      </w:rPr>
      <w:t>9</w:t>
    </w:r>
    <w:r w:rsidR="00686483">
      <w:rPr>
        <w:rFonts w:ascii="Times New Roman" w:hAnsi="Times New Roman" w:cs="Times New Roman"/>
        <w:sz w:val="24"/>
      </w:rPr>
      <w:t xml:space="preserve"> kwietnia</w:t>
    </w:r>
    <w:r w:rsidR="00B316DB">
      <w:rPr>
        <w:rFonts w:ascii="Times New Roman" w:hAnsi="Times New Roman" w:cs="Times New Roman"/>
        <w:sz w:val="24"/>
      </w:rPr>
      <w:t xml:space="preserve"> </w:t>
    </w:r>
    <w:r w:rsidR="00CE15F0" w:rsidRPr="00CE15F0">
      <w:rPr>
        <w:rFonts w:ascii="Times New Roman" w:hAnsi="Times New Roman" w:cs="Times New Roman"/>
        <w:sz w:val="24"/>
      </w:rPr>
      <w:t>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E8E"/>
    <w:multiLevelType w:val="hybridMultilevel"/>
    <w:tmpl w:val="F98AC37E"/>
    <w:lvl w:ilvl="0" w:tplc="3502125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B16534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744E6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D5041"/>
    <w:rsid w:val="001E40AC"/>
    <w:rsid w:val="001E7D22"/>
    <w:rsid w:val="001F02BF"/>
    <w:rsid w:val="001F2A5C"/>
    <w:rsid w:val="001F4218"/>
    <w:rsid w:val="001F7888"/>
    <w:rsid w:val="00213922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0ED6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3E6A28"/>
    <w:rsid w:val="003E718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5872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86483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51F12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03089"/>
    <w:rsid w:val="009153E0"/>
    <w:rsid w:val="00920D54"/>
    <w:rsid w:val="0092622D"/>
    <w:rsid w:val="009316EA"/>
    <w:rsid w:val="009350C4"/>
    <w:rsid w:val="0093536D"/>
    <w:rsid w:val="00943A85"/>
    <w:rsid w:val="00945D19"/>
    <w:rsid w:val="009563D8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6DB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15F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D4F5-2464-47E8-B775-6F87E932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75979A24</Template>
  <TotalTime>35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42</cp:revision>
  <cp:lastPrinted>2025-04-09T07:13:00Z</cp:lastPrinted>
  <dcterms:created xsi:type="dcterms:W3CDTF">2021-07-16T16:52:00Z</dcterms:created>
  <dcterms:modified xsi:type="dcterms:W3CDTF">2025-04-09T07:13:00Z</dcterms:modified>
</cp:coreProperties>
</file>