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09CF1" w14:textId="724C8C3C" w:rsidR="00D61DD9" w:rsidRPr="004E4D22" w:rsidRDefault="00D61DD9" w:rsidP="00D61DD9">
      <w:pPr>
        <w:suppressAutoHyphens w:val="0"/>
        <w:spacing w:after="160"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4E4D22">
        <w:rPr>
          <w:rFonts w:eastAsia="Calibri"/>
          <w:sz w:val="22"/>
          <w:szCs w:val="22"/>
          <w:lang w:eastAsia="en-US"/>
        </w:rPr>
        <w:t xml:space="preserve">Kraków, </w:t>
      </w:r>
      <w:r w:rsidR="007E4511" w:rsidRPr="004E4D22">
        <w:rPr>
          <w:rFonts w:eastAsia="Calibri"/>
          <w:sz w:val="22"/>
          <w:szCs w:val="22"/>
          <w:lang w:eastAsia="en-US"/>
        </w:rPr>
        <w:t>30</w:t>
      </w:r>
      <w:r w:rsidRPr="004E4D22">
        <w:rPr>
          <w:rFonts w:eastAsia="Calibri"/>
          <w:sz w:val="22"/>
          <w:szCs w:val="22"/>
          <w:lang w:eastAsia="en-US"/>
        </w:rPr>
        <w:t>.0</w:t>
      </w:r>
      <w:r w:rsidR="007E4511" w:rsidRPr="004E4D22">
        <w:rPr>
          <w:rFonts w:eastAsia="Calibri"/>
          <w:sz w:val="22"/>
          <w:szCs w:val="22"/>
          <w:lang w:eastAsia="en-US"/>
        </w:rPr>
        <w:t>4</w:t>
      </w:r>
      <w:r w:rsidRPr="004E4D22">
        <w:rPr>
          <w:rFonts w:eastAsia="Calibri"/>
          <w:sz w:val="22"/>
          <w:szCs w:val="22"/>
          <w:lang w:eastAsia="en-US"/>
        </w:rPr>
        <w:t>.202</w:t>
      </w:r>
      <w:r w:rsidR="00D930F2" w:rsidRPr="004E4D22">
        <w:rPr>
          <w:rFonts w:eastAsia="Calibri"/>
          <w:sz w:val="22"/>
          <w:szCs w:val="22"/>
          <w:lang w:eastAsia="en-US"/>
        </w:rPr>
        <w:t>5</w:t>
      </w:r>
    </w:p>
    <w:p w14:paraId="3DA82C81" w14:textId="28B56D1F" w:rsidR="00D61DD9" w:rsidRPr="004E4D22" w:rsidRDefault="00D61DD9" w:rsidP="00D61DD9">
      <w:pPr>
        <w:rPr>
          <w:rFonts w:eastAsia="Calibri"/>
          <w:sz w:val="22"/>
          <w:szCs w:val="22"/>
        </w:rPr>
      </w:pPr>
      <w:r w:rsidRPr="004E4D22">
        <w:rPr>
          <w:rFonts w:eastAsia="Calibri"/>
          <w:sz w:val="22"/>
          <w:szCs w:val="22"/>
        </w:rPr>
        <w:t>DZ.271.</w:t>
      </w:r>
      <w:r w:rsidR="007E4511" w:rsidRPr="004E4D22">
        <w:rPr>
          <w:rFonts w:eastAsia="Calibri"/>
          <w:sz w:val="22"/>
          <w:szCs w:val="22"/>
        </w:rPr>
        <w:t>40</w:t>
      </w:r>
      <w:r w:rsidR="004E4D22">
        <w:rPr>
          <w:rFonts w:eastAsia="Calibri"/>
          <w:sz w:val="22"/>
          <w:szCs w:val="22"/>
        </w:rPr>
        <w:t>.482</w:t>
      </w:r>
      <w:r w:rsidRPr="004E4D22">
        <w:rPr>
          <w:rFonts w:eastAsia="Calibri"/>
          <w:sz w:val="22"/>
          <w:szCs w:val="22"/>
        </w:rPr>
        <w:t>.202</w:t>
      </w:r>
      <w:r w:rsidR="00D930F2" w:rsidRPr="004E4D22">
        <w:rPr>
          <w:rFonts w:eastAsia="Calibri"/>
          <w:sz w:val="22"/>
          <w:szCs w:val="22"/>
        </w:rPr>
        <w:t>5</w:t>
      </w:r>
    </w:p>
    <w:p w14:paraId="77C0217C" w14:textId="77777777" w:rsidR="00D61DD9" w:rsidRPr="004E4D22" w:rsidRDefault="00D61DD9" w:rsidP="00D61DD9">
      <w:pPr>
        <w:rPr>
          <w:rFonts w:eastAsia="Calibri"/>
          <w:sz w:val="22"/>
          <w:szCs w:val="22"/>
        </w:rPr>
      </w:pPr>
    </w:p>
    <w:p w14:paraId="20D17CF9" w14:textId="77777777" w:rsidR="00D61DD9" w:rsidRPr="004E4D22" w:rsidRDefault="00D61DD9" w:rsidP="00D61DD9">
      <w:pPr>
        <w:rPr>
          <w:rFonts w:eastAsia="Calibri"/>
          <w:sz w:val="22"/>
          <w:szCs w:val="22"/>
        </w:rPr>
      </w:pPr>
      <w:r w:rsidRPr="004E4D22">
        <w:rPr>
          <w:rFonts w:eastAsia="Calibri"/>
          <w:sz w:val="22"/>
          <w:szCs w:val="22"/>
        </w:rPr>
        <w:t>Dział Zamówień Publicznych</w:t>
      </w:r>
    </w:p>
    <w:p w14:paraId="1FB417BA" w14:textId="77777777" w:rsidR="00D61DD9" w:rsidRPr="004E4D22" w:rsidRDefault="00D61DD9" w:rsidP="00D61DD9">
      <w:pPr>
        <w:rPr>
          <w:rFonts w:eastAsia="Calibri"/>
          <w:sz w:val="22"/>
          <w:szCs w:val="22"/>
        </w:rPr>
      </w:pPr>
      <w:r w:rsidRPr="004E4D22">
        <w:rPr>
          <w:rFonts w:eastAsia="Calibri"/>
          <w:sz w:val="22"/>
          <w:szCs w:val="22"/>
        </w:rPr>
        <w:t>tel. 0-12 614 22 61</w:t>
      </w:r>
    </w:p>
    <w:p w14:paraId="5AFF080B" w14:textId="77777777" w:rsidR="00D61DD9" w:rsidRPr="004E4D22" w:rsidRDefault="00D61DD9" w:rsidP="00D61DD9">
      <w:pPr>
        <w:spacing w:after="200" w:line="276" w:lineRule="auto"/>
        <w:rPr>
          <w:rFonts w:eastAsia="Calibri"/>
          <w:sz w:val="22"/>
          <w:szCs w:val="22"/>
        </w:rPr>
      </w:pPr>
      <w:r w:rsidRPr="004E4D22">
        <w:rPr>
          <w:rFonts w:eastAsia="Calibri"/>
          <w:sz w:val="22"/>
          <w:szCs w:val="22"/>
        </w:rPr>
        <w:t xml:space="preserve">e-mail: </w:t>
      </w:r>
      <w:hyperlink r:id="rId8" w:history="1">
        <w:r w:rsidRPr="004E4D22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04E48729" w14:textId="77777777" w:rsidR="00D61DD9" w:rsidRPr="004E4D22" w:rsidRDefault="00D61DD9" w:rsidP="00D61DD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1E18E601" w14:textId="77777777" w:rsidR="007E4511" w:rsidRPr="007E4511" w:rsidRDefault="007E4511" w:rsidP="007E4511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  <w:r w:rsidRPr="007E4511">
        <w:rPr>
          <w:rFonts w:eastAsia="Calibri"/>
          <w:iCs/>
          <w:sz w:val="22"/>
          <w:szCs w:val="22"/>
        </w:rPr>
        <w:t>dotyczy: postępowania</w:t>
      </w:r>
      <w:r w:rsidRPr="007E4511">
        <w:rPr>
          <w:rFonts w:eastAsia="Calibri"/>
          <w:sz w:val="22"/>
          <w:szCs w:val="22"/>
        </w:rPr>
        <w:t xml:space="preserve"> DZ.271.40.2025 pn. </w:t>
      </w:r>
      <w:r w:rsidRPr="007E4511">
        <w:rPr>
          <w:rFonts w:eastAsia="Calibri"/>
          <w:b/>
          <w:sz w:val="22"/>
          <w:szCs w:val="22"/>
        </w:rPr>
        <w:t xml:space="preserve">Przedłużenie usługi serwisowej dla platformy </w:t>
      </w:r>
      <w:proofErr w:type="spellStart"/>
      <w:r w:rsidRPr="007E4511">
        <w:rPr>
          <w:rFonts w:eastAsia="Calibri"/>
          <w:b/>
          <w:sz w:val="22"/>
          <w:szCs w:val="22"/>
        </w:rPr>
        <w:t>wirtualizacyjnej</w:t>
      </w:r>
      <w:proofErr w:type="spellEnd"/>
      <w:r w:rsidRPr="007E4511">
        <w:rPr>
          <w:rFonts w:eastAsia="Calibri"/>
          <w:b/>
          <w:sz w:val="22"/>
          <w:szCs w:val="22"/>
        </w:rPr>
        <w:t xml:space="preserve"> HP BLADE oraz przedłużenie usługi serwisowej na macierze </w:t>
      </w:r>
      <w:proofErr w:type="spellStart"/>
      <w:r w:rsidRPr="007E4511">
        <w:rPr>
          <w:rFonts w:eastAsia="Calibri"/>
          <w:b/>
          <w:sz w:val="22"/>
          <w:szCs w:val="22"/>
        </w:rPr>
        <w:t>Inspur</w:t>
      </w:r>
      <w:proofErr w:type="spellEnd"/>
    </w:p>
    <w:p w14:paraId="537D02DE" w14:textId="77777777" w:rsidR="009E2868" w:rsidRPr="004E4D22" w:rsidRDefault="009E2868" w:rsidP="0048492D">
      <w:pPr>
        <w:jc w:val="right"/>
        <w:rPr>
          <w:sz w:val="22"/>
          <w:szCs w:val="22"/>
        </w:rPr>
      </w:pPr>
    </w:p>
    <w:p w14:paraId="1A2336B1" w14:textId="77EC152D" w:rsidR="00971905" w:rsidRPr="004E4D22" w:rsidRDefault="00971905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</w:p>
    <w:p w14:paraId="52C1BFE5" w14:textId="77777777" w:rsidR="00D61DD9" w:rsidRPr="004E4D22" w:rsidRDefault="00D61DD9" w:rsidP="00D61DD9">
      <w:pPr>
        <w:spacing w:line="360" w:lineRule="auto"/>
        <w:jc w:val="center"/>
        <w:rPr>
          <w:rFonts w:eastAsia="Calibri"/>
          <w:sz w:val="22"/>
          <w:szCs w:val="22"/>
        </w:rPr>
      </w:pPr>
      <w:r w:rsidRPr="004E4D22">
        <w:rPr>
          <w:rFonts w:eastAsia="Calibri"/>
          <w:sz w:val="22"/>
          <w:szCs w:val="22"/>
        </w:rPr>
        <w:t>INFORMACJA Z OTWARCIA OFERT</w:t>
      </w:r>
    </w:p>
    <w:p w14:paraId="6B401F2E" w14:textId="77777777" w:rsidR="00D2667C" w:rsidRPr="004E4D22" w:rsidRDefault="00D2667C" w:rsidP="00D61DD9">
      <w:pPr>
        <w:spacing w:line="360" w:lineRule="auto"/>
        <w:jc w:val="center"/>
        <w:rPr>
          <w:rFonts w:eastAsia="Calibri"/>
          <w:sz w:val="22"/>
          <w:szCs w:val="22"/>
        </w:rPr>
      </w:pPr>
    </w:p>
    <w:p w14:paraId="6DEB996B" w14:textId="77777777" w:rsidR="00D61DD9" w:rsidRPr="004E4D22" w:rsidRDefault="00D61DD9" w:rsidP="00D61DD9">
      <w:pPr>
        <w:spacing w:line="360" w:lineRule="auto"/>
        <w:ind w:firstLine="708"/>
        <w:jc w:val="both"/>
        <w:rPr>
          <w:sz w:val="22"/>
          <w:szCs w:val="22"/>
        </w:rPr>
      </w:pPr>
      <w:r w:rsidRPr="004E4D22">
        <w:rPr>
          <w:sz w:val="22"/>
          <w:szCs w:val="22"/>
        </w:rPr>
        <w:t>Krakowski Szpital Specjalistyczny im. św. Jana Pawła II, ul. Prądnicka 80, 31-202 Kraków, działając na podstawie art. 222 ust. 5 ustawy PZP informuje, że w postępowaniu wpłynęły następujące oferty:</w:t>
      </w:r>
    </w:p>
    <w:p w14:paraId="026986ED" w14:textId="77777777" w:rsidR="00D61DD9" w:rsidRPr="004E4D22" w:rsidRDefault="00D61DD9" w:rsidP="00D61DD9">
      <w:pPr>
        <w:spacing w:line="360" w:lineRule="auto"/>
        <w:ind w:firstLine="708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3206"/>
        <w:gridCol w:w="3206"/>
      </w:tblGrid>
      <w:tr w:rsidR="004E4D22" w:rsidRPr="004E4D22" w14:paraId="74D54619" w14:textId="77777777" w:rsidTr="004E4D22">
        <w:trPr>
          <w:trHeight w:val="1365"/>
        </w:trPr>
        <w:tc>
          <w:tcPr>
            <w:tcW w:w="1933" w:type="pct"/>
            <w:shd w:val="clear" w:color="auto" w:fill="auto"/>
          </w:tcPr>
          <w:p w14:paraId="2569D8B0" w14:textId="77777777" w:rsidR="004E4D22" w:rsidRPr="004E4D22" w:rsidRDefault="004E4D22" w:rsidP="00D61D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E4D22">
              <w:rPr>
                <w:sz w:val="22"/>
                <w:szCs w:val="22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5191F86B" w14:textId="77777777" w:rsidR="004E4D22" w:rsidRDefault="004E4D22" w:rsidP="00D61D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E4D22">
              <w:rPr>
                <w:sz w:val="22"/>
                <w:szCs w:val="22"/>
              </w:rPr>
              <w:t>Pakiet I</w:t>
            </w:r>
          </w:p>
          <w:p w14:paraId="51166A62" w14:textId="35FB6FF7" w:rsidR="004E4D22" w:rsidRPr="004E4D22" w:rsidRDefault="004E4D22" w:rsidP="00D61D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E4D22">
              <w:rPr>
                <w:sz w:val="22"/>
                <w:szCs w:val="22"/>
                <w:lang w:eastAsia="pl-PL"/>
              </w:rPr>
              <w:t>Cena oferty [zł.]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0A03270F" w14:textId="77777777" w:rsidR="004E4D22" w:rsidRDefault="004E4D22" w:rsidP="00D61D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E4D22">
              <w:rPr>
                <w:sz w:val="22"/>
                <w:szCs w:val="22"/>
              </w:rPr>
              <w:t>Pakiet II</w:t>
            </w:r>
          </w:p>
          <w:p w14:paraId="63FC14E1" w14:textId="43A974B3" w:rsidR="004E4D22" w:rsidRPr="004E4D22" w:rsidRDefault="004E4D22" w:rsidP="00D61D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E4D22">
              <w:rPr>
                <w:sz w:val="22"/>
                <w:szCs w:val="22"/>
                <w:lang w:eastAsia="pl-PL"/>
              </w:rPr>
              <w:t>Cena oferty [zł.]</w:t>
            </w:r>
          </w:p>
        </w:tc>
      </w:tr>
      <w:tr w:rsidR="004E4D22" w:rsidRPr="004E4D22" w14:paraId="71B98C4E" w14:textId="77777777" w:rsidTr="004E4D22">
        <w:trPr>
          <w:trHeight w:val="784"/>
        </w:trPr>
        <w:tc>
          <w:tcPr>
            <w:tcW w:w="1933" w:type="pct"/>
            <w:shd w:val="clear" w:color="auto" w:fill="auto"/>
          </w:tcPr>
          <w:p w14:paraId="01A3BA13" w14:textId="6980237A" w:rsidR="004E4D22" w:rsidRPr="00F13C40" w:rsidRDefault="004E4D22" w:rsidP="00F13C4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13C4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Ngroup</w:t>
            </w:r>
            <w:proofErr w:type="spellEnd"/>
            <w:r w:rsidRPr="00F13C4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Sp. z o.o. </w:t>
            </w:r>
          </w:p>
          <w:p w14:paraId="34EF24E5" w14:textId="7AF77A24" w:rsidR="004E4D22" w:rsidRPr="004E4D22" w:rsidRDefault="004E4D22" w:rsidP="004E4D22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C4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ul. 3 Maja 84A 05-800 Pruszków 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27345D87" w14:textId="74650DB2" w:rsidR="004E4D22" w:rsidRPr="004E4D22" w:rsidRDefault="004E4D22" w:rsidP="0007150E">
            <w:pPr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4E4D22">
              <w:rPr>
                <w:sz w:val="22"/>
                <w:szCs w:val="22"/>
                <w:lang w:eastAsia="pl-PL"/>
              </w:rPr>
              <w:t>537 510,00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1EF4B965" w14:textId="77777777" w:rsidR="004E4D22" w:rsidRPr="004E4D22" w:rsidRDefault="004E4D22" w:rsidP="0007150E">
            <w:pPr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4E4D22" w:rsidRPr="004E4D22" w14:paraId="2E8EEF62" w14:textId="77777777" w:rsidTr="004E4D22">
        <w:tc>
          <w:tcPr>
            <w:tcW w:w="1933" w:type="pct"/>
            <w:shd w:val="clear" w:color="auto" w:fill="auto"/>
          </w:tcPr>
          <w:p w14:paraId="3EE3E127" w14:textId="77777777" w:rsidR="004E4D22" w:rsidRPr="004E4D22" w:rsidRDefault="004E4D22" w:rsidP="00F13C4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D22">
              <w:rPr>
                <w:sz w:val="22"/>
                <w:szCs w:val="22"/>
              </w:rPr>
              <w:t xml:space="preserve">Data </w:t>
            </w:r>
            <w:proofErr w:type="spellStart"/>
            <w:r w:rsidRPr="004E4D22">
              <w:rPr>
                <w:sz w:val="22"/>
                <w:szCs w:val="22"/>
              </w:rPr>
              <w:t>Experts</w:t>
            </w:r>
            <w:proofErr w:type="spellEnd"/>
            <w:r w:rsidRPr="004E4D22">
              <w:rPr>
                <w:sz w:val="22"/>
                <w:szCs w:val="22"/>
              </w:rPr>
              <w:t xml:space="preserve"> Sp. z o.o.</w:t>
            </w:r>
          </w:p>
          <w:p w14:paraId="76487934" w14:textId="2960B4EB" w:rsidR="004E4D22" w:rsidRPr="004E4D22" w:rsidRDefault="004E4D22" w:rsidP="004E4D22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D22">
              <w:rPr>
                <w:sz w:val="22"/>
                <w:szCs w:val="22"/>
              </w:rPr>
              <w:t>adres ul. Chłodna 51, 00-867 Warszawa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5FF4C818" w14:textId="77777777" w:rsidR="004E4D22" w:rsidRPr="004E4D22" w:rsidRDefault="004E4D22" w:rsidP="0007150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14:paraId="4CAD2965" w14:textId="3C690F3A" w:rsidR="004E4D22" w:rsidRPr="004E4D22" w:rsidRDefault="004E4D22" w:rsidP="0007150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4E4D22">
              <w:rPr>
                <w:color w:val="000000"/>
                <w:sz w:val="22"/>
                <w:szCs w:val="22"/>
                <w:lang w:eastAsia="pl-PL"/>
              </w:rPr>
              <w:t>81 918,00</w:t>
            </w:r>
          </w:p>
        </w:tc>
      </w:tr>
      <w:tr w:rsidR="004E4D22" w:rsidRPr="004E4D22" w14:paraId="48652279" w14:textId="77777777" w:rsidTr="004E4D22">
        <w:tc>
          <w:tcPr>
            <w:tcW w:w="1933" w:type="pct"/>
            <w:shd w:val="clear" w:color="auto" w:fill="auto"/>
          </w:tcPr>
          <w:p w14:paraId="0457D638" w14:textId="77777777" w:rsidR="004E4D22" w:rsidRPr="004E4D22" w:rsidRDefault="004E4D22" w:rsidP="00F13C40">
            <w:pPr>
              <w:rPr>
                <w:sz w:val="22"/>
                <w:szCs w:val="22"/>
              </w:rPr>
            </w:pPr>
            <w:proofErr w:type="spellStart"/>
            <w:r w:rsidRPr="004E4D22">
              <w:rPr>
                <w:sz w:val="22"/>
                <w:szCs w:val="22"/>
              </w:rPr>
              <w:t>Atende</w:t>
            </w:r>
            <w:proofErr w:type="spellEnd"/>
            <w:r w:rsidRPr="004E4D22">
              <w:rPr>
                <w:sz w:val="22"/>
                <w:szCs w:val="22"/>
              </w:rPr>
              <w:t xml:space="preserve"> S.A.</w:t>
            </w:r>
          </w:p>
          <w:p w14:paraId="3C823FBE" w14:textId="2FE2C307" w:rsidR="004E4D22" w:rsidRPr="004E4D22" w:rsidRDefault="004E4D22" w:rsidP="004E4D22">
            <w:pPr>
              <w:rPr>
                <w:sz w:val="22"/>
                <w:szCs w:val="22"/>
              </w:rPr>
            </w:pPr>
            <w:r w:rsidRPr="004E4D22">
              <w:rPr>
                <w:sz w:val="22"/>
                <w:szCs w:val="22"/>
              </w:rPr>
              <w:t>adres 03-736 Warszawa, Plac Konesera 10a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0A66ECB" w14:textId="42BA5C53" w:rsidR="004E4D22" w:rsidRPr="004E4D22" w:rsidRDefault="004E4D22" w:rsidP="00F13C4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4E4D22">
              <w:rPr>
                <w:color w:val="000000"/>
                <w:sz w:val="22"/>
                <w:szCs w:val="22"/>
                <w:lang w:eastAsia="pl-PL"/>
              </w:rPr>
              <w:t xml:space="preserve">430 938,70 </w:t>
            </w:r>
            <w:bookmarkStart w:id="0" w:name="_GoBack"/>
            <w:bookmarkEnd w:id="0"/>
          </w:p>
        </w:tc>
        <w:tc>
          <w:tcPr>
            <w:tcW w:w="1533" w:type="pct"/>
            <w:shd w:val="clear" w:color="auto" w:fill="auto"/>
            <w:vAlign w:val="center"/>
          </w:tcPr>
          <w:p w14:paraId="4BF54660" w14:textId="5E3537B8" w:rsidR="004E4D22" w:rsidRPr="004E4D22" w:rsidRDefault="004E4D22" w:rsidP="00F13C4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4E4D22">
              <w:rPr>
                <w:color w:val="000000"/>
                <w:sz w:val="22"/>
                <w:szCs w:val="22"/>
                <w:lang w:eastAsia="pl-PL"/>
              </w:rPr>
              <w:t xml:space="preserve">49 200,00 </w:t>
            </w:r>
          </w:p>
        </w:tc>
      </w:tr>
      <w:tr w:rsidR="004E4D22" w:rsidRPr="004E4D22" w14:paraId="2F4B4062" w14:textId="77777777" w:rsidTr="004E4D22">
        <w:tc>
          <w:tcPr>
            <w:tcW w:w="1933" w:type="pct"/>
            <w:shd w:val="clear" w:color="auto" w:fill="auto"/>
          </w:tcPr>
          <w:p w14:paraId="2B8CD9D5" w14:textId="77777777" w:rsidR="004E4D22" w:rsidRPr="004E4D22" w:rsidRDefault="004E4D22" w:rsidP="00F13C4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D22">
              <w:rPr>
                <w:sz w:val="22"/>
                <w:szCs w:val="22"/>
              </w:rPr>
              <w:t>VTIT Sp. z o.o.</w:t>
            </w:r>
          </w:p>
          <w:p w14:paraId="6AE8544C" w14:textId="118ED735" w:rsidR="004E4D22" w:rsidRPr="004E4D22" w:rsidRDefault="004E4D22" w:rsidP="004E4D22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D22">
              <w:rPr>
                <w:sz w:val="22"/>
                <w:szCs w:val="22"/>
              </w:rPr>
              <w:t>adres ul. Kędzierzyńska 19, 41-902 Bytom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0FC9D024" w14:textId="5CA61CFB" w:rsidR="004E4D22" w:rsidRPr="004E4D22" w:rsidRDefault="00EB68B3" w:rsidP="00D61DD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EB68B3">
              <w:rPr>
                <w:color w:val="000000"/>
                <w:sz w:val="22"/>
                <w:szCs w:val="22"/>
                <w:lang w:eastAsia="pl-PL"/>
              </w:rPr>
              <w:t>478 470,00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C429FA3" w14:textId="79C6A1BA" w:rsidR="004E4D22" w:rsidRPr="004E4D22" w:rsidRDefault="004E4D22" w:rsidP="00F13C4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4E4D22">
              <w:rPr>
                <w:color w:val="000000"/>
                <w:sz w:val="22"/>
                <w:szCs w:val="22"/>
                <w:lang w:eastAsia="pl-PL"/>
              </w:rPr>
              <w:t>79 950,00</w:t>
            </w:r>
          </w:p>
        </w:tc>
      </w:tr>
      <w:tr w:rsidR="004E4D22" w:rsidRPr="004E4D22" w14:paraId="5EFF032E" w14:textId="77777777" w:rsidTr="004E4D22">
        <w:tc>
          <w:tcPr>
            <w:tcW w:w="1933" w:type="pct"/>
            <w:shd w:val="clear" w:color="auto" w:fill="auto"/>
          </w:tcPr>
          <w:p w14:paraId="5E9370DC" w14:textId="77777777" w:rsidR="004E4D22" w:rsidRPr="004E4D22" w:rsidRDefault="004E4D22" w:rsidP="00F13C40">
            <w:pPr>
              <w:rPr>
                <w:sz w:val="22"/>
                <w:szCs w:val="22"/>
              </w:rPr>
            </w:pPr>
            <w:r w:rsidRPr="004E4D22">
              <w:rPr>
                <w:sz w:val="22"/>
                <w:szCs w:val="22"/>
              </w:rPr>
              <w:t>AMG VISION Sp. z o.o.</w:t>
            </w:r>
          </w:p>
          <w:p w14:paraId="595D8522" w14:textId="77777777" w:rsidR="004E4D22" w:rsidRPr="004E4D22" w:rsidRDefault="004E4D22" w:rsidP="00F13C40">
            <w:pPr>
              <w:rPr>
                <w:sz w:val="22"/>
                <w:szCs w:val="22"/>
              </w:rPr>
            </w:pPr>
            <w:r w:rsidRPr="004E4D22">
              <w:rPr>
                <w:sz w:val="22"/>
                <w:szCs w:val="22"/>
              </w:rPr>
              <w:t>adres ul. Mazowiecka 189, 05-110 Rajszew</w:t>
            </w:r>
          </w:p>
          <w:p w14:paraId="74F1C458" w14:textId="7BEEC1D4" w:rsidR="004E4D22" w:rsidRPr="004E4D22" w:rsidRDefault="004E4D22" w:rsidP="00F13C40">
            <w:pPr>
              <w:rPr>
                <w:sz w:val="22"/>
                <w:szCs w:val="22"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14:paraId="4A698BBB" w14:textId="5F81B483" w:rsidR="004E4D22" w:rsidRPr="004E4D22" w:rsidRDefault="004E4D22" w:rsidP="0007150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4E4D22">
              <w:rPr>
                <w:color w:val="000000"/>
                <w:sz w:val="22"/>
                <w:szCs w:val="22"/>
                <w:lang w:eastAsia="pl-PL"/>
              </w:rPr>
              <w:t>420 460,00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E227134" w14:textId="77777777" w:rsidR="004E4D22" w:rsidRPr="004E4D22" w:rsidRDefault="004E4D22" w:rsidP="0007150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2353111" w14:textId="68F7F760" w:rsidR="00D2667C" w:rsidRPr="004E4D22" w:rsidRDefault="00D2667C">
      <w:pPr>
        <w:rPr>
          <w:sz w:val="22"/>
          <w:szCs w:val="22"/>
        </w:rPr>
      </w:pPr>
    </w:p>
    <w:p w14:paraId="4624EC13" w14:textId="77777777" w:rsidR="00D61DD9" w:rsidRPr="004E4D22" w:rsidRDefault="00D61DD9" w:rsidP="00D61DD9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</w:p>
    <w:p w14:paraId="11815D83" w14:textId="77777777" w:rsidR="00D61DD9" w:rsidRPr="004E4D22" w:rsidRDefault="00D61DD9" w:rsidP="00D61DD9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4E4D22">
        <w:rPr>
          <w:rFonts w:eastAsia="Calibri"/>
          <w:sz w:val="22"/>
          <w:szCs w:val="22"/>
        </w:rPr>
        <w:t>Z poważaniem</w:t>
      </w:r>
    </w:p>
    <w:p w14:paraId="6280B321" w14:textId="5917F86C" w:rsidR="00736169" w:rsidRDefault="004E4D22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Kierownik Działu Zamówień Publicznych </w:t>
      </w:r>
    </w:p>
    <w:p w14:paraId="07A21FE1" w14:textId="5C06A4D1" w:rsidR="004E4D22" w:rsidRPr="004E4D22" w:rsidRDefault="004E4D22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mgr Marek Dziewit </w:t>
      </w:r>
    </w:p>
    <w:sectPr w:rsidR="004E4D22" w:rsidRPr="004E4D22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D0EF2" w14:textId="77777777" w:rsidR="00597F4D" w:rsidRDefault="00597F4D" w:rsidP="00205BF0">
      <w:r>
        <w:separator/>
      </w:r>
    </w:p>
  </w:endnote>
  <w:endnote w:type="continuationSeparator" w:id="0">
    <w:p w14:paraId="10D40590" w14:textId="77777777" w:rsidR="00597F4D" w:rsidRDefault="00597F4D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863F2" w14:textId="77777777" w:rsidR="00597F4D" w:rsidRDefault="00597F4D" w:rsidP="00205BF0">
      <w:r>
        <w:separator/>
      </w:r>
    </w:p>
  </w:footnote>
  <w:footnote w:type="continuationSeparator" w:id="0">
    <w:p w14:paraId="2D636853" w14:textId="77777777" w:rsidR="00597F4D" w:rsidRDefault="00597F4D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29B8"/>
    <w:rsid w:val="00022C42"/>
    <w:rsid w:val="000323A5"/>
    <w:rsid w:val="000365B4"/>
    <w:rsid w:val="0007150E"/>
    <w:rsid w:val="00074CA8"/>
    <w:rsid w:val="00077509"/>
    <w:rsid w:val="000B4F84"/>
    <w:rsid w:val="000D0CF6"/>
    <w:rsid w:val="001006B6"/>
    <w:rsid w:val="001C5230"/>
    <w:rsid w:val="00205BF0"/>
    <w:rsid w:val="00271916"/>
    <w:rsid w:val="00273C8C"/>
    <w:rsid w:val="00297AED"/>
    <w:rsid w:val="002C0A79"/>
    <w:rsid w:val="003275F8"/>
    <w:rsid w:val="003759A5"/>
    <w:rsid w:val="00395649"/>
    <w:rsid w:val="00397809"/>
    <w:rsid w:val="003D1B4F"/>
    <w:rsid w:val="004251BE"/>
    <w:rsid w:val="0048492D"/>
    <w:rsid w:val="004C78E5"/>
    <w:rsid w:val="004E4D22"/>
    <w:rsid w:val="00506359"/>
    <w:rsid w:val="005377E3"/>
    <w:rsid w:val="005471CB"/>
    <w:rsid w:val="005654C1"/>
    <w:rsid w:val="00576EAC"/>
    <w:rsid w:val="00597F4D"/>
    <w:rsid w:val="005A02BE"/>
    <w:rsid w:val="005C2E25"/>
    <w:rsid w:val="005D0D70"/>
    <w:rsid w:val="00604E67"/>
    <w:rsid w:val="006258DE"/>
    <w:rsid w:val="00626C9E"/>
    <w:rsid w:val="00665934"/>
    <w:rsid w:val="006670C2"/>
    <w:rsid w:val="00690358"/>
    <w:rsid w:val="0073519A"/>
    <w:rsid w:val="00736169"/>
    <w:rsid w:val="007E3CB5"/>
    <w:rsid w:val="007E4040"/>
    <w:rsid w:val="007E4511"/>
    <w:rsid w:val="007F3B1D"/>
    <w:rsid w:val="008561AB"/>
    <w:rsid w:val="00857252"/>
    <w:rsid w:val="008907E1"/>
    <w:rsid w:val="008A75E0"/>
    <w:rsid w:val="008C19ED"/>
    <w:rsid w:val="00945F71"/>
    <w:rsid w:val="00971905"/>
    <w:rsid w:val="009E03F9"/>
    <w:rsid w:val="009E2868"/>
    <w:rsid w:val="00A40DBC"/>
    <w:rsid w:val="00A4779F"/>
    <w:rsid w:val="00A71F00"/>
    <w:rsid w:val="00A96197"/>
    <w:rsid w:val="00B0484B"/>
    <w:rsid w:val="00BE1DB3"/>
    <w:rsid w:val="00C71741"/>
    <w:rsid w:val="00CE7FAE"/>
    <w:rsid w:val="00D0609A"/>
    <w:rsid w:val="00D2667C"/>
    <w:rsid w:val="00D53C7D"/>
    <w:rsid w:val="00D61DD9"/>
    <w:rsid w:val="00D843BF"/>
    <w:rsid w:val="00D86885"/>
    <w:rsid w:val="00D930F2"/>
    <w:rsid w:val="00D9373E"/>
    <w:rsid w:val="00DC17DF"/>
    <w:rsid w:val="00E239E5"/>
    <w:rsid w:val="00E24E57"/>
    <w:rsid w:val="00E41BFB"/>
    <w:rsid w:val="00E6509D"/>
    <w:rsid w:val="00E666F3"/>
    <w:rsid w:val="00E87198"/>
    <w:rsid w:val="00EA766C"/>
    <w:rsid w:val="00EB68B3"/>
    <w:rsid w:val="00ED1B53"/>
    <w:rsid w:val="00F03E1F"/>
    <w:rsid w:val="00F13C40"/>
    <w:rsid w:val="00F26962"/>
    <w:rsid w:val="00F36EDD"/>
    <w:rsid w:val="00F42CD7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E1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E1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2B93A-24F8-44EB-ACBE-4BE093C2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353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74</cp:revision>
  <cp:lastPrinted>2024-05-21T08:52:00Z</cp:lastPrinted>
  <dcterms:created xsi:type="dcterms:W3CDTF">2023-11-21T09:43:00Z</dcterms:created>
  <dcterms:modified xsi:type="dcterms:W3CDTF">2025-04-30T08:59:00Z</dcterms:modified>
</cp:coreProperties>
</file>