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FC865" w14:textId="72566F13" w:rsidR="00B61232" w:rsidRPr="00E57EC9" w:rsidRDefault="00A6323A" w:rsidP="00B61232">
      <w:pPr>
        <w:pStyle w:val="Default"/>
        <w:jc w:val="both"/>
        <w:rPr>
          <w:b/>
          <w:sz w:val="28"/>
        </w:rPr>
      </w:pPr>
      <w:r w:rsidRPr="007F159F">
        <w:t xml:space="preserve">W odpowiedzi na </w:t>
      </w:r>
      <w:r>
        <w:t>Zaproszenie do złożenia oferty na wykonanie zamówienia nr PZP.242</w:t>
      </w:r>
      <w:r w:rsidR="006D6CE8">
        <w:t>.27</w:t>
      </w:r>
      <w:r w:rsidR="007628D7">
        <w:t>-</w:t>
      </w:r>
      <w:r w:rsidR="004D2544">
        <w:t>G</w:t>
      </w:r>
      <w:r>
        <w:t>.NB.202</w:t>
      </w:r>
      <w:r w:rsidR="007A18E9">
        <w:t>5</w:t>
      </w:r>
      <w:r>
        <w:t xml:space="preserve"> prowadzone pn.:</w:t>
      </w:r>
      <w:r w:rsidRPr="007F159F">
        <w:t xml:space="preserve"> </w:t>
      </w:r>
      <w:r w:rsidR="004D2544" w:rsidRPr="00E57EC9">
        <w:rPr>
          <w:b/>
          <w:szCs w:val="23"/>
        </w:rPr>
        <w:t>Wyk</w:t>
      </w:r>
      <w:r w:rsidR="004D2544">
        <w:rPr>
          <w:b/>
          <w:szCs w:val="23"/>
        </w:rPr>
        <w:t xml:space="preserve">onanie dokumentacji projektowo – kosztorysowej na </w:t>
      </w:r>
      <w:r w:rsidR="004D2544" w:rsidRPr="00E57EC9">
        <w:rPr>
          <w:b/>
          <w:szCs w:val="23"/>
        </w:rPr>
        <w:t xml:space="preserve">przebudowę lokalu mieszkalnego przy ul. </w:t>
      </w:r>
      <w:r w:rsidR="004D2544">
        <w:rPr>
          <w:b/>
          <w:szCs w:val="23"/>
        </w:rPr>
        <w:t>Marynarzy 1/1</w:t>
      </w:r>
      <w:r w:rsidR="004D2544" w:rsidRPr="00E57EC9">
        <w:rPr>
          <w:b/>
          <w:szCs w:val="23"/>
        </w:rPr>
        <w:t xml:space="preserve"> w</w:t>
      </w:r>
      <w:r w:rsidR="004D2544">
        <w:rPr>
          <w:b/>
          <w:szCs w:val="23"/>
        </w:rPr>
        <w:t> </w:t>
      </w:r>
      <w:r w:rsidR="004D2544" w:rsidRPr="00E57EC9">
        <w:rPr>
          <w:b/>
          <w:szCs w:val="23"/>
        </w:rPr>
        <w:t>Świnoujś</w:t>
      </w:r>
      <w:r w:rsidR="004D2544">
        <w:rPr>
          <w:b/>
          <w:szCs w:val="23"/>
        </w:rPr>
        <w:t>ciu</w:t>
      </w:r>
    </w:p>
    <w:p w14:paraId="0348671D" w14:textId="1553F1CB" w:rsidR="00A6323A" w:rsidRDefault="00A6323A" w:rsidP="00B6123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B67A7C0" w14:textId="77777777" w:rsidR="00B61232" w:rsidRDefault="00B61232" w:rsidP="00B6123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Pr="0041141F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6A8AC35" w14:textId="77777777" w:rsidR="00A6323A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C162271" w14:textId="77777777" w:rsidR="00270C04" w:rsidRPr="00A53DFA" w:rsidRDefault="00270C04" w:rsidP="00270C04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7F51A5" w14:textId="77777777" w:rsidR="00270C04" w:rsidRDefault="00270C04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56C055A" w14:textId="77777777" w:rsidR="00270C04" w:rsidRPr="00D7789D" w:rsidRDefault="00270C04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30BC1ADA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6D6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cena ofertowa brutto została obliczona zgodnie z zasadami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22423B20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6D6CE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16 maja </w:t>
      </w:r>
      <w:bookmarkStart w:id="0" w:name="_GoBack"/>
      <w:bookmarkEnd w:id="0"/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1DF8ED08" w:rsidR="00A25A82" w:rsidRPr="00A25A82" w:rsidRDefault="00B6123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236F077E" w:rsidR="00A25A82" w:rsidRPr="00A25A82" w:rsidRDefault="00B6123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2ADC73B7" w:rsidR="00737156" w:rsidRPr="00D7480C" w:rsidRDefault="00B61232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737156"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Pr="00B61232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77777777" w:rsidR="004470AA" w:rsidRPr="00B61232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Cs w:val="24"/>
          <w:lang w:eastAsia="pl-PL"/>
        </w:rPr>
      </w:pPr>
      <w:r w:rsidRPr="00B6123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* </w:t>
      </w:r>
      <w:r w:rsidRPr="00B61232">
        <w:rPr>
          <w:rFonts w:ascii="Times New Roman" w:hAnsi="Times New Roman" w:cs="Times New Roman"/>
          <w:color w:val="FF0000"/>
          <w:szCs w:val="24"/>
        </w:rPr>
        <w:t>Zamawiający przewiduje w czasie trwania Umowy</w:t>
      </w:r>
      <w:r w:rsidRPr="00B61232">
        <w:rPr>
          <w:rFonts w:ascii="Times New Roman" w:hAnsi="Times New Roman" w:cs="Times New Roman"/>
          <w:bCs/>
          <w:color w:val="FF0000"/>
          <w:szCs w:val="24"/>
        </w:rPr>
        <w:t xml:space="preserve"> maksymalnie 3 pobyty</w:t>
      </w:r>
      <w:r w:rsidRPr="00B61232">
        <w:rPr>
          <w:rFonts w:ascii="Times New Roman" w:hAnsi="Times New Roman" w:cs="Times New Roman"/>
          <w:color w:val="FF0000"/>
          <w:szCs w:val="24"/>
        </w:rPr>
        <w:t xml:space="preserve"> na budowie. </w:t>
      </w:r>
    </w:p>
    <w:p w14:paraId="3DE0A699" w14:textId="77777777" w:rsidR="004470AA" w:rsidRPr="00B61232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</w:pPr>
      <w:r w:rsidRPr="00B61232"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  <w:t>**</w:t>
      </w:r>
      <w:r w:rsidRPr="00B61232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Zamawiający do porównania i oceny ofert weźmie pod uwagę łączną wartość za 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2483FDD9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B612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132D7A83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B612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D254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68CC607E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</w:t>
      </w:r>
      <w:r w:rsidR="00A912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37B2C450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4D2544">
      <w:rPr>
        <w:rFonts w:ascii="Times New Roman" w:hAnsi="Times New Roman" w:cs="Times New Roman"/>
        <w:sz w:val="24"/>
        <w:szCs w:val="24"/>
      </w:rPr>
      <w:t>3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6D6CE8">
      <w:rPr>
        <w:rFonts w:ascii="Times New Roman" w:hAnsi="Times New Roman" w:cs="Times New Roman"/>
        <w:sz w:val="24"/>
      </w:rPr>
      <w:t>.27</w:t>
    </w:r>
    <w:r w:rsidR="004D2544">
      <w:rPr>
        <w:rFonts w:ascii="Times New Roman" w:hAnsi="Times New Roman" w:cs="Times New Roman"/>
        <w:sz w:val="24"/>
      </w:rPr>
      <w:t>-G</w:t>
    </w:r>
    <w:r w:rsidR="00E677EC" w:rsidRPr="00E677EC">
      <w:rPr>
        <w:rFonts w:ascii="Times New Roman" w:hAnsi="Times New Roman" w:cs="Times New Roman"/>
        <w:sz w:val="24"/>
      </w:rPr>
      <w:t>.NB.202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z dnia </w:t>
    </w:r>
    <w:r w:rsidR="006D6CE8">
      <w:rPr>
        <w:rFonts w:ascii="Times New Roman" w:hAnsi="Times New Roman" w:cs="Times New Roman"/>
        <w:sz w:val="24"/>
      </w:rPr>
      <w:t xml:space="preserve">10 </w:t>
    </w:r>
    <w:r w:rsidR="00C23030">
      <w:rPr>
        <w:rFonts w:ascii="Times New Roman" w:hAnsi="Times New Roman" w:cs="Times New Roman"/>
        <w:sz w:val="24"/>
      </w:rPr>
      <w:t>kwietnia</w:t>
    </w:r>
    <w:r w:rsidR="00B61232">
      <w:rPr>
        <w:rFonts w:ascii="Times New Roman" w:hAnsi="Times New Roman" w:cs="Times New Roman"/>
        <w:sz w:val="24"/>
      </w:rPr>
      <w:t xml:space="preserve"> </w:t>
    </w:r>
    <w:r w:rsidR="00E677EC" w:rsidRPr="00E677EC">
      <w:rPr>
        <w:rFonts w:ascii="Times New Roman" w:hAnsi="Times New Roman" w:cs="Times New Roman"/>
        <w:sz w:val="24"/>
      </w:rPr>
      <w:t>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70C04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4D2544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D6CE8"/>
    <w:rsid w:val="006E2AF4"/>
    <w:rsid w:val="00706245"/>
    <w:rsid w:val="00706896"/>
    <w:rsid w:val="007223D4"/>
    <w:rsid w:val="00737156"/>
    <w:rsid w:val="00750934"/>
    <w:rsid w:val="007609DD"/>
    <w:rsid w:val="007628D7"/>
    <w:rsid w:val="00786C7E"/>
    <w:rsid w:val="00793A0A"/>
    <w:rsid w:val="007A18E9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6323A"/>
    <w:rsid w:val="00A67F2B"/>
    <w:rsid w:val="00A800B2"/>
    <w:rsid w:val="00A91207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61232"/>
    <w:rsid w:val="00B72F71"/>
    <w:rsid w:val="00B800C7"/>
    <w:rsid w:val="00BC0917"/>
    <w:rsid w:val="00BF681E"/>
    <w:rsid w:val="00C10BD2"/>
    <w:rsid w:val="00C132EF"/>
    <w:rsid w:val="00C23030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customStyle="1" w:styleId="Default">
    <w:name w:val="Default"/>
    <w:rsid w:val="00B61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BBB5-7167-4899-BB61-DDD15807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7C1104E1</Template>
  <TotalTime>122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62</cp:revision>
  <cp:lastPrinted>2025-04-01T10:04:00Z</cp:lastPrinted>
  <dcterms:created xsi:type="dcterms:W3CDTF">2021-06-16T23:31:00Z</dcterms:created>
  <dcterms:modified xsi:type="dcterms:W3CDTF">2025-04-10T08:45:00Z</dcterms:modified>
</cp:coreProperties>
</file>