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FE2E" w14:textId="5E3E104F" w:rsidR="00275D70" w:rsidRPr="009D09FA" w:rsidRDefault="00275D70" w:rsidP="004D1246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t xml:space="preserve">Kraków, </w:t>
      </w:r>
      <w:r w:rsidR="00CB604F" w:rsidRPr="009D09FA">
        <w:rPr>
          <w:rFonts w:eastAsia="Calibri"/>
          <w:sz w:val="28"/>
          <w:szCs w:val="28"/>
          <w:lang w:eastAsia="en-US"/>
        </w:rPr>
        <w:t>11</w:t>
      </w:r>
      <w:r w:rsidRPr="009D09FA">
        <w:rPr>
          <w:rFonts w:eastAsia="Calibri"/>
          <w:sz w:val="28"/>
          <w:szCs w:val="28"/>
          <w:lang w:eastAsia="en-US"/>
        </w:rPr>
        <w:t>.02.2025</w:t>
      </w:r>
    </w:p>
    <w:p w14:paraId="07BF0E85" w14:textId="72B11F32" w:rsidR="00275D70" w:rsidRPr="009D09FA" w:rsidRDefault="00275D70" w:rsidP="004D1246">
      <w:pPr>
        <w:rPr>
          <w:rFonts w:eastAsia="Calibri"/>
          <w:sz w:val="28"/>
          <w:szCs w:val="28"/>
        </w:rPr>
      </w:pPr>
      <w:r w:rsidRPr="009D09FA">
        <w:rPr>
          <w:rFonts w:eastAsia="Calibri"/>
          <w:sz w:val="28"/>
          <w:szCs w:val="28"/>
        </w:rPr>
        <w:t>DZ.271.2</w:t>
      </w:r>
      <w:r w:rsidR="00CB604F" w:rsidRPr="009D09FA">
        <w:rPr>
          <w:rFonts w:eastAsia="Calibri"/>
          <w:sz w:val="28"/>
          <w:szCs w:val="28"/>
        </w:rPr>
        <w:t>.163</w:t>
      </w:r>
      <w:r w:rsidRPr="009D09FA">
        <w:rPr>
          <w:rFonts w:eastAsia="Calibri"/>
          <w:sz w:val="28"/>
          <w:szCs w:val="28"/>
        </w:rPr>
        <w:t>.2025</w:t>
      </w:r>
    </w:p>
    <w:p w14:paraId="479CB5B2" w14:textId="77777777" w:rsidR="00275D70" w:rsidRPr="009D09FA" w:rsidRDefault="00275D70" w:rsidP="004D1246">
      <w:pPr>
        <w:rPr>
          <w:rFonts w:eastAsia="Calibri"/>
          <w:sz w:val="28"/>
          <w:szCs w:val="28"/>
        </w:rPr>
      </w:pPr>
    </w:p>
    <w:p w14:paraId="61F33C0A" w14:textId="77777777" w:rsidR="00275D70" w:rsidRPr="009D09FA" w:rsidRDefault="00275D70" w:rsidP="004D1246">
      <w:pPr>
        <w:rPr>
          <w:rFonts w:eastAsia="Calibri"/>
          <w:sz w:val="28"/>
          <w:szCs w:val="28"/>
        </w:rPr>
      </w:pPr>
      <w:r w:rsidRPr="009D09FA">
        <w:rPr>
          <w:rFonts w:eastAsia="Calibri"/>
          <w:sz w:val="28"/>
          <w:szCs w:val="28"/>
        </w:rPr>
        <w:t>Dział Zamówień Publicznych</w:t>
      </w:r>
    </w:p>
    <w:p w14:paraId="4B532552" w14:textId="77777777" w:rsidR="00275D70" w:rsidRPr="009D09FA" w:rsidRDefault="00275D70" w:rsidP="004D1246">
      <w:pPr>
        <w:rPr>
          <w:rFonts w:eastAsia="Calibri"/>
          <w:sz w:val="28"/>
          <w:szCs w:val="28"/>
        </w:rPr>
      </w:pPr>
      <w:r w:rsidRPr="009D09FA">
        <w:rPr>
          <w:rFonts w:eastAsia="Calibri"/>
          <w:sz w:val="28"/>
          <w:szCs w:val="28"/>
        </w:rPr>
        <w:t>tel. 0-12 614 22 61</w:t>
      </w:r>
    </w:p>
    <w:p w14:paraId="4FCBA4E3" w14:textId="77777777" w:rsidR="00275D70" w:rsidRPr="009D09FA" w:rsidRDefault="00275D70" w:rsidP="004D1246">
      <w:pPr>
        <w:spacing w:after="200" w:line="276" w:lineRule="auto"/>
        <w:rPr>
          <w:rFonts w:eastAsia="Calibri"/>
          <w:sz w:val="28"/>
          <w:szCs w:val="28"/>
        </w:rPr>
      </w:pPr>
      <w:r w:rsidRPr="009D09FA">
        <w:rPr>
          <w:rFonts w:eastAsia="Calibri"/>
          <w:sz w:val="28"/>
          <w:szCs w:val="28"/>
        </w:rPr>
        <w:t xml:space="preserve">e-mail: </w:t>
      </w:r>
      <w:hyperlink r:id="rId9" w:history="1">
        <w:r w:rsidRPr="009D09F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52817A18" w14:textId="77777777" w:rsidR="00275D70" w:rsidRPr="009D09FA" w:rsidRDefault="00275D70" w:rsidP="004D1246">
      <w:pPr>
        <w:spacing w:after="200" w:line="276" w:lineRule="auto"/>
        <w:rPr>
          <w:rFonts w:eastAsia="Calibri"/>
          <w:sz w:val="28"/>
          <w:szCs w:val="28"/>
        </w:rPr>
      </w:pPr>
    </w:p>
    <w:p w14:paraId="49A7E6BF" w14:textId="77777777" w:rsidR="00275D70" w:rsidRPr="009D09FA" w:rsidRDefault="00275D70" w:rsidP="004D124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494BFC36" w14:textId="2B01E5F0" w:rsidR="00275D70" w:rsidRPr="009D09FA" w:rsidRDefault="00275D70" w:rsidP="004D1246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9D09FA">
        <w:rPr>
          <w:rFonts w:eastAsia="Calibri"/>
          <w:iCs/>
          <w:sz w:val="28"/>
          <w:szCs w:val="28"/>
        </w:rPr>
        <w:t>dotyczy: postępowania</w:t>
      </w:r>
      <w:r w:rsidRPr="009D09FA">
        <w:rPr>
          <w:rFonts w:eastAsia="Calibri"/>
          <w:sz w:val="28"/>
          <w:szCs w:val="28"/>
        </w:rPr>
        <w:t xml:space="preserve"> DZ.271.2.2025 pn. </w:t>
      </w:r>
      <w:r w:rsidRPr="009D09FA">
        <w:rPr>
          <w:rFonts w:eastAsia="Calibri"/>
          <w:b/>
          <w:sz w:val="28"/>
          <w:szCs w:val="28"/>
        </w:rPr>
        <w:t xml:space="preserve">MODERNIZACJA ODDZIAŁU TRANSPLANTOLOGII </w:t>
      </w:r>
      <w:bookmarkStart w:id="0" w:name="_GoBack"/>
      <w:bookmarkEnd w:id="0"/>
      <w:r w:rsidRPr="009D09FA">
        <w:rPr>
          <w:rFonts w:eastAsia="Calibri"/>
          <w:b/>
          <w:sz w:val="28"/>
          <w:szCs w:val="28"/>
        </w:rPr>
        <w:t>I MECHANICZNEGO WSPOMAGANIA KRĄŻENIA W PAWILONIE M5</w:t>
      </w:r>
    </w:p>
    <w:p w14:paraId="14B73F1A" w14:textId="77777777" w:rsidR="009F2599" w:rsidRPr="009D09FA" w:rsidRDefault="009F2599" w:rsidP="004D1246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9D09FA" w:rsidRDefault="009F2599" w:rsidP="004D1246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9D09FA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9D09FA" w:rsidRDefault="009F2599" w:rsidP="004D1246">
      <w:pPr>
        <w:tabs>
          <w:tab w:val="right" w:pos="9072"/>
        </w:tabs>
        <w:rPr>
          <w:rFonts w:eastAsia="Calibri"/>
          <w:sz w:val="28"/>
          <w:szCs w:val="28"/>
        </w:rPr>
      </w:pPr>
    </w:p>
    <w:p w14:paraId="2ADE9C8D" w14:textId="77777777" w:rsidR="00DB4593" w:rsidRPr="009D09FA" w:rsidRDefault="00DB4593" w:rsidP="004D1246">
      <w:pPr>
        <w:tabs>
          <w:tab w:val="right" w:pos="9072"/>
        </w:tabs>
        <w:rPr>
          <w:rFonts w:eastAsia="Calibri"/>
          <w:sz w:val="28"/>
          <w:szCs w:val="28"/>
        </w:rPr>
      </w:pPr>
    </w:p>
    <w:p w14:paraId="3F65568A" w14:textId="42798759" w:rsidR="00DE0069" w:rsidRPr="009D09FA" w:rsidRDefault="00DE0069" w:rsidP="004D1246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t>Krakowski Szpital Specjalistyczny im. św. Jana Pawła II, ul. Prądnicka 80 w Krakowie, powiadamia zainteresowane strony, że w związku z ww. postępowaniem, zostały zadane  pytani</w:t>
      </w:r>
      <w:r w:rsidR="00275D70" w:rsidRPr="009D09FA">
        <w:rPr>
          <w:rFonts w:eastAsia="Calibri"/>
          <w:sz w:val="28"/>
          <w:szCs w:val="28"/>
          <w:lang w:eastAsia="en-US"/>
        </w:rPr>
        <w:t>e</w:t>
      </w:r>
      <w:r w:rsidR="00DB4593" w:rsidRPr="009D09FA">
        <w:rPr>
          <w:rFonts w:eastAsia="Calibri"/>
          <w:sz w:val="28"/>
          <w:szCs w:val="28"/>
          <w:lang w:eastAsia="en-US"/>
        </w:rPr>
        <w:t>.</w:t>
      </w:r>
    </w:p>
    <w:p w14:paraId="31A3D131" w14:textId="77777777" w:rsidR="00DE0069" w:rsidRPr="009D09FA" w:rsidRDefault="00DE0069" w:rsidP="004D1246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</w:p>
    <w:p w14:paraId="2A1A50AA" w14:textId="04AD23EF" w:rsidR="00DB4593" w:rsidRPr="009D09FA" w:rsidRDefault="00DB4593" w:rsidP="004D1246">
      <w:pPr>
        <w:suppressAutoHyphens w:val="0"/>
        <w:spacing w:line="480" w:lineRule="auto"/>
        <w:ind w:right="-142"/>
        <w:rPr>
          <w:sz w:val="28"/>
          <w:szCs w:val="28"/>
        </w:rPr>
      </w:pPr>
      <w:r w:rsidRPr="009D09FA">
        <w:rPr>
          <w:sz w:val="28"/>
          <w:szCs w:val="28"/>
        </w:rPr>
        <w:t>Pytani</w:t>
      </w:r>
      <w:r w:rsidR="00CE5348" w:rsidRPr="009D09FA">
        <w:rPr>
          <w:sz w:val="28"/>
          <w:szCs w:val="28"/>
        </w:rPr>
        <w:t>e</w:t>
      </w:r>
    </w:p>
    <w:p w14:paraId="29E4E6A9" w14:textId="77777777" w:rsidR="00275D70" w:rsidRPr="009D09FA" w:rsidRDefault="00275D70" w:rsidP="004D1246">
      <w:pPr>
        <w:suppressAutoHyphens w:val="0"/>
        <w:ind w:right="-142"/>
        <w:rPr>
          <w:sz w:val="28"/>
          <w:szCs w:val="28"/>
        </w:rPr>
      </w:pPr>
      <w:r w:rsidRPr="009D09FA">
        <w:rPr>
          <w:sz w:val="28"/>
          <w:szCs w:val="28"/>
        </w:rPr>
        <w:t>Wśród dokumentacji postępowania nie znajdujemy pliku "Załącznik nr 3 do SWZ – Opis przedmiotu zamówienia - w osobnym pliku". Prosimy o uzupełnienie dokumentacji postępowania.</w:t>
      </w:r>
    </w:p>
    <w:p w14:paraId="6C9856FA" w14:textId="77777777" w:rsidR="00275D70" w:rsidRPr="009D09FA" w:rsidRDefault="00275D70" w:rsidP="004D1246">
      <w:pPr>
        <w:suppressAutoHyphens w:val="0"/>
        <w:ind w:right="-142"/>
        <w:rPr>
          <w:sz w:val="28"/>
          <w:szCs w:val="28"/>
        </w:rPr>
      </w:pPr>
    </w:p>
    <w:p w14:paraId="247648E1" w14:textId="6605FECC" w:rsidR="00DB4593" w:rsidRPr="009D09FA" w:rsidRDefault="00DB4593" w:rsidP="004D1246">
      <w:pPr>
        <w:suppressAutoHyphens w:val="0"/>
        <w:ind w:right="-142"/>
        <w:rPr>
          <w:sz w:val="28"/>
          <w:szCs w:val="28"/>
        </w:rPr>
      </w:pPr>
      <w:r w:rsidRPr="009D09FA">
        <w:rPr>
          <w:sz w:val="28"/>
          <w:szCs w:val="28"/>
        </w:rPr>
        <w:t>Odp</w:t>
      </w:r>
      <w:r w:rsidR="00CE5348" w:rsidRPr="009D09FA">
        <w:rPr>
          <w:sz w:val="28"/>
          <w:szCs w:val="28"/>
        </w:rPr>
        <w:t>owiedź</w:t>
      </w:r>
      <w:r w:rsidRPr="009D09FA">
        <w:rPr>
          <w:sz w:val="28"/>
          <w:szCs w:val="28"/>
        </w:rPr>
        <w:t xml:space="preserve"> Zamawiający </w:t>
      </w:r>
      <w:r w:rsidR="00275D70" w:rsidRPr="009D09FA">
        <w:rPr>
          <w:sz w:val="28"/>
          <w:szCs w:val="28"/>
        </w:rPr>
        <w:t>informuje, że cały opis przedmiotu zamówienia znajduje się w folderze o nazwie „Dokumentacja projektowa – PFU”.</w:t>
      </w:r>
    </w:p>
    <w:p w14:paraId="0253A622" w14:textId="77777777" w:rsidR="00CE5348" w:rsidRPr="009D09FA" w:rsidRDefault="00CE5348" w:rsidP="004D1246">
      <w:pPr>
        <w:suppressAutoHyphens w:val="0"/>
        <w:spacing w:line="480" w:lineRule="auto"/>
        <w:ind w:right="-142"/>
        <w:rPr>
          <w:sz w:val="28"/>
          <w:szCs w:val="28"/>
        </w:rPr>
      </w:pPr>
    </w:p>
    <w:p w14:paraId="7A0F847B" w14:textId="44753047" w:rsidR="00DB4593" w:rsidRPr="009D09FA" w:rsidRDefault="0071219A" w:rsidP="004D1246">
      <w:pPr>
        <w:tabs>
          <w:tab w:val="left" w:pos="2043"/>
        </w:tabs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tab/>
      </w:r>
    </w:p>
    <w:p w14:paraId="43206A42" w14:textId="68B7C45F" w:rsidR="00B8681F" w:rsidRPr="009D09FA" w:rsidRDefault="00B8681F" w:rsidP="004D1246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t>Z poważaniem</w:t>
      </w:r>
    </w:p>
    <w:p w14:paraId="5EE7410F" w14:textId="4766CC64" w:rsidR="00B8681F" w:rsidRPr="009D09FA" w:rsidRDefault="00B8681F" w:rsidP="004D1246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t>Zastępca Dyrektora</w:t>
      </w:r>
    </w:p>
    <w:p w14:paraId="3CDB62B7" w14:textId="1A8426A4" w:rsidR="00B8681F" w:rsidRPr="009D09FA" w:rsidRDefault="00B8681F" w:rsidP="004D1246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lastRenderedPageBreak/>
        <w:t xml:space="preserve">ds. Techniczno-Eksploatacyjnych </w:t>
      </w:r>
    </w:p>
    <w:p w14:paraId="66CE7C51" w14:textId="255FA287" w:rsidR="00B8681F" w:rsidRPr="009D09FA" w:rsidRDefault="00B8681F" w:rsidP="004D1246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9D09FA">
        <w:rPr>
          <w:rFonts w:eastAsia="Calibri"/>
          <w:sz w:val="28"/>
          <w:szCs w:val="28"/>
          <w:lang w:eastAsia="en-US"/>
        </w:rPr>
        <w:t xml:space="preserve">mgr inż. Adrian Żak </w:t>
      </w:r>
    </w:p>
    <w:p w14:paraId="46E8E87A" w14:textId="77777777" w:rsidR="00DB4593" w:rsidRPr="009D09FA" w:rsidRDefault="00DB4593" w:rsidP="004D1246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</w:p>
    <w:sectPr w:rsidR="00DB4593" w:rsidRPr="009D09FA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DF750" w14:textId="77777777" w:rsidR="00336542" w:rsidRDefault="00336542" w:rsidP="00205BF0">
      <w:r>
        <w:separator/>
      </w:r>
    </w:p>
  </w:endnote>
  <w:endnote w:type="continuationSeparator" w:id="0">
    <w:p w14:paraId="7A46D1FB" w14:textId="77777777" w:rsidR="00336542" w:rsidRDefault="0033654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0AC3B" w14:textId="77777777" w:rsidR="00336542" w:rsidRDefault="00336542" w:rsidP="00205BF0">
      <w:r>
        <w:separator/>
      </w:r>
    </w:p>
  </w:footnote>
  <w:footnote w:type="continuationSeparator" w:id="0">
    <w:p w14:paraId="1478F7F0" w14:textId="77777777" w:rsidR="00336542" w:rsidRDefault="0033654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336542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D09FA" w:rsidRPr="009D09F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D09FA" w:rsidRPr="009D09F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B19C3"/>
    <w:rsid w:val="001C5230"/>
    <w:rsid w:val="001F3CA2"/>
    <w:rsid w:val="00205BF0"/>
    <w:rsid w:val="00275D70"/>
    <w:rsid w:val="00297AED"/>
    <w:rsid w:val="002C0A79"/>
    <w:rsid w:val="003275F8"/>
    <w:rsid w:val="00332B3B"/>
    <w:rsid w:val="00336542"/>
    <w:rsid w:val="00356EC6"/>
    <w:rsid w:val="00436FCC"/>
    <w:rsid w:val="00494365"/>
    <w:rsid w:val="004D1246"/>
    <w:rsid w:val="00506359"/>
    <w:rsid w:val="00506A59"/>
    <w:rsid w:val="005471CB"/>
    <w:rsid w:val="00576EAC"/>
    <w:rsid w:val="00596D3F"/>
    <w:rsid w:val="005C2E25"/>
    <w:rsid w:val="005D0D70"/>
    <w:rsid w:val="00604E67"/>
    <w:rsid w:val="006258DE"/>
    <w:rsid w:val="00651DF5"/>
    <w:rsid w:val="0071219A"/>
    <w:rsid w:val="0073519A"/>
    <w:rsid w:val="007E4040"/>
    <w:rsid w:val="007F3B1D"/>
    <w:rsid w:val="008561AB"/>
    <w:rsid w:val="008969A3"/>
    <w:rsid w:val="008A75E0"/>
    <w:rsid w:val="00945F71"/>
    <w:rsid w:val="009D09FA"/>
    <w:rsid w:val="009F2599"/>
    <w:rsid w:val="009F5539"/>
    <w:rsid w:val="00A40DBC"/>
    <w:rsid w:val="00A71F00"/>
    <w:rsid w:val="00B37C89"/>
    <w:rsid w:val="00B40627"/>
    <w:rsid w:val="00B8681F"/>
    <w:rsid w:val="00BA6688"/>
    <w:rsid w:val="00CB604F"/>
    <w:rsid w:val="00CE5348"/>
    <w:rsid w:val="00D843BF"/>
    <w:rsid w:val="00D9373E"/>
    <w:rsid w:val="00DB4593"/>
    <w:rsid w:val="00DE0069"/>
    <w:rsid w:val="00E239E5"/>
    <w:rsid w:val="00E24E57"/>
    <w:rsid w:val="00E60D4E"/>
    <w:rsid w:val="00E6509D"/>
    <w:rsid w:val="00F115DB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F5E-BDE8-49A6-A7B0-A9F00DB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114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42</cp:revision>
  <cp:lastPrinted>2025-02-10T11:22:00Z</cp:lastPrinted>
  <dcterms:created xsi:type="dcterms:W3CDTF">2023-11-21T09:43:00Z</dcterms:created>
  <dcterms:modified xsi:type="dcterms:W3CDTF">2025-02-11T11:06:00Z</dcterms:modified>
</cp:coreProperties>
</file>