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B82A1A5" w14:textId="77777777" w:rsidR="003A1823" w:rsidRPr="001803AE" w:rsidRDefault="003A1823" w:rsidP="001D5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b/>
          <w:sz w:val="28"/>
          <w:szCs w:val="28"/>
        </w:rPr>
        <w:t>Wykaz osób</w:t>
      </w:r>
    </w:p>
    <w:p w14:paraId="1D8012CE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5E36D6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1A6A8CF5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04AE44FC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C9930F2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REGON    ……………………………  </w:t>
      </w:r>
      <w:r w:rsidRPr="00982B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NIP   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……………………KRS ……………………</w:t>
      </w:r>
    </w:p>
    <w:p w14:paraId="0BF76CA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e-mail  ………………………….…………………….. </w:t>
      </w:r>
    </w:p>
    <w:p w14:paraId="2E0F6FF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 telefonu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214682BD" w14:textId="77777777" w:rsidR="003A1823" w:rsidRPr="00982B6C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124EC0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E63D72B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2680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99DEBD2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A6CCD3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A002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9B519C8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33AAF548" w14:textId="77777777" w:rsidR="003A1823" w:rsidRPr="001803AE" w:rsidRDefault="003A1823" w:rsidP="003A1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090AD16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potrzeby postępowania o udzielenie zamówienia publicznego pn.:</w:t>
      </w:r>
    </w:p>
    <w:p w14:paraId="094D0E58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046827A" w14:textId="73AD0416" w:rsidR="003A1823" w:rsidRPr="00737330" w:rsidRDefault="00737330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en-US" w:bidi="en-US"/>
        </w:rPr>
      </w:pPr>
      <w:r w:rsidRPr="00737330">
        <w:rPr>
          <w:rFonts w:ascii="Times New Roman" w:eastAsia="SimSun" w:hAnsi="Times New Roman" w:cs="Times New Roman"/>
          <w:b/>
          <w:sz w:val="24"/>
          <w:szCs w:val="23"/>
          <w:lang w:eastAsia="ar-SA"/>
        </w:rPr>
        <w:t>Wykonanie dokumentacji projektowo – kosztorysowej na przebudowę lokalu mieszkalnego przy ul. Marynarzy 1/1 w Świnoujściu</w:t>
      </w:r>
    </w:p>
    <w:p w14:paraId="0F76EE15" w14:textId="77777777" w:rsidR="00903089" w:rsidRPr="001803AE" w:rsidRDefault="00903089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5C0877BB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0080891C" w14:textId="78EA16B4" w:rsidR="001D5041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Oświadczam, że w wykonywaniu zamówienia będą uczestniczyć</w:t>
      </w:r>
      <w:r w:rsidR="001D50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n/w</w:t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osoby, posiadające uprawnienia </w:t>
      </w:r>
      <w:r w:rsidRPr="001803AE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Rozdziale 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>I</w:t>
      </w:r>
      <w:r w:rsidR="001E40AC">
        <w:rPr>
          <w:rFonts w:ascii="Times New Roman" w:eastAsia="Calibri" w:hAnsi="Times New Roman" w:cs="Times New Roman"/>
          <w:sz w:val="24"/>
          <w:lang w:eastAsia="en-US"/>
        </w:rPr>
        <w:t>V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 xml:space="preserve"> pkt. 1 </w:t>
      </w:r>
      <w:r w:rsidR="001D5041">
        <w:rPr>
          <w:rFonts w:ascii="Times New Roman" w:eastAsia="Calibri" w:hAnsi="Times New Roman" w:cs="Times New Roman"/>
          <w:sz w:val="24"/>
          <w:lang w:eastAsia="en-US"/>
        </w:rPr>
        <w:t xml:space="preserve">Zaproszenia. </w:t>
      </w:r>
    </w:p>
    <w:p w14:paraId="2B4C8FC2" w14:textId="77777777" w:rsidR="001D5041" w:rsidRDefault="001D5041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843"/>
        <w:gridCol w:w="2404"/>
      </w:tblGrid>
      <w:tr w:rsidR="001A1CA6" w14:paraId="43AB6EA6" w14:textId="77777777" w:rsidTr="001A1CA6">
        <w:tc>
          <w:tcPr>
            <w:tcW w:w="562" w:type="dxa"/>
            <w:vAlign w:val="center"/>
          </w:tcPr>
          <w:p w14:paraId="14E2D076" w14:textId="77777777" w:rsid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31E2F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2694" w:type="dxa"/>
            <w:vAlign w:val="center"/>
          </w:tcPr>
          <w:p w14:paraId="0001BAE8" w14:textId="3343A7D5" w:rsidR="001A1CA6" w:rsidRP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12D0BF66" w14:textId="346A1921" w:rsidR="001A1CA6" w:rsidRP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(w latach</w:t>
            </w:r>
            <w:r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 po nabyciu uprawnień)</w:t>
            </w:r>
          </w:p>
        </w:tc>
        <w:tc>
          <w:tcPr>
            <w:tcW w:w="1843" w:type="dxa"/>
            <w:vAlign w:val="center"/>
          </w:tcPr>
          <w:p w14:paraId="6D4B58DC" w14:textId="77777777" w:rsid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Posiadane uprawnienia budowlane</w:t>
            </w:r>
          </w:p>
          <w:p w14:paraId="63872676" w14:textId="6552C45A" w:rsidR="001A1CA6" w:rsidRP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 xml:space="preserve">(numer / </w:t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rodzaj)</w:t>
            </w:r>
          </w:p>
        </w:tc>
        <w:tc>
          <w:tcPr>
            <w:tcW w:w="2404" w:type="dxa"/>
            <w:vAlign w:val="center"/>
          </w:tcPr>
          <w:p w14:paraId="52DB5728" w14:textId="77777777" w:rsid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(np. umowa o pracę, umowa zlecenie, umowa </w:t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>o dzieło, inne)</w:t>
            </w:r>
          </w:p>
        </w:tc>
      </w:tr>
      <w:tr w:rsidR="001A1CA6" w14:paraId="572C365A" w14:textId="77777777" w:rsidTr="001A1CA6">
        <w:trPr>
          <w:trHeight w:val="423"/>
        </w:trPr>
        <w:tc>
          <w:tcPr>
            <w:tcW w:w="9062" w:type="dxa"/>
            <w:gridSpan w:val="5"/>
            <w:vAlign w:val="center"/>
          </w:tcPr>
          <w:p w14:paraId="22C0BD55" w14:textId="5D584F3A" w:rsidR="001A1CA6" w:rsidRP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1D504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specjalności </w:t>
            </w:r>
            <w:r w:rsidRPr="001A1CA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konstrukcyjno-budowlanej,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bez ograniczeń</w:t>
            </w:r>
          </w:p>
        </w:tc>
      </w:tr>
      <w:tr w:rsidR="001A1CA6" w14:paraId="4460EDFB" w14:textId="77777777" w:rsidTr="00853778">
        <w:tc>
          <w:tcPr>
            <w:tcW w:w="562" w:type="dxa"/>
            <w:vAlign w:val="center"/>
          </w:tcPr>
          <w:p w14:paraId="562DF7AE" w14:textId="77777777" w:rsidR="001A1CA6" w:rsidRDefault="001A1CA6" w:rsidP="008537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1CB1ED15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3C83B803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243710DA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6F8E32CA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3D3F670B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1A1CA6" w14:paraId="0E844C4F" w14:textId="77777777" w:rsidTr="00853778">
        <w:tc>
          <w:tcPr>
            <w:tcW w:w="9062" w:type="dxa"/>
            <w:gridSpan w:val="5"/>
            <w:vAlign w:val="center"/>
          </w:tcPr>
          <w:p w14:paraId="55969FFB" w14:textId="79F2045B" w:rsidR="001A1CA6" w:rsidRPr="001A1CA6" w:rsidRDefault="001A1CA6" w:rsidP="001A1CA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A6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Projektant w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specjalności </w:t>
            </w:r>
            <w:r w:rsidRPr="001A1CA6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en-US" w:bidi="en-US"/>
              </w:rPr>
              <w:t>instalacyjnej, w zakresie sieci, instalacji i urządzeń cieplnych, wentylacyjnych, gazowych, wodociągowych i kanalizacyjnych</w:t>
            </w:r>
            <w:r w:rsidRPr="001A1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bez ograniczeń</w:t>
            </w:r>
          </w:p>
        </w:tc>
      </w:tr>
      <w:tr w:rsidR="001A1CA6" w14:paraId="42C6B885" w14:textId="77777777" w:rsidTr="00853778">
        <w:tc>
          <w:tcPr>
            <w:tcW w:w="562" w:type="dxa"/>
            <w:vAlign w:val="center"/>
          </w:tcPr>
          <w:p w14:paraId="04702A4D" w14:textId="77777777" w:rsidR="001A1CA6" w:rsidRDefault="001A1CA6" w:rsidP="008537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70E0F8D8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5E1376E8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2BC57F32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52AD5DA1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5FEDD9BB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1A1CA6" w14:paraId="3EC958DE" w14:textId="77777777" w:rsidTr="00853778">
        <w:tc>
          <w:tcPr>
            <w:tcW w:w="9062" w:type="dxa"/>
            <w:gridSpan w:val="5"/>
            <w:vAlign w:val="center"/>
          </w:tcPr>
          <w:p w14:paraId="5CA19B22" w14:textId="6488E01A" w:rsidR="001A1CA6" w:rsidRDefault="001A1CA6" w:rsidP="008537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3E6A28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w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specjalności instalacyjnej, </w:t>
            </w:r>
            <w:r w:rsidRPr="001A1CA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w zakresie sieci, instalacji i urządzeń elektrycznych i elektroenergetycznych</w:t>
            </w:r>
            <w:r w:rsidRPr="001A1C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bez ograniczeń</w:t>
            </w:r>
          </w:p>
        </w:tc>
      </w:tr>
      <w:tr w:rsidR="001A1CA6" w14:paraId="2A8466D7" w14:textId="77777777" w:rsidTr="00853778">
        <w:tc>
          <w:tcPr>
            <w:tcW w:w="562" w:type="dxa"/>
            <w:vAlign w:val="center"/>
          </w:tcPr>
          <w:p w14:paraId="4D631D9B" w14:textId="77777777" w:rsidR="001A1CA6" w:rsidRDefault="001A1CA6" w:rsidP="008537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01B77BD8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6E739ECB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649FC9A1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6107174D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6815E1CD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729C3DFE" w14:textId="77777777" w:rsidR="001A1CA6" w:rsidRDefault="001A1CA6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</w:p>
    <w:p w14:paraId="55A9FF97" w14:textId="77777777" w:rsidR="00131E2F" w:rsidRDefault="00131E2F" w:rsidP="00131E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3FA79A8" w14:textId="7C9E0859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lastRenderedPageBreak/>
        <w:t>Oświadczam/my, że:</w:t>
      </w:r>
    </w:p>
    <w:p w14:paraId="5377214E" w14:textId="77777777" w:rsidR="001D5041" w:rsidRDefault="001D5041" w:rsidP="001D504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592A6073" w14:textId="07065A78" w:rsidR="001619A5" w:rsidRPr="00213922" w:rsidRDefault="001D5041" w:rsidP="00EC4E2C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 osoba/by, które będą uczestniczyć w wykonywaniu zamówienia, posiadają wymagane uprawnienia opisane w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sectPr w:rsidR="001619A5" w:rsidRPr="00213922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1D5041" w:rsidRDefault="001D5041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1D5041" w:rsidRDefault="001D504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1D5041" w:rsidRDefault="001D5041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1D5041" w:rsidRDefault="001D504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0D117A22" w:rsidR="001D5041" w:rsidRPr="00786501" w:rsidRDefault="001D5041" w:rsidP="001D5041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1A1CA6">
      <w:rPr>
        <w:rFonts w:ascii="Times New Roman" w:hAnsi="Times New Roman" w:cs="Times New Roman"/>
        <w:sz w:val="24"/>
        <w:szCs w:val="24"/>
      </w:rPr>
      <w:t>5</w:t>
    </w:r>
    <w:r w:rsidRPr="00786501">
      <w:rPr>
        <w:rFonts w:ascii="Times New Roman" w:hAnsi="Times New Roman" w:cs="Times New Roman"/>
        <w:sz w:val="24"/>
        <w:szCs w:val="24"/>
      </w:rPr>
      <w:t xml:space="preserve"> do </w:t>
    </w:r>
    <w:r>
      <w:rPr>
        <w:rFonts w:ascii="Times New Roman" w:hAnsi="Times New Roman" w:cs="Times New Roman"/>
        <w:sz w:val="24"/>
        <w:szCs w:val="24"/>
      </w:rPr>
      <w:t>Zaproszenia</w:t>
    </w:r>
    <w:r w:rsidRPr="00786501">
      <w:rPr>
        <w:rFonts w:ascii="Times New Roman" w:hAnsi="Times New Roman" w:cs="Times New Roman"/>
        <w:sz w:val="24"/>
        <w:szCs w:val="24"/>
      </w:rPr>
      <w:t xml:space="preserve"> nr </w:t>
    </w:r>
    <w:r w:rsidR="00CE15F0" w:rsidRPr="00CE15F0">
      <w:rPr>
        <w:rFonts w:ascii="Times New Roman" w:hAnsi="Times New Roman" w:cs="Times New Roman"/>
        <w:sz w:val="24"/>
      </w:rPr>
      <w:t>PZP.242</w:t>
    </w:r>
    <w:r w:rsidR="00A92A9A">
      <w:rPr>
        <w:rFonts w:ascii="Times New Roman" w:hAnsi="Times New Roman" w:cs="Times New Roman"/>
        <w:sz w:val="24"/>
      </w:rPr>
      <w:t>.27</w:t>
    </w:r>
    <w:r w:rsidR="00737330">
      <w:rPr>
        <w:rFonts w:ascii="Times New Roman" w:hAnsi="Times New Roman" w:cs="Times New Roman"/>
        <w:sz w:val="24"/>
      </w:rPr>
      <w:t>-G</w:t>
    </w:r>
    <w:r w:rsidR="00CE15F0" w:rsidRPr="00CE15F0">
      <w:rPr>
        <w:rFonts w:ascii="Times New Roman" w:hAnsi="Times New Roman" w:cs="Times New Roman"/>
        <w:sz w:val="24"/>
      </w:rPr>
      <w:t>.NB.202</w:t>
    </w:r>
    <w:r w:rsidR="00903089">
      <w:rPr>
        <w:rFonts w:ascii="Times New Roman" w:hAnsi="Times New Roman" w:cs="Times New Roman"/>
        <w:sz w:val="24"/>
      </w:rPr>
      <w:t>5</w:t>
    </w:r>
    <w:r w:rsidR="00CE15F0" w:rsidRPr="00CE15F0">
      <w:rPr>
        <w:rFonts w:ascii="Times New Roman" w:hAnsi="Times New Roman" w:cs="Times New Roman"/>
        <w:sz w:val="24"/>
      </w:rPr>
      <w:t xml:space="preserve"> z dnia </w:t>
    </w:r>
    <w:r w:rsidR="00A92A9A">
      <w:rPr>
        <w:rFonts w:ascii="Times New Roman" w:hAnsi="Times New Roman" w:cs="Times New Roman"/>
        <w:sz w:val="24"/>
      </w:rPr>
      <w:t>10</w:t>
    </w:r>
    <w:r w:rsidR="00C37E3C">
      <w:rPr>
        <w:rFonts w:ascii="Times New Roman" w:hAnsi="Times New Roman" w:cs="Times New Roman"/>
        <w:sz w:val="24"/>
      </w:rPr>
      <w:t xml:space="preserve"> kwietnia</w:t>
    </w:r>
    <w:r w:rsidR="001A1CA6">
      <w:rPr>
        <w:rFonts w:ascii="Times New Roman" w:hAnsi="Times New Roman" w:cs="Times New Roman"/>
        <w:sz w:val="24"/>
      </w:rPr>
      <w:t xml:space="preserve"> </w:t>
    </w:r>
    <w:r w:rsidR="00CE15F0" w:rsidRPr="00CE15F0">
      <w:rPr>
        <w:rFonts w:ascii="Times New Roman" w:hAnsi="Times New Roman" w:cs="Times New Roman"/>
        <w:sz w:val="24"/>
      </w:rPr>
      <w:t>202</w:t>
    </w:r>
    <w:r w:rsidR="00903089">
      <w:rPr>
        <w:rFonts w:ascii="Times New Roman" w:hAnsi="Times New Roman" w:cs="Times New Roman"/>
        <w:sz w:val="24"/>
      </w:rPr>
      <w:t>5</w:t>
    </w:r>
    <w:r w:rsidR="00CE15F0" w:rsidRPr="00CE15F0">
      <w:rPr>
        <w:rFonts w:ascii="Times New Roman" w:hAnsi="Times New Roman" w:cs="Times New Roman"/>
        <w:sz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E8E"/>
    <w:multiLevelType w:val="hybridMultilevel"/>
    <w:tmpl w:val="F98AC37E"/>
    <w:lvl w:ilvl="0" w:tplc="3502125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0156F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B16534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3"/>
    <w:lvlOverride w:ilvl="0">
      <w:startOverride w:val="3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A44"/>
    <w:rsid w:val="00007B31"/>
    <w:rsid w:val="0001631D"/>
    <w:rsid w:val="000205AC"/>
    <w:rsid w:val="00052EDF"/>
    <w:rsid w:val="0006298B"/>
    <w:rsid w:val="00064F48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31E2F"/>
    <w:rsid w:val="0014207B"/>
    <w:rsid w:val="00142354"/>
    <w:rsid w:val="00145C45"/>
    <w:rsid w:val="001560F7"/>
    <w:rsid w:val="00160A9E"/>
    <w:rsid w:val="001619A5"/>
    <w:rsid w:val="00174213"/>
    <w:rsid w:val="00180404"/>
    <w:rsid w:val="001825D4"/>
    <w:rsid w:val="00191CF9"/>
    <w:rsid w:val="00193F74"/>
    <w:rsid w:val="001A1CA6"/>
    <w:rsid w:val="001B4319"/>
    <w:rsid w:val="001B4F87"/>
    <w:rsid w:val="001B5BE9"/>
    <w:rsid w:val="001C5C81"/>
    <w:rsid w:val="001C6508"/>
    <w:rsid w:val="001D5041"/>
    <w:rsid w:val="001E40AC"/>
    <w:rsid w:val="001E7D22"/>
    <w:rsid w:val="001F02BF"/>
    <w:rsid w:val="001F2A5C"/>
    <w:rsid w:val="001F4218"/>
    <w:rsid w:val="00213922"/>
    <w:rsid w:val="00216C18"/>
    <w:rsid w:val="00217471"/>
    <w:rsid w:val="00224FA2"/>
    <w:rsid w:val="0022616A"/>
    <w:rsid w:val="002410F8"/>
    <w:rsid w:val="0025061B"/>
    <w:rsid w:val="002508AA"/>
    <w:rsid w:val="00255735"/>
    <w:rsid w:val="00267466"/>
    <w:rsid w:val="0027578F"/>
    <w:rsid w:val="00282D45"/>
    <w:rsid w:val="002A0214"/>
    <w:rsid w:val="002A151E"/>
    <w:rsid w:val="002A1FDF"/>
    <w:rsid w:val="002A2179"/>
    <w:rsid w:val="002A2B8E"/>
    <w:rsid w:val="002A56A3"/>
    <w:rsid w:val="002B016A"/>
    <w:rsid w:val="002B07FE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3EF0"/>
    <w:rsid w:val="003069DC"/>
    <w:rsid w:val="003220C8"/>
    <w:rsid w:val="00332916"/>
    <w:rsid w:val="0034315C"/>
    <w:rsid w:val="00343D77"/>
    <w:rsid w:val="0035034E"/>
    <w:rsid w:val="00350A28"/>
    <w:rsid w:val="00350ED6"/>
    <w:rsid w:val="00351AF8"/>
    <w:rsid w:val="003537D7"/>
    <w:rsid w:val="00355788"/>
    <w:rsid w:val="003622DA"/>
    <w:rsid w:val="0037180B"/>
    <w:rsid w:val="00371FD8"/>
    <w:rsid w:val="00374169"/>
    <w:rsid w:val="00375A03"/>
    <w:rsid w:val="00376776"/>
    <w:rsid w:val="00396984"/>
    <w:rsid w:val="003A1823"/>
    <w:rsid w:val="003B2117"/>
    <w:rsid w:val="003D46A1"/>
    <w:rsid w:val="003E10C7"/>
    <w:rsid w:val="003E16F8"/>
    <w:rsid w:val="003E3AA3"/>
    <w:rsid w:val="003E40C8"/>
    <w:rsid w:val="003E6A28"/>
    <w:rsid w:val="003E7188"/>
    <w:rsid w:val="0040052C"/>
    <w:rsid w:val="0040270A"/>
    <w:rsid w:val="004114F1"/>
    <w:rsid w:val="00425A12"/>
    <w:rsid w:val="00432DB6"/>
    <w:rsid w:val="00434480"/>
    <w:rsid w:val="00450CA5"/>
    <w:rsid w:val="00454D1F"/>
    <w:rsid w:val="0045682E"/>
    <w:rsid w:val="0045690D"/>
    <w:rsid w:val="004573F7"/>
    <w:rsid w:val="004646BC"/>
    <w:rsid w:val="00482887"/>
    <w:rsid w:val="004A7487"/>
    <w:rsid w:val="004B2E96"/>
    <w:rsid w:val="004C1E98"/>
    <w:rsid w:val="004C3742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65FDD"/>
    <w:rsid w:val="00573295"/>
    <w:rsid w:val="00575872"/>
    <w:rsid w:val="0057797D"/>
    <w:rsid w:val="00586C3B"/>
    <w:rsid w:val="00596C87"/>
    <w:rsid w:val="005A6B8C"/>
    <w:rsid w:val="005A6F6A"/>
    <w:rsid w:val="005B2F3C"/>
    <w:rsid w:val="005B68D5"/>
    <w:rsid w:val="006038FF"/>
    <w:rsid w:val="006153E0"/>
    <w:rsid w:val="00616933"/>
    <w:rsid w:val="006209C9"/>
    <w:rsid w:val="00626CB4"/>
    <w:rsid w:val="00630604"/>
    <w:rsid w:val="00641A76"/>
    <w:rsid w:val="0064663F"/>
    <w:rsid w:val="00681A0F"/>
    <w:rsid w:val="006918EB"/>
    <w:rsid w:val="00696DDD"/>
    <w:rsid w:val="006C0522"/>
    <w:rsid w:val="006C1450"/>
    <w:rsid w:val="006D0A28"/>
    <w:rsid w:val="006E7FE3"/>
    <w:rsid w:val="006F5A21"/>
    <w:rsid w:val="006F6FAD"/>
    <w:rsid w:val="00701B76"/>
    <w:rsid w:val="007232A9"/>
    <w:rsid w:val="00725535"/>
    <w:rsid w:val="0073184F"/>
    <w:rsid w:val="007353A6"/>
    <w:rsid w:val="00736C01"/>
    <w:rsid w:val="00737330"/>
    <w:rsid w:val="00744A4F"/>
    <w:rsid w:val="00751F12"/>
    <w:rsid w:val="00760E32"/>
    <w:rsid w:val="0077345C"/>
    <w:rsid w:val="00773BB9"/>
    <w:rsid w:val="00775023"/>
    <w:rsid w:val="00777577"/>
    <w:rsid w:val="00786501"/>
    <w:rsid w:val="007B0DE5"/>
    <w:rsid w:val="007B53F9"/>
    <w:rsid w:val="007C4D00"/>
    <w:rsid w:val="007D5C02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03089"/>
    <w:rsid w:val="009153E0"/>
    <w:rsid w:val="00920D54"/>
    <w:rsid w:val="0092622D"/>
    <w:rsid w:val="009316EA"/>
    <w:rsid w:val="009350C4"/>
    <w:rsid w:val="0093536D"/>
    <w:rsid w:val="00943A85"/>
    <w:rsid w:val="00945D19"/>
    <w:rsid w:val="009563D8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92A9A"/>
    <w:rsid w:val="00AA3D4A"/>
    <w:rsid w:val="00B1132A"/>
    <w:rsid w:val="00B21B32"/>
    <w:rsid w:val="00B23CAE"/>
    <w:rsid w:val="00B275BE"/>
    <w:rsid w:val="00B316DB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37E3C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4B25"/>
    <w:rsid w:val="00CD5265"/>
    <w:rsid w:val="00CE15F0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E0624"/>
    <w:rsid w:val="00DF3C90"/>
    <w:rsid w:val="00DF4C07"/>
    <w:rsid w:val="00E00F68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B86"/>
    <w:rsid w:val="00E757C3"/>
    <w:rsid w:val="00E86D86"/>
    <w:rsid w:val="00E87B8E"/>
    <w:rsid w:val="00EA3A8A"/>
    <w:rsid w:val="00EA692F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  <w:rsid w:val="017E8D4B"/>
    <w:rsid w:val="041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customStyle="1" w:styleId="Default">
    <w:name w:val="Default"/>
    <w:rsid w:val="001A1C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D3265-E859-490B-8060-F27F6A43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885E09EC</Template>
  <TotalTime>34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43</cp:revision>
  <cp:lastPrinted>2025-04-10T08:46:00Z</cp:lastPrinted>
  <dcterms:created xsi:type="dcterms:W3CDTF">2021-07-16T16:52:00Z</dcterms:created>
  <dcterms:modified xsi:type="dcterms:W3CDTF">2025-04-10T08:46:00Z</dcterms:modified>
</cp:coreProperties>
</file>