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C448A9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C448A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B5239" w14:textId="767C1E2A" w:rsidR="00C448A9" w:rsidRPr="00E81FCB" w:rsidRDefault="00A6323A" w:rsidP="00C448A9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AE2A74">
        <w:rPr>
          <w:rFonts w:ascii="Times New Roman" w:hAnsi="Times New Roman" w:cs="Times New Roman"/>
          <w:sz w:val="24"/>
          <w:szCs w:val="24"/>
        </w:rPr>
        <w:t>.37</w:t>
      </w:r>
      <w:r w:rsidR="00C448A9">
        <w:rPr>
          <w:rFonts w:ascii="Times New Roman" w:hAnsi="Times New Roman" w:cs="Times New Roman"/>
          <w:sz w:val="24"/>
          <w:szCs w:val="24"/>
        </w:rPr>
        <w:t>.</w:t>
      </w:r>
      <w:r w:rsidR="007628D7">
        <w:rPr>
          <w:rFonts w:ascii="Times New Roman" w:hAnsi="Times New Roman" w:cs="Times New Roman"/>
          <w:sz w:val="24"/>
          <w:szCs w:val="24"/>
        </w:rPr>
        <w:t>-</w:t>
      </w:r>
      <w:r w:rsidR="00C448A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1739032"/>
      <w:r w:rsidR="00C448A9">
        <w:rPr>
          <w:rFonts w:ascii="Times New Roman" w:hAnsi="Times New Roman" w:cs="Times New Roman"/>
          <w:b/>
          <w:bCs/>
          <w:sz w:val="24"/>
          <w:szCs w:val="24"/>
        </w:rPr>
        <w:t xml:space="preserve">Wykonanie </w:t>
      </w:r>
      <w:bookmarkEnd w:id="0"/>
      <w:r w:rsidR="00C448A9">
        <w:rPr>
          <w:rFonts w:ascii="Times New Roman" w:hAnsi="Times New Roman" w:cs="Times New Roman"/>
          <w:b/>
          <w:bCs/>
          <w:sz w:val="24"/>
          <w:szCs w:val="24"/>
        </w:rPr>
        <w:t>przeglądów technicznych, konserwacja, serwis wyposażenia i instalacji przeciwpożarowych</w:t>
      </w:r>
    </w:p>
    <w:p w14:paraId="0348671D" w14:textId="5B7E4BB5" w:rsidR="00A6323A" w:rsidRDefault="00A6323A" w:rsidP="00C448A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A63907D" w14:textId="77777777" w:rsidR="00C448A9" w:rsidRDefault="00C448A9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4398BE1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8AABFC9" w14:textId="77777777" w:rsidR="00C448A9" w:rsidRDefault="00C448A9" w:rsidP="00C448A9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811DDE" w14:textId="77777777" w:rsidR="00C448A9" w:rsidRPr="00A53DFA" w:rsidRDefault="00C448A9" w:rsidP="00C448A9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FE04A9" w14:textId="77777777" w:rsidR="00C448A9" w:rsidRPr="0041141F" w:rsidRDefault="00C448A9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6A8AC35" w14:textId="77777777" w:rsidR="00A6323A" w:rsidRPr="00D7789D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C82AB7" w14:textId="6540273F" w:rsidR="00A6323A" w:rsidRPr="00C448A9" w:rsidRDefault="00A6323A" w:rsidP="00C448A9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448A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usługi świadczyć będę/będziemy od dnia zawarcia Umowy do dnia </w:t>
      </w:r>
      <w:r w:rsidR="00C448A9" w:rsidRPr="00C448A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15 grudnia 2027 r.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6E5CFBF5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AE2A7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30 czerwca</w:t>
      </w:r>
      <w:bookmarkStart w:id="1" w:name="_GoBack"/>
      <w:bookmarkEnd w:id="1"/>
      <w:r w:rsidR="00A2612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8E6487" w:rsidRDefault="00A6323A" w:rsidP="008E6487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69331057" w14:textId="77777777" w:rsidR="008E6487" w:rsidRPr="008E6487" w:rsidRDefault="008E6487" w:rsidP="008E6487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F867379" w14:textId="2FE54802" w:rsidR="00C448A9" w:rsidRPr="000014E1" w:rsidRDefault="00C448A9" w:rsidP="00C448A9">
      <w:pPr>
        <w:pStyle w:val="Akapitzlist"/>
        <w:numPr>
          <w:ilvl w:val="0"/>
          <w:numId w:val="40"/>
        </w:numPr>
        <w:suppressAutoHyphens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miesięcznego wynagrodzenia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dla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budynku przy ul. Dąbrowskiego 4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wynosi:</w:t>
      </w:r>
    </w:p>
    <w:p w14:paraId="1408E8DD" w14:textId="77777777" w:rsidR="00C448A9" w:rsidRPr="000014E1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34DA1C29" w14:textId="77777777" w:rsid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1F7F0B7F" w14:textId="778AB295" w:rsidR="005E096B" w:rsidRP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C448A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, </w:t>
      </w:r>
    </w:p>
    <w:p w14:paraId="511E7A6D" w14:textId="66F08AC5" w:rsidR="00C448A9" w:rsidRPr="000014E1" w:rsidRDefault="00C448A9" w:rsidP="00C448A9">
      <w:pPr>
        <w:pStyle w:val="Akapitzlist"/>
        <w:numPr>
          <w:ilvl w:val="0"/>
          <w:numId w:val="40"/>
        </w:numPr>
        <w:suppressAutoHyphens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miesięcznego wynagrodzenia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dla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budynku przy ul. Wyspiańskiego 35c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wynosi:</w:t>
      </w:r>
    </w:p>
    <w:p w14:paraId="194B9346" w14:textId="77777777" w:rsidR="00C448A9" w:rsidRPr="000014E1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035D9895" w14:textId="77777777" w:rsid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38B34FCA" w14:textId="77777777" w:rsidR="00C448A9" w:rsidRP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C448A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, </w:t>
      </w:r>
    </w:p>
    <w:p w14:paraId="3508884D" w14:textId="4E358D98" w:rsidR="00C448A9" w:rsidRPr="000014E1" w:rsidRDefault="00C448A9" w:rsidP="00C448A9">
      <w:pPr>
        <w:pStyle w:val="Akapitzlist"/>
        <w:numPr>
          <w:ilvl w:val="0"/>
          <w:numId w:val="40"/>
        </w:numPr>
        <w:suppressAutoHyphens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miesięcznego wynagrodzenia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dla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budynku</w:t>
      </w:r>
      <w:r w:rsidR="00DD1E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przy </w:t>
      </w:r>
      <w:r w:rsidRPr="008E64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ul. Modrzejewskiej 20</w:t>
      </w:r>
      <w:r w:rsidR="00DD1EFD" w:rsidRPr="008E64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E64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r w:rsidR="00DD1EFD" w:rsidRPr="008E64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klatka A</w:t>
      </w:r>
      <w:r w:rsidR="008E6487" w:rsidRPr="008E64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wynosi</w:t>
      </w:r>
      <w:r w:rsidR="00DD1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2361B88F" w14:textId="77777777" w:rsidR="00C448A9" w:rsidRPr="000014E1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76F1FD78" w14:textId="77777777" w:rsid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3C95D549" w14:textId="77777777" w:rsidR="00C448A9" w:rsidRP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C448A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, </w:t>
      </w:r>
    </w:p>
    <w:p w14:paraId="6389360B" w14:textId="7C28D9C5" w:rsidR="00592E01" w:rsidRPr="000014E1" w:rsidRDefault="00592E01" w:rsidP="00592E01">
      <w:pPr>
        <w:pStyle w:val="Akapitzlist"/>
        <w:numPr>
          <w:ilvl w:val="0"/>
          <w:numId w:val="40"/>
        </w:numPr>
        <w:suppressAutoHyphens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miesięcznego wynagrodzenia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dla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budynku  przy </w:t>
      </w:r>
      <w:r w:rsidRPr="008E64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ul. Modrzejewskiej 20 </w:t>
      </w:r>
      <w:r w:rsidR="008E6487" w:rsidRPr="008E64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r w:rsidRPr="008E64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klatka B</w:t>
      </w:r>
      <w:r w:rsidR="008E6487" w:rsidRPr="008E64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wynosi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21EB30F2" w14:textId="77777777" w:rsidR="00592E01" w:rsidRPr="000014E1" w:rsidRDefault="00592E01" w:rsidP="00592E01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56C16B6F" w14:textId="77777777" w:rsidR="00592E01" w:rsidRDefault="00592E01" w:rsidP="00592E01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1FF3B591" w14:textId="5F76A030" w:rsidR="00592E01" w:rsidRPr="008E6487" w:rsidRDefault="00592E01" w:rsidP="00592E01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C448A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, </w:t>
      </w:r>
    </w:p>
    <w:p w14:paraId="23077D9E" w14:textId="6834BEB7" w:rsidR="008E6487" w:rsidRPr="00B64DE3" w:rsidRDefault="008E6487" w:rsidP="008E6487">
      <w:pPr>
        <w:suppressAutoHyphens w:val="0"/>
        <w:autoSpaceDE w:val="0"/>
        <w:autoSpaceDN w:val="0"/>
        <w:adjustRightInd w:val="0"/>
        <w:spacing w:after="360" w:line="240" w:lineRule="auto"/>
        <w:jc w:val="both"/>
        <w:rPr>
          <w:rFonts w:ascii="Times New Roman" w:eastAsia="Times New Roman" w:hAnsi="Times New Roman" w:cs="Arial Narrow"/>
          <w:i/>
          <w:color w:val="FF0000"/>
          <w:sz w:val="24"/>
          <w:szCs w:val="24"/>
          <w:lang w:eastAsia="pl-PL"/>
        </w:rPr>
      </w:pPr>
      <w:r w:rsidRPr="00B64DE3">
        <w:rPr>
          <w:rFonts w:ascii="Times New Roman" w:eastAsia="Times New Roman" w:hAnsi="Times New Roman" w:cs="Arial Narrow"/>
          <w:i/>
          <w:color w:val="FF0000"/>
          <w:sz w:val="24"/>
          <w:szCs w:val="24"/>
          <w:lang w:eastAsia="pl-PL"/>
        </w:rPr>
        <w:t xml:space="preserve">*świadczenie usług w zakresie klatki B rozpocznie się od 1 stycznia 2026 r. </w:t>
      </w:r>
    </w:p>
    <w:p w14:paraId="01EBF14B" w14:textId="56927D38" w:rsidR="00C448A9" w:rsidRPr="000014E1" w:rsidRDefault="00C448A9" w:rsidP="00C448A9">
      <w:pPr>
        <w:pStyle w:val="Akapitzlist"/>
        <w:numPr>
          <w:ilvl w:val="0"/>
          <w:numId w:val="40"/>
        </w:numPr>
        <w:suppressAutoHyphens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miesięcznego wynagrodzenia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dla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budynku przy ul. Steyera 51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wynosi:</w:t>
      </w:r>
    </w:p>
    <w:p w14:paraId="53948B5C" w14:textId="77777777" w:rsidR="00C448A9" w:rsidRPr="000014E1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04B31C59" w14:textId="77777777" w:rsid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6653373B" w14:textId="77777777" w:rsidR="00C448A9" w:rsidRP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C448A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, </w:t>
      </w:r>
    </w:p>
    <w:p w14:paraId="4CDAB1F9" w14:textId="2C8FADD5" w:rsidR="00C448A9" w:rsidRPr="000014E1" w:rsidRDefault="00C448A9" w:rsidP="00C448A9">
      <w:pPr>
        <w:pStyle w:val="Akapitzlist"/>
        <w:numPr>
          <w:ilvl w:val="0"/>
          <w:numId w:val="40"/>
        </w:numPr>
        <w:suppressAutoHyphens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miesięcznego wynagrodzenia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dla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budynku przy ul. Steyera 11-13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wynosi:</w:t>
      </w:r>
    </w:p>
    <w:p w14:paraId="7CEA751F" w14:textId="77777777" w:rsidR="00C448A9" w:rsidRPr="000014E1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499C1408" w14:textId="77777777" w:rsid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03B954CC" w14:textId="77777777" w:rsidR="00C448A9" w:rsidRP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C448A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, </w:t>
      </w:r>
    </w:p>
    <w:p w14:paraId="1F0C8259" w14:textId="54CD8E3D" w:rsidR="00C448A9" w:rsidRPr="000014E1" w:rsidRDefault="00C448A9" w:rsidP="00C448A9">
      <w:pPr>
        <w:pStyle w:val="Akapitzlist"/>
        <w:numPr>
          <w:ilvl w:val="0"/>
          <w:numId w:val="40"/>
        </w:numPr>
        <w:suppressAutoHyphens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miesięcznego wynagrodzenia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dla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budynku przy ul. Steyera 15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wynosi:</w:t>
      </w:r>
    </w:p>
    <w:p w14:paraId="3DF14C20" w14:textId="77777777" w:rsidR="00C448A9" w:rsidRPr="000014E1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6D023F83" w14:textId="77777777" w:rsid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lastRenderedPageBreak/>
        <w:t xml:space="preserve">………...zł …% podatku VAT tj. </w:t>
      </w:r>
    </w:p>
    <w:p w14:paraId="0A4B8745" w14:textId="77777777" w:rsidR="00C448A9" w:rsidRP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C448A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, </w:t>
      </w:r>
    </w:p>
    <w:p w14:paraId="6CD690A0" w14:textId="11896B61" w:rsidR="00C448A9" w:rsidRPr="000014E1" w:rsidRDefault="00C448A9" w:rsidP="00C448A9">
      <w:pPr>
        <w:pStyle w:val="Akapitzlist"/>
        <w:numPr>
          <w:ilvl w:val="0"/>
          <w:numId w:val="40"/>
        </w:numPr>
        <w:suppressAutoHyphens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miesięcznego wynagrodzenia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dla</w:t>
      </w:r>
      <w:r w:rsidRPr="000014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budynku przy ul. Wojska Polskiego 1/19 </w:t>
      </w:r>
      <w:r w:rsidRPr="000014E1">
        <w:rPr>
          <w:rFonts w:ascii="Times New Roman" w:eastAsia="Calibri" w:hAnsi="Times New Roman" w:cs="Times New Roman"/>
          <w:sz w:val="24"/>
          <w:szCs w:val="24"/>
          <w:lang w:eastAsia="en-US"/>
        </w:rPr>
        <w:t>wynosi:</w:t>
      </w:r>
    </w:p>
    <w:p w14:paraId="7E773B7D" w14:textId="77777777" w:rsidR="00C448A9" w:rsidRPr="000014E1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3F3223DF" w14:textId="77777777" w:rsidR="00C448A9" w:rsidRDefault="00C448A9" w:rsidP="00C448A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0014E1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55A59113" w14:textId="4EB3D0EB" w:rsidR="00C448A9" w:rsidRPr="00B64DE3" w:rsidRDefault="00C448A9" w:rsidP="00B64DE3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C448A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  <w:r w:rsidR="00B64DE3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.</w:t>
      </w:r>
    </w:p>
    <w:p w14:paraId="3C3F9CE8" w14:textId="43CE3589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0E2631EA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CE1F2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3C9601B1" w14:textId="77777777" w:rsidR="00AD79EC" w:rsidRDefault="00AD79EC" w:rsidP="00AD79EC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61CBAF34" w14:textId="77777777" w:rsidR="00AD79EC" w:rsidRPr="000E3B38" w:rsidRDefault="00AD79EC" w:rsidP="00AD79EC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5E0D37CE" w14:textId="77777777" w:rsidR="00AD79EC" w:rsidRPr="000E3B38" w:rsidRDefault="00AD79EC" w:rsidP="00AD79EC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3C22B27A" w14:textId="77777777" w:rsidR="00AD79EC" w:rsidRPr="000E3B38" w:rsidRDefault="00AD79EC" w:rsidP="00AD79EC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1A25C797" w14:textId="77777777" w:rsidR="00AD79EC" w:rsidRPr="000E3B38" w:rsidRDefault="00AD79EC" w:rsidP="00AD79EC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3666BA75" w14:textId="77777777" w:rsidR="00AD79EC" w:rsidRPr="00B64DE3" w:rsidRDefault="00AD79EC" w:rsidP="00AD79EC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</w:pPr>
      <w:r w:rsidRPr="00B64DE3">
        <w:rPr>
          <w:rFonts w:ascii="Times New Roman" w:eastAsia="Symbol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>*Jeżeli Wykonawca nie wypełni powyższego oświadczenia Zamawiający uzna, że Wykonawca nie zamierza powierzyć żadnej części zamówienia podwykonawcom.</w:t>
      </w:r>
      <w:r w:rsidRPr="00B64DE3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552A64C" w14:textId="77777777" w:rsidR="00D7789D" w:rsidRPr="00F15127" w:rsidRDefault="00D7789D" w:rsidP="00CE1F20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2"/>
    <w:p w14:paraId="15DD428C" w14:textId="27107D06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AD79E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6BCE5F75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4 – wykaz </w:t>
      </w:r>
      <w:r w:rsidR="00AD79EC">
        <w:rPr>
          <w:rFonts w:ascii="Times New Roman" w:eastAsia="Times New Roman" w:hAnsi="Times New Roman" w:cs="Times New Roman"/>
          <w:color w:val="000000"/>
          <w:sz w:val="24"/>
          <w:szCs w:val="24"/>
        </w:rPr>
        <w:t>usług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BF44AE" w:rsidRDefault="00BF44AE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BF44AE" w:rsidRDefault="00BF44AE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BF44AE" w:rsidRDefault="00BF44AE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BF44AE" w:rsidRDefault="00BF44AE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5C8B43D1" w:rsidR="00BF44AE" w:rsidRPr="00486D59" w:rsidRDefault="00BF44AE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2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Pr="00E677EC">
      <w:rPr>
        <w:rFonts w:ascii="Times New Roman" w:hAnsi="Times New Roman" w:cs="Times New Roman"/>
        <w:sz w:val="24"/>
      </w:rPr>
      <w:t>PZP.242</w:t>
    </w:r>
    <w:r>
      <w:rPr>
        <w:rFonts w:ascii="Times New Roman" w:hAnsi="Times New Roman" w:cs="Times New Roman"/>
        <w:sz w:val="24"/>
      </w:rPr>
      <w:t>.</w:t>
    </w:r>
    <w:r w:rsidR="00AE2A74">
      <w:rPr>
        <w:rFonts w:ascii="Times New Roman" w:hAnsi="Times New Roman" w:cs="Times New Roman"/>
        <w:sz w:val="24"/>
      </w:rPr>
      <w:t>37</w:t>
    </w:r>
    <w:r>
      <w:rPr>
        <w:rFonts w:ascii="Times New Roman" w:hAnsi="Times New Roman" w:cs="Times New Roman"/>
        <w:sz w:val="24"/>
      </w:rPr>
      <w:t>-M</w:t>
    </w:r>
    <w:r w:rsidRPr="00E677EC">
      <w:rPr>
        <w:rFonts w:ascii="Times New Roman" w:hAnsi="Times New Roman" w:cs="Times New Roman"/>
        <w:sz w:val="24"/>
      </w:rPr>
      <w:t xml:space="preserve">.NB.2024 z dnia </w:t>
    </w:r>
    <w:r w:rsidR="00AE2A74">
      <w:rPr>
        <w:rFonts w:ascii="Times New Roman" w:hAnsi="Times New Roman" w:cs="Times New Roman"/>
        <w:sz w:val="24"/>
      </w:rPr>
      <w:t>12 maja</w:t>
    </w:r>
    <w:r w:rsidRPr="00E677EC">
      <w:rPr>
        <w:rFonts w:ascii="Times New Roman" w:hAnsi="Times New Roman" w:cs="Times New Roman"/>
        <w:sz w:val="24"/>
      </w:rPr>
      <w:t xml:space="preserve"> 202</w:t>
    </w:r>
    <w:r>
      <w:rPr>
        <w:rFonts w:ascii="Times New Roman" w:hAnsi="Times New Roman" w:cs="Times New Roman"/>
        <w:sz w:val="24"/>
      </w:rPr>
      <w:t>5</w:t>
    </w:r>
    <w:r w:rsidRPr="00E677EC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7483D"/>
    <w:multiLevelType w:val="hybridMultilevel"/>
    <w:tmpl w:val="92DA5384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5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2F2A27"/>
    <w:multiLevelType w:val="hybridMultilevel"/>
    <w:tmpl w:val="9774ABA6"/>
    <w:lvl w:ilvl="0" w:tplc="B38A5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B6438E"/>
    <w:multiLevelType w:val="hybridMultilevel"/>
    <w:tmpl w:val="4B0A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4"/>
  </w:num>
  <w:num w:numId="5">
    <w:abstractNumId w:val="11"/>
  </w:num>
  <w:num w:numId="6">
    <w:abstractNumId w:val="9"/>
  </w:num>
  <w:num w:numId="7">
    <w:abstractNumId w:val="15"/>
  </w:num>
  <w:num w:numId="8">
    <w:abstractNumId w:val="28"/>
  </w:num>
  <w:num w:numId="9">
    <w:abstractNumId w:val="7"/>
  </w:num>
  <w:num w:numId="10">
    <w:abstractNumId w:val="22"/>
  </w:num>
  <w:num w:numId="11">
    <w:abstractNumId w:val="41"/>
  </w:num>
  <w:num w:numId="12">
    <w:abstractNumId w:val="29"/>
  </w:num>
  <w:num w:numId="13">
    <w:abstractNumId w:val="12"/>
  </w:num>
  <w:num w:numId="14">
    <w:abstractNumId w:val="21"/>
  </w:num>
  <w:num w:numId="15">
    <w:abstractNumId w:val="24"/>
  </w:num>
  <w:num w:numId="16">
    <w:abstractNumId w:val="17"/>
  </w:num>
  <w:num w:numId="17">
    <w:abstractNumId w:val="16"/>
  </w:num>
  <w:num w:numId="18">
    <w:abstractNumId w:val="3"/>
  </w:num>
  <w:num w:numId="19">
    <w:abstractNumId w:val="8"/>
  </w:num>
  <w:num w:numId="20">
    <w:abstractNumId w:val="6"/>
  </w:num>
  <w:num w:numId="21">
    <w:abstractNumId w:val="35"/>
  </w:num>
  <w:num w:numId="22">
    <w:abstractNumId w:val="37"/>
  </w:num>
  <w:num w:numId="23">
    <w:abstractNumId w:val="32"/>
  </w:num>
  <w:num w:numId="24">
    <w:abstractNumId w:val="14"/>
  </w:num>
  <w:num w:numId="25">
    <w:abstractNumId w:val="27"/>
  </w:num>
  <w:num w:numId="26">
    <w:abstractNumId w:val="33"/>
  </w:num>
  <w:num w:numId="27">
    <w:abstractNumId w:val="19"/>
  </w:num>
  <w:num w:numId="28">
    <w:abstractNumId w:val="4"/>
  </w:num>
  <w:num w:numId="29">
    <w:abstractNumId w:val="2"/>
  </w:num>
  <w:num w:numId="30">
    <w:abstractNumId w:val="36"/>
  </w:num>
  <w:num w:numId="31">
    <w:abstractNumId w:val="25"/>
  </w:num>
  <w:num w:numId="32">
    <w:abstractNumId w:val="39"/>
  </w:num>
  <w:num w:numId="33">
    <w:abstractNumId w:val="23"/>
  </w:num>
  <w:num w:numId="34">
    <w:abstractNumId w:val="30"/>
  </w:num>
  <w:num w:numId="35">
    <w:abstractNumId w:val="31"/>
  </w:num>
  <w:num w:numId="36">
    <w:abstractNumId w:val="5"/>
  </w:num>
  <w:num w:numId="37">
    <w:abstractNumId w:val="18"/>
  </w:num>
  <w:num w:numId="38">
    <w:abstractNumId w:val="40"/>
  </w:num>
  <w:num w:numId="39">
    <w:abstractNumId w:val="20"/>
  </w:num>
  <w:num w:numId="40">
    <w:abstractNumId w:val="38"/>
  </w:num>
  <w:num w:numId="41">
    <w:abstractNumId w:val="2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0689"/>
    <w:rsid w:val="00411076"/>
    <w:rsid w:val="00422137"/>
    <w:rsid w:val="0043659E"/>
    <w:rsid w:val="004470AA"/>
    <w:rsid w:val="0044753B"/>
    <w:rsid w:val="00467847"/>
    <w:rsid w:val="00484C2F"/>
    <w:rsid w:val="00486D59"/>
    <w:rsid w:val="00536C22"/>
    <w:rsid w:val="005754F2"/>
    <w:rsid w:val="00584D72"/>
    <w:rsid w:val="00587633"/>
    <w:rsid w:val="00592E01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50934"/>
    <w:rsid w:val="007609DD"/>
    <w:rsid w:val="007628D7"/>
    <w:rsid w:val="00786C7E"/>
    <w:rsid w:val="00793A0A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E6487"/>
    <w:rsid w:val="008F380C"/>
    <w:rsid w:val="00925B7B"/>
    <w:rsid w:val="009313EB"/>
    <w:rsid w:val="00946F96"/>
    <w:rsid w:val="009535DA"/>
    <w:rsid w:val="009A2188"/>
    <w:rsid w:val="009F165B"/>
    <w:rsid w:val="009F4938"/>
    <w:rsid w:val="00A25A82"/>
    <w:rsid w:val="00A26122"/>
    <w:rsid w:val="00A50F7D"/>
    <w:rsid w:val="00A521D8"/>
    <w:rsid w:val="00A6323A"/>
    <w:rsid w:val="00A67F2B"/>
    <w:rsid w:val="00A800B2"/>
    <w:rsid w:val="00A93872"/>
    <w:rsid w:val="00A96AAF"/>
    <w:rsid w:val="00AA05A5"/>
    <w:rsid w:val="00AC0890"/>
    <w:rsid w:val="00AD79EC"/>
    <w:rsid w:val="00AE2A74"/>
    <w:rsid w:val="00AF18E4"/>
    <w:rsid w:val="00AF22B4"/>
    <w:rsid w:val="00B01BC9"/>
    <w:rsid w:val="00B43F29"/>
    <w:rsid w:val="00B51A1F"/>
    <w:rsid w:val="00B52330"/>
    <w:rsid w:val="00B64DE3"/>
    <w:rsid w:val="00B72F71"/>
    <w:rsid w:val="00B800C7"/>
    <w:rsid w:val="00BC0917"/>
    <w:rsid w:val="00BF44AE"/>
    <w:rsid w:val="00BF681E"/>
    <w:rsid w:val="00C10BD2"/>
    <w:rsid w:val="00C132EF"/>
    <w:rsid w:val="00C3029C"/>
    <w:rsid w:val="00C310E8"/>
    <w:rsid w:val="00C448A9"/>
    <w:rsid w:val="00C551CA"/>
    <w:rsid w:val="00CA75B0"/>
    <w:rsid w:val="00CB022A"/>
    <w:rsid w:val="00CB0D75"/>
    <w:rsid w:val="00CC79A8"/>
    <w:rsid w:val="00CE1F20"/>
    <w:rsid w:val="00CF040E"/>
    <w:rsid w:val="00CF4A1A"/>
    <w:rsid w:val="00D53DD6"/>
    <w:rsid w:val="00D7789D"/>
    <w:rsid w:val="00D8157B"/>
    <w:rsid w:val="00D84F76"/>
    <w:rsid w:val="00D92E68"/>
    <w:rsid w:val="00DD1EFD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4656"/>
    <w:rsid w:val="00E871F1"/>
    <w:rsid w:val="00E927BB"/>
    <w:rsid w:val="00ED03EC"/>
    <w:rsid w:val="00ED1B37"/>
    <w:rsid w:val="00ED4CBC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numbering" w:customStyle="1" w:styleId="WW8Num72">
    <w:name w:val="WW8Num72"/>
    <w:basedOn w:val="Bezlisty"/>
    <w:rsid w:val="00C3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7964-848B-4D58-ADC7-1D04C6D4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FF98B2D1</Template>
  <TotalTime>222</TotalTime>
  <Pages>4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63</cp:revision>
  <cp:lastPrinted>2024-12-10T08:58:00Z</cp:lastPrinted>
  <dcterms:created xsi:type="dcterms:W3CDTF">2021-06-16T23:31:00Z</dcterms:created>
  <dcterms:modified xsi:type="dcterms:W3CDTF">2025-05-09T08:19:00Z</dcterms:modified>
</cp:coreProperties>
</file>