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25B9" w14:textId="1F26314C" w:rsidR="0082012C" w:rsidRPr="0082012C" w:rsidRDefault="0082012C" w:rsidP="0082012C">
      <w:pPr>
        <w:spacing w:after="0" w:line="240" w:lineRule="auto"/>
        <w:jc w:val="right"/>
        <w:rPr>
          <w:rFonts w:ascii="Times New Roman" w:eastAsia="Arial Narrow" w:hAnsi="Times New Roman"/>
          <w:sz w:val="24"/>
          <w:szCs w:val="24"/>
          <w:lang w:eastAsia="pl-PL"/>
        </w:rPr>
      </w:pP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>Turek, dnia 2</w:t>
      </w:r>
      <w:r>
        <w:rPr>
          <w:rFonts w:ascii="Times New Roman" w:eastAsia="Arial Narrow" w:hAnsi="Times New Roman"/>
          <w:sz w:val="24"/>
          <w:szCs w:val="24"/>
          <w:lang w:eastAsia="pl-PL"/>
        </w:rPr>
        <w:t>8</w:t>
      </w: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>.04.2025 r.</w:t>
      </w:r>
    </w:p>
    <w:p w14:paraId="39DD31C1" w14:textId="77777777" w:rsidR="0082012C" w:rsidRPr="0082012C" w:rsidRDefault="0082012C" w:rsidP="0082012C">
      <w:pPr>
        <w:rPr>
          <w:rFonts w:ascii="Times New Roman" w:hAnsi="Times New Roman"/>
          <w:sz w:val="24"/>
          <w:szCs w:val="24"/>
        </w:rPr>
      </w:pP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r w:rsidRPr="0082012C">
        <w:rPr>
          <w:rFonts w:ascii="Times New Roman" w:hAnsi="Times New Roman"/>
          <w:sz w:val="24"/>
          <w:szCs w:val="24"/>
        </w:rPr>
        <w:t>WAP.2710.1.2025</w:t>
      </w:r>
    </w:p>
    <w:p w14:paraId="4EB6DA95" w14:textId="77777777" w:rsidR="00E001B6" w:rsidRDefault="00E001B6" w:rsidP="00E001B6">
      <w:pPr>
        <w:keepNext/>
        <w:keepLines/>
        <w:shd w:val="clear" w:color="auto" w:fill="FFFFFF"/>
        <w:spacing w:before="300"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</w:p>
    <w:p w14:paraId="324D9655" w14:textId="71646E2A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08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54597326" w14:textId="49BCC26C" w:rsidR="0082012C" w:rsidRPr="00051908" w:rsidRDefault="0082012C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ZAKRESIE ZADANIA NR 1</w:t>
      </w:r>
    </w:p>
    <w:p w14:paraId="403DE54E" w14:textId="77777777" w:rsidR="0082012C" w:rsidRPr="0082012C" w:rsidRDefault="0082012C" w:rsidP="0082012C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4"/>
          <w:szCs w:val="24"/>
        </w:rPr>
      </w:pPr>
      <w:r w:rsidRPr="0082012C">
        <w:rPr>
          <w:rFonts w:ascii="Times New Roman" w:eastAsia="Times New Roman" w:hAnsi="Times New Roman"/>
          <w:sz w:val="24"/>
          <w:szCs w:val="24"/>
          <w:lang w:eastAsia="pl-PL"/>
        </w:rPr>
        <w:t xml:space="preserve">Dotyczy: postępowania o udzielenia zamówienia publicznego prowadzonego w trybie podstawowym bez negocjacji na podstawie: art. 275 pkt 1 ustawy pn. </w:t>
      </w:r>
      <w:r w:rsidRPr="0082012C">
        <w:rPr>
          <w:rFonts w:ascii="Times New Roman" w:eastAsia="Arial Narrow" w:hAnsi="Times New Roman"/>
          <w:bCs/>
          <w:sz w:val="24"/>
          <w:szCs w:val="24"/>
          <w:lang w:eastAsia="pl-PL"/>
        </w:rPr>
        <w:t>„</w:t>
      </w:r>
      <w:bookmarkStart w:id="0" w:name="_Hlk180149491"/>
      <w:r w:rsidRPr="0082012C">
        <w:rPr>
          <w:rFonts w:ascii="Times New Roman" w:eastAsia="Arial Narrow" w:hAnsi="Times New Roman"/>
          <w:bCs/>
          <w:sz w:val="24"/>
          <w:szCs w:val="24"/>
          <w:lang w:eastAsia="pl-PL"/>
        </w:rPr>
        <w:t xml:space="preserve">Dostawa </w:t>
      </w:r>
      <w:bookmarkEnd w:id="0"/>
      <w:r w:rsidRPr="0082012C">
        <w:rPr>
          <w:rFonts w:ascii="Times New Roman" w:eastAsia="Arial Narrow" w:hAnsi="Times New Roman"/>
          <w:bCs/>
          <w:sz w:val="24"/>
          <w:szCs w:val="24"/>
          <w:lang w:eastAsia="pl-PL"/>
        </w:rPr>
        <w:t>sprzętu i oprogramowania w ramach projektu „</w:t>
      </w:r>
      <w:proofErr w:type="spellStart"/>
      <w:r w:rsidRPr="0082012C">
        <w:rPr>
          <w:rFonts w:ascii="Times New Roman" w:eastAsia="Arial Narrow" w:hAnsi="Times New Roman"/>
          <w:bCs/>
          <w:sz w:val="24"/>
          <w:szCs w:val="24"/>
          <w:lang w:eastAsia="pl-PL"/>
        </w:rPr>
        <w:t>Cyberbezpieczny</w:t>
      </w:r>
      <w:proofErr w:type="spellEnd"/>
      <w:r w:rsidRPr="0082012C">
        <w:rPr>
          <w:rFonts w:ascii="Times New Roman" w:eastAsia="Arial Narrow" w:hAnsi="Times New Roman"/>
          <w:bCs/>
          <w:sz w:val="24"/>
          <w:szCs w:val="24"/>
          <w:lang w:eastAsia="pl-PL"/>
        </w:rPr>
        <w:t xml:space="preserve"> Samorząd”</w:t>
      </w:r>
      <w:r w:rsidRPr="0082012C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Ogłoszenie o zamówieniu zamieszczone w Biuletynie Zamówień Publicznych </w:t>
      </w:r>
      <w:r w:rsidRPr="0082012C">
        <w:rPr>
          <w:rFonts w:ascii="Times New Roman" w:eastAsia="Aptos" w:hAnsi="Times New Roman"/>
          <w:kern w:val="2"/>
          <w:sz w:val="24"/>
          <w:szCs w:val="24"/>
        </w:rPr>
        <w:t xml:space="preserve">nr </w:t>
      </w:r>
      <w:r w:rsidRPr="0082012C">
        <w:rPr>
          <w:rFonts w:ascii="Times New Roman" w:eastAsiaTheme="minorHAnsi" w:hAnsi="Times New Roman"/>
          <w:sz w:val="24"/>
          <w:szCs w:val="24"/>
        </w:rPr>
        <w:t>2025/BZP 00192092/01 z dnia 2025-04-15</w:t>
      </w:r>
      <w:r w:rsidRPr="0082012C">
        <w:rPr>
          <w:rFonts w:ascii="Times New Roman" w:eastAsia="Aptos" w:hAnsi="Times New Roman"/>
          <w:kern w:val="2"/>
          <w:sz w:val="24"/>
          <w:szCs w:val="24"/>
        </w:rPr>
        <w:t>.</w:t>
      </w:r>
    </w:p>
    <w:p w14:paraId="66C5CE2E" w14:textId="5D7E03AB" w:rsidR="00160472" w:rsidRPr="00051908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051908">
        <w:rPr>
          <w:rFonts w:ascii="Times New Roman" w:eastAsia="Times New Roman" w:hAnsi="Times New Roman"/>
          <w:lang w:eastAsia="ar-SA"/>
        </w:rPr>
        <w:t xml:space="preserve">Działając na podstawie </w:t>
      </w:r>
      <w:r w:rsidR="00F77E6F" w:rsidRPr="00051908">
        <w:rPr>
          <w:rFonts w:ascii="Times New Roman" w:hAnsi="Times New Roman"/>
        </w:rPr>
        <w:t>art. 253</w:t>
      </w:r>
      <w:r w:rsidR="0082017C" w:rsidRPr="00051908">
        <w:rPr>
          <w:rFonts w:ascii="Times New Roman" w:hAnsi="Times New Roman"/>
        </w:rPr>
        <w:t xml:space="preserve"> ust 1</w:t>
      </w:r>
      <w:r w:rsidR="00F77E6F" w:rsidRPr="00051908">
        <w:rPr>
          <w:rFonts w:ascii="Times New Roman" w:hAnsi="Times New Roman"/>
        </w:rPr>
        <w:t xml:space="preserve"> pkt 1</w:t>
      </w:r>
      <w:r w:rsidR="0082017C" w:rsidRPr="00051908">
        <w:rPr>
          <w:rFonts w:ascii="Times New Roman" w:hAnsi="Times New Roman"/>
        </w:rPr>
        <w:t xml:space="preserve"> ustawy z dnia 11 września 2019 r</w:t>
      </w:r>
      <w:r w:rsidR="00E559C3" w:rsidRPr="00051908">
        <w:rPr>
          <w:rFonts w:ascii="Times New Roman" w:eastAsia="Times New Roman" w:hAnsi="Times New Roman"/>
          <w:lang w:eastAsia="ar-SA"/>
        </w:rPr>
        <w:t xml:space="preserve">. </w:t>
      </w:r>
      <w:r w:rsidRPr="00051908">
        <w:rPr>
          <w:rFonts w:ascii="Times New Roman" w:eastAsia="Times New Roman" w:hAnsi="Times New Roman"/>
          <w:lang w:eastAsia="ar-SA"/>
        </w:rPr>
        <w:t xml:space="preserve">Prawo zamówień publicznych </w:t>
      </w:r>
      <w:bookmarkStart w:id="1" w:name="_Hlk180145395"/>
      <w:r w:rsidR="00051908" w:rsidRPr="00051908">
        <w:rPr>
          <w:rFonts w:ascii="Times New Roman" w:hAnsi="Times New Roman"/>
        </w:rPr>
        <w:t>(</w:t>
      </w:r>
      <w:r w:rsidR="00051908" w:rsidRPr="00051908">
        <w:rPr>
          <w:rFonts w:ascii="Times New Roman" w:eastAsia="Times New Roman" w:hAnsi="Times New Roman"/>
          <w:lang w:eastAsia="ar-SA"/>
        </w:rPr>
        <w:t>tj. Dz.U.2024 poz. 1</w:t>
      </w:r>
      <w:bookmarkEnd w:id="1"/>
      <w:r w:rsidR="00051908" w:rsidRPr="00051908">
        <w:rPr>
          <w:rFonts w:ascii="Times New Roman" w:eastAsia="Times New Roman" w:hAnsi="Times New Roman"/>
          <w:lang w:eastAsia="ar-SA"/>
        </w:rPr>
        <w:t>320</w:t>
      </w:r>
      <w:r w:rsidR="00051908" w:rsidRPr="00051908">
        <w:rPr>
          <w:rFonts w:ascii="Times New Roman" w:hAnsi="Times New Roman"/>
        </w:rPr>
        <w:t xml:space="preserve">.), </w:t>
      </w:r>
      <w:r w:rsidRPr="00051908">
        <w:rPr>
          <w:rFonts w:ascii="Times New Roman" w:eastAsia="Times New Roman" w:hAnsi="Times New Roman"/>
          <w:lang w:eastAsia="ar-SA"/>
        </w:rPr>
        <w:t>w imieniu Gminy Miejskiej Turek zawiadamiam</w:t>
      </w:r>
      <w:r w:rsidR="0004159C" w:rsidRPr="00051908">
        <w:rPr>
          <w:rFonts w:ascii="Times New Roman" w:eastAsia="Times New Roman" w:hAnsi="Times New Roman"/>
          <w:lang w:eastAsia="ar-SA"/>
        </w:rPr>
        <w:t>y</w:t>
      </w:r>
      <w:r w:rsidRPr="00051908">
        <w:rPr>
          <w:rFonts w:ascii="Times New Roman" w:eastAsia="Times New Roman" w:hAnsi="Times New Roman"/>
          <w:lang w:eastAsia="ar-SA"/>
        </w:rPr>
        <w:t>, że w postępowaniu o udzielenie zamówienia pub</w:t>
      </w:r>
      <w:r w:rsidR="0004159C" w:rsidRPr="00051908">
        <w:rPr>
          <w:rFonts w:ascii="Times New Roman" w:eastAsia="Times New Roman" w:hAnsi="Times New Roman"/>
          <w:lang w:eastAsia="ar-SA"/>
        </w:rPr>
        <w:t>licznego na</w:t>
      </w:r>
      <w:r w:rsidR="00425114" w:rsidRPr="00051908">
        <w:rPr>
          <w:rFonts w:ascii="Times New Roman" w:eastAsia="Times New Roman" w:hAnsi="Times New Roman"/>
          <w:lang w:eastAsia="ar-SA"/>
        </w:rPr>
        <w:t xml:space="preserve"> wykonanie w/w usługi</w:t>
      </w:r>
      <w:r w:rsidRPr="00051908">
        <w:rPr>
          <w:rFonts w:ascii="Times New Roman" w:eastAsia="Times New Roman" w:hAnsi="Times New Roman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051908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0C2C383F" w14:textId="77777777" w:rsidR="00160472" w:rsidRPr="00A1619C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7769012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A9C67F" w14:textId="286CB741" w:rsidR="00E001B6" w:rsidRPr="00E001B6" w:rsidRDefault="00E001B6" w:rsidP="00E001B6">
      <w:pPr>
        <w:autoSpaceDE w:val="0"/>
        <w:autoSpaceDN w:val="0"/>
        <w:adjustRightInd w:val="0"/>
        <w:spacing w:after="0" w:line="240" w:lineRule="auto"/>
        <w:rPr>
          <w:rFonts w:ascii="Times New Roman" w:eastAsia="Arial Narrow" w:hAnsi="Times New Roman"/>
          <w:b/>
          <w:sz w:val="24"/>
          <w:szCs w:val="24"/>
          <w:lang w:eastAsia="pl-PL"/>
        </w:rPr>
      </w:pPr>
    </w:p>
    <w:p w14:paraId="5485AB15" w14:textId="77777777" w:rsidR="00E001B6" w:rsidRPr="0082012C" w:rsidRDefault="00E001B6" w:rsidP="00E001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Theme="minorHAnsi" w:hAnsi="Times New Roman"/>
          <w:sz w:val="24"/>
          <w:szCs w:val="24"/>
        </w:rPr>
        <w:t>OFERTA NR 1</w:t>
      </w:r>
    </w:p>
    <w:p w14:paraId="27013267" w14:textId="7D76413C" w:rsidR="00E001B6" w:rsidRPr="0082012C" w:rsidRDefault="00E001B6" w:rsidP="00E001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proofErr w:type="spellStart"/>
      <w:r w:rsidR="0082012C" w:rsidRPr="0082012C">
        <w:rPr>
          <w:rFonts w:ascii="Times New Roman" w:hAnsi="Times New Roman"/>
          <w:sz w:val="24"/>
          <w:szCs w:val="24"/>
        </w:rPr>
        <w:t>Hardsoft</w:t>
      </w:r>
      <w:proofErr w:type="spellEnd"/>
      <w:r w:rsidR="0082012C" w:rsidRPr="0082012C">
        <w:rPr>
          <w:rFonts w:ascii="Times New Roman" w:hAnsi="Times New Roman"/>
          <w:sz w:val="24"/>
          <w:szCs w:val="24"/>
        </w:rPr>
        <w:t>-Telekom Jarosław Kaźmierczak</w:t>
      </w:r>
    </w:p>
    <w:p w14:paraId="73F750DD" w14:textId="1DD99659" w:rsidR="00E001B6" w:rsidRPr="0082012C" w:rsidRDefault="00E001B6" w:rsidP="00E001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Theme="minorHAnsi" w:hAnsi="Times New Roman"/>
          <w:sz w:val="24"/>
          <w:szCs w:val="24"/>
        </w:rPr>
        <w:t xml:space="preserve">Adres (ulica, nr lokalu / budynku): </w:t>
      </w:r>
      <w:r w:rsidR="0082012C" w:rsidRPr="0082012C">
        <w:rPr>
          <w:rFonts w:ascii="Times New Roman" w:hAnsi="Times New Roman"/>
          <w:sz w:val="24"/>
          <w:szCs w:val="24"/>
        </w:rPr>
        <w:t>Namysłowska 17/19</w:t>
      </w:r>
    </w:p>
    <w:p w14:paraId="71E61802" w14:textId="4DA5D9B5" w:rsidR="00E001B6" w:rsidRPr="0082012C" w:rsidRDefault="00E001B6" w:rsidP="00E001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="0082012C" w:rsidRPr="0082012C">
        <w:rPr>
          <w:rFonts w:ascii="Times New Roman" w:hAnsi="Times New Roman"/>
          <w:sz w:val="24"/>
          <w:szCs w:val="24"/>
        </w:rPr>
        <w:t>Poznań</w:t>
      </w:r>
    </w:p>
    <w:p w14:paraId="2333E9F5" w14:textId="16B79F0E" w:rsidR="00E001B6" w:rsidRPr="0082012C" w:rsidRDefault="00E001B6" w:rsidP="00E001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 w:rsidR="0082012C" w:rsidRPr="0082012C">
        <w:rPr>
          <w:rFonts w:ascii="Times New Roman" w:hAnsi="Times New Roman"/>
          <w:bCs/>
          <w:sz w:val="24"/>
          <w:szCs w:val="24"/>
        </w:rPr>
        <w:t xml:space="preserve">214 819,50 </w:t>
      </w:r>
      <w:r w:rsidRPr="0082012C">
        <w:rPr>
          <w:rFonts w:ascii="Times New Roman" w:eastAsiaTheme="minorHAnsi" w:hAnsi="Times New Roman"/>
          <w:sz w:val="24"/>
          <w:szCs w:val="24"/>
        </w:rPr>
        <w:t>PLN: 60,00 pkt</w:t>
      </w:r>
    </w:p>
    <w:p w14:paraId="19A31EC5" w14:textId="493CAA93" w:rsidR="00E001B6" w:rsidRPr="0082012C" w:rsidRDefault="0082012C" w:rsidP="00E001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="Times New Roman" w:hAnsi="Times New Roman"/>
          <w:bCs/>
          <w:sz w:val="24"/>
          <w:szCs w:val="24"/>
          <w:lang w:eastAsia="pl-PL"/>
        </w:rPr>
        <w:t>PRZEDŁUŻENIE OKRESU GWARANCJI PRODUCENTA</w:t>
      </w:r>
      <w:r w:rsidR="00E001B6" w:rsidRPr="0082012C">
        <w:rPr>
          <w:rFonts w:ascii="Times New Roman" w:eastAsiaTheme="minorHAnsi" w:hAnsi="Times New Roman"/>
          <w:sz w:val="24"/>
          <w:szCs w:val="24"/>
        </w:rPr>
        <w:t>: 40 pkt</w:t>
      </w:r>
    </w:p>
    <w:p w14:paraId="30772587" w14:textId="77777777" w:rsidR="00E001B6" w:rsidRPr="0082012C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012C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p w14:paraId="1DB858DF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92DA73" w14:textId="77777777" w:rsidR="00E001B6" w:rsidRPr="003A279B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6D371CE" w14:textId="2DE356C2" w:rsidR="00E001B6" w:rsidRPr="003A279B" w:rsidRDefault="00E001B6" w:rsidP="00E00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, to znaczy jest ofertą przedstawiającą najkorzystniejszy stosunek ceny oferty w wysokości </w:t>
      </w:r>
      <w:r w:rsidR="0082012C" w:rsidRPr="0082012C">
        <w:rPr>
          <w:rFonts w:ascii="Times New Roman" w:hAnsi="Times New Roman"/>
          <w:bCs/>
          <w:sz w:val="24"/>
          <w:szCs w:val="24"/>
        </w:rPr>
        <w:t xml:space="preserve">214 819,50 </w:t>
      </w:r>
      <w:r w:rsidRPr="003A279B">
        <w:rPr>
          <w:rFonts w:ascii="Times New Roman" w:hAnsi="Times New Roman"/>
          <w:sz w:val="24"/>
          <w:szCs w:val="24"/>
        </w:rPr>
        <w:t xml:space="preserve">PLN, oraz 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do kryteriów odnoszących się do </w:t>
      </w:r>
      <w:r w:rsidR="0082012C">
        <w:rPr>
          <w:rFonts w:ascii="Times New Roman" w:eastAsia="Times New Roman" w:hAnsi="Times New Roman"/>
          <w:sz w:val="24"/>
          <w:szCs w:val="24"/>
          <w:lang w:eastAsia="ar-SA"/>
        </w:rPr>
        <w:t>przedłużenia okresu gwarancji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na podstawie podmiotowych środków dowodowych złożonych na wezwanie Zamawiającego z art. 126 ust. 1 ustawy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, potwierdził brak podstaw do wykluczenia z postępowania na podstawie obligatoryjnych przesłanek wykluczenia z art. 108 ust. 1 ustawy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oraz spełnianie określonych w dokumentach zamówienia warunków udziału w postępowaniu, a jego oferta nie podlega odrzuceniu na podstawie przesłanek z art. 226 ustawy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6AF2609B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0D1CB0" w14:textId="15F752D6" w:rsidR="00A21BFC" w:rsidRPr="00A1619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zawrze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wybranym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umowę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sprawie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zamówienia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publicznego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</w:t>
      </w:r>
      <w:proofErr w:type="spellEnd"/>
      <w:r w:rsidR="00F7366C"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66C" w:rsidRPr="00A1619C">
        <w:rPr>
          <w:rFonts w:ascii="Times New Roman" w:hAnsi="Times New Roman"/>
          <w:sz w:val="24"/>
          <w:szCs w:val="24"/>
          <w:lang w:val="en-US"/>
        </w:rPr>
        <w:t>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>ślonych</w:t>
      </w:r>
      <w:proofErr w:type="spellEnd"/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 w art. 308 </w:t>
      </w:r>
      <w:proofErr w:type="spellStart"/>
      <w:r w:rsidR="00975E66" w:rsidRPr="00A1619C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65D54">
        <w:rPr>
          <w:rFonts w:ascii="Times New Roman" w:hAnsi="Times New Roman"/>
          <w:sz w:val="24"/>
          <w:szCs w:val="24"/>
          <w:lang w:val="en-US"/>
        </w:rPr>
        <w:t>3</w:t>
      </w:r>
      <w:r w:rsidR="005F7DD6">
        <w:rPr>
          <w:rFonts w:ascii="Times New Roman" w:hAnsi="Times New Roman"/>
          <w:sz w:val="24"/>
          <w:szCs w:val="24"/>
          <w:lang w:val="en-US"/>
        </w:rPr>
        <w:t xml:space="preserve"> pkt </w:t>
      </w:r>
      <w:r w:rsidR="00665D54">
        <w:rPr>
          <w:rFonts w:ascii="Times New Roman" w:hAnsi="Times New Roman"/>
          <w:sz w:val="24"/>
          <w:szCs w:val="24"/>
          <w:lang w:val="en-US"/>
        </w:rPr>
        <w:t xml:space="preserve">1 </w:t>
      </w:r>
      <w:proofErr w:type="spellStart"/>
      <w:r w:rsidR="00730BFE">
        <w:rPr>
          <w:rFonts w:ascii="Times New Roman" w:hAnsi="Times New Roman"/>
          <w:sz w:val="24"/>
          <w:szCs w:val="24"/>
          <w:lang w:val="en-US"/>
        </w:rPr>
        <w:t>ppkt</w:t>
      </w:r>
      <w:proofErr w:type="spellEnd"/>
      <w:r w:rsidR="00730BFE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p w14:paraId="5D126F11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0C6812D7" w14:textId="77777777" w:rsidR="003A279B" w:rsidRPr="00A1619C" w:rsidRDefault="003A279B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sectPr w:rsidR="003A279B" w:rsidRPr="00A1619C" w:rsidSect="00FD6380">
      <w:headerReference w:type="default" r:id="rId8"/>
      <w:footerReference w:type="default" r:id="rId9"/>
      <w:pgSz w:w="11906" w:h="16838"/>
      <w:pgMar w:top="993" w:right="1418" w:bottom="142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15E17" w14:textId="77777777" w:rsidR="0038451F" w:rsidRDefault="0038451F" w:rsidP="00581053">
      <w:pPr>
        <w:spacing w:after="0" w:line="240" w:lineRule="auto"/>
      </w:pPr>
      <w:r>
        <w:separator/>
      </w:r>
    </w:p>
  </w:endnote>
  <w:endnote w:type="continuationSeparator" w:id="0">
    <w:p w14:paraId="2C6C841D" w14:textId="77777777" w:rsidR="0038451F" w:rsidRDefault="0038451F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B9F5" w14:textId="77777777" w:rsidR="00FA3F9A" w:rsidRDefault="00FA3F9A">
    <w:pPr>
      <w:pStyle w:val="Stopka"/>
      <w:rPr>
        <w:rFonts w:ascii="Times New Roman" w:hAnsi="Times New Roman"/>
        <w:sz w:val="18"/>
        <w:szCs w:val="18"/>
      </w:rPr>
    </w:pPr>
  </w:p>
  <w:p w14:paraId="44D1C757" w14:textId="77777777" w:rsidR="00581053" w:rsidRPr="00FA3F9A" w:rsidRDefault="00581053">
    <w:pPr>
      <w:pStyle w:val="Stopka"/>
      <w:rPr>
        <w:rFonts w:ascii="Times New Roman" w:hAnsi="Times New Roman"/>
        <w:sz w:val="18"/>
        <w:szCs w:val="18"/>
      </w:rPr>
    </w:pPr>
    <w:r w:rsidRPr="00FA3F9A">
      <w:rPr>
        <w:rFonts w:ascii="Times New Roman" w:hAnsi="Times New Roman"/>
        <w:sz w:val="18"/>
        <w:szCs w:val="18"/>
      </w:rPr>
      <w:t>Urząd Miejski w Turku</w:t>
    </w:r>
  </w:p>
  <w:p w14:paraId="3ED93E8E" w14:textId="77777777" w:rsidR="00581053" w:rsidRPr="00FA3F9A" w:rsidRDefault="00000000" w:rsidP="00780D66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w:pict w14:anchorId="5BE5DD6D"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2" o:spid="_x0000_s1025" type="#_x0000_t34" style="position:absolute;left:0;text-align:left;margin-left:-3.05pt;margin-top:3.45pt;width:96.4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" adj="10794,-324712800,-15195" strokecolor="#5a5a5a" strokeweight="1.5pt"/>
      </w:pict>
    </w:r>
    <w:r w:rsidR="00581053" w:rsidRPr="00FA3F9A">
      <w:rPr>
        <w:rFonts w:ascii="Times New Roman" w:hAnsi="Times New Roman"/>
        <w:sz w:val="18"/>
        <w:szCs w:val="18"/>
      </w:rPr>
      <w:t>ul. Kaliska 59, 62-700 Turek, Wielkopolska</w:t>
    </w:r>
  </w:p>
  <w:p w14:paraId="2F41A148" w14:textId="77777777" w:rsidR="00581053" w:rsidRPr="00FA3F9A" w:rsidRDefault="00581053" w:rsidP="00780D66">
    <w:pPr>
      <w:pStyle w:val="Stopka"/>
      <w:jc w:val="right"/>
      <w:rPr>
        <w:rFonts w:ascii="Times New Roman" w:hAnsi="Times New Roman"/>
        <w:sz w:val="18"/>
        <w:szCs w:val="18"/>
        <w:lang w:val="en-US"/>
      </w:rPr>
    </w:pPr>
    <w:r w:rsidRPr="00FA3F9A">
      <w:rPr>
        <w:rFonts w:ascii="Times New Roman" w:hAnsi="Times New Roman"/>
        <w:sz w:val="18"/>
        <w:szCs w:val="18"/>
        <w:lang w:val="en-US"/>
      </w:rPr>
      <w:t xml:space="preserve">tel. (63) 289 61 00, fax (63) 289 61 11, e-mail: </w:t>
    </w:r>
    <w:proofErr w:type="spellStart"/>
    <w:r w:rsidRPr="00FA3F9A">
      <w:rPr>
        <w:rFonts w:ascii="Times New Roman" w:hAnsi="Times New Roman"/>
        <w:sz w:val="18"/>
        <w:szCs w:val="18"/>
        <w:lang w:val="en-US"/>
      </w:rPr>
      <w:t>poczta@miastoturek,pl</w:t>
    </w:r>
    <w:proofErr w:type="spellEnd"/>
    <w:r w:rsidRPr="00FA3F9A">
      <w:rPr>
        <w:rFonts w:ascii="Times New Roman" w:hAnsi="Times New Roman"/>
        <w:sz w:val="18"/>
        <w:szCs w:val="18"/>
        <w:lang w:val="en-US"/>
      </w:rPr>
      <w:t>, www.miastoturek.pl</w:t>
    </w:r>
  </w:p>
  <w:p w14:paraId="03D51CE1" w14:textId="77777777" w:rsidR="00581053" w:rsidRPr="00FA3F9A" w:rsidRDefault="00581053" w:rsidP="00780D66">
    <w:pPr>
      <w:pStyle w:val="Stopka"/>
      <w:jc w:val="right"/>
      <w:rPr>
        <w:rFonts w:ascii="Times New Roman" w:hAnsi="Times New Roman"/>
        <w:sz w:val="18"/>
        <w:szCs w:val="18"/>
      </w:rPr>
    </w:pPr>
    <w:r w:rsidRPr="00FA3F9A">
      <w:rPr>
        <w:rFonts w:ascii="Times New Roman" w:hAnsi="Times New Roman"/>
        <w:sz w:val="18"/>
        <w:szCs w:val="18"/>
      </w:rPr>
      <w:t>Osoba prowadząca sprawę</w:t>
    </w:r>
    <w:r w:rsidR="00780D66" w:rsidRPr="00FA3F9A">
      <w:rPr>
        <w:rFonts w:ascii="Times New Roman" w:hAnsi="Times New Roman"/>
        <w:sz w:val="18"/>
        <w:szCs w:val="18"/>
      </w:rPr>
      <w:t xml:space="preserve">: </w:t>
    </w:r>
    <w:r w:rsidR="00A1619C">
      <w:rPr>
        <w:rFonts w:ascii="Times New Roman" w:hAnsi="Times New Roman"/>
        <w:sz w:val="18"/>
        <w:szCs w:val="18"/>
      </w:rPr>
      <w:t>Krzysztof Grzelka</w:t>
    </w:r>
    <w:r w:rsidR="00780D66" w:rsidRPr="00FA3F9A">
      <w:rPr>
        <w:rFonts w:ascii="Times New Roman" w:hAnsi="Times New Roman"/>
        <w:sz w:val="18"/>
        <w:szCs w:val="18"/>
      </w:rPr>
      <w:t>, nr telefonu</w:t>
    </w:r>
    <w:r w:rsidR="00CD4CD9" w:rsidRPr="00FA3F9A">
      <w:rPr>
        <w:rFonts w:ascii="Times New Roman" w:hAnsi="Times New Roman"/>
        <w:sz w:val="18"/>
        <w:szCs w:val="18"/>
      </w:rPr>
      <w:t xml:space="preserve"> 63 2896117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6D7D" w14:textId="77777777" w:rsidR="0038451F" w:rsidRDefault="0038451F" w:rsidP="00581053">
      <w:pPr>
        <w:spacing w:after="0" w:line="240" w:lineRule="auto"/>
      </w:pPr>
      <w:r>
        <w:separator/>
      </w:r>
    </w:p>
  </w:footnote>
  <w:footnote w:type="continuationSeparator" w:id="0">
    <w:p w14:paraId="1DB01DB8" w14:textId="77777777" w:rsidR="0038451F" w:rsidRDefault="0038451F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C92" w14:textId="6ADE1BE8" w:rsidR="00E001B6" w:rsidRDefault="0082012C">
    <w:pPr>
      <w:pStyle w:val="Nagwek"/>
    </w:pPr>
    <w:r w:rsidRPr="00FD4F02">
      <w:rPr>
        <w:noProof/>
      </w:rPr>
      <w:drawing>
        <wp:inline distT="0" distB="0" distL="0" distR="0" wp14:anchorId="0AECA0E8" wp14:editId="0ACB3B15">
          <wp:extent cx="5759450" cy="777240"/>
          <wp:effectExtent l="0" t="0" r="0" b="0"/>
          <wp:docPr id="21239438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0793A"/>
    <w:rsid w:val="00020228"/>
    <w:rsid w:val="00023033"/>
    <w:rsid w:val="00034F38"/>
    <w:rsid w:val="0004159C"/>
    <w:rsid w:val="00044878"/>
    <w:rsid w:val="00051908"/>
    <w:rsid w:val="00053F7C"/>
    <w:rsid w:val="00061AFC"/>
    <w:rsid w:val="00081B1A"/>
    <w:rsid w:val="0008412E"/>
    <w:rsid w:val="000854FE"/>
    <w:rsid w:val="00085984"/>
    <w:rsid w:val="000A3205"/>
    <w:rsid w:val="000B4D4D"/>
    <w:rsid w:val="000B6D21"/>
    <w:rsid w:val="000B7132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24DDC"/>
    <w:rsid w:val="00135C87"/>
    <w:rsid w:val="0013743A"/>
    <w:rsid w:val="001406D1"/>
    <w:rsid w:val="001411FA"/>
    <w:rsid w:val="00160472"/>
    <w:rsid w:val="00162D25"/>
    <w:rsid w:val="00166A48"/>
    <w:rsid w:val="001836B5"/>
    <w:rsid w:val="001930F2"/>
    <w:rsid w:val="001A1FB0"/>
    <w:rsid w:val="001B0A21"/>
    <w:rsid w:val="001C685A"/>
    <w:rsid w:val="001C6ED6"/>
    <w:rsid w:val="001C751C"/>
    <w:rsid w:val="001D0877"/>
    <w:rsid w:val="001D1286"/>
    <w:rsid w:val="001E0CAC"/>
    <w:rsid w:val="00207BD1"/>
    <w:rsid w:val="00211FCD"/>
    <w:rsid w:val="002129ED"/>
    <w:rsid w:val="00214B40"/>
    <w:rsid w:val="00230872"/>
    <w:rsid w:val="00234018"/>
    <w:rsid w:val="00250208"/>
    <w:rsid w:val="00253F90"/>
    <w:rsid w:val="00271F93"/>
    <w:rsid w:val="00284A47"/>
    <w:rsid w:val="002E40F8"/>
    <w:rsid w:val="002F4341"/>
    <w:rsid w:val="0030164A"/>
    <w:rsid w:val="00301F90"/>
    <w:rsid w:val="00306EC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451F"/>
    <w:rsid w:val="003860AF"/>
    <w:rsid w:val="00386938"/>
    <w:rsid w:val="0039383F"/>
    <w:rsid w:val="003A279B"/>
    <w:rsid w:val="003A34F1"/>
    <w:rsid w:val="003A6BBC"/>
    <w:rsid w:val="003B0EFD"/>
    <w:rsid w:val="003D14BC"/>
    <w:rsid w:val="003D2B19"/>
    <w:rsid w:val="003D69B3"/>
    <w:rsid w:val="003D6E65"/>
    <w:rsid w:val="003E4F14"/>
    <w:rsid w:val="003E5AEB"/>
    <w:rsid w:val="003E62A1"/>
    <w:rsid w:val="003F1A71"/>
    <w:rsid w:val="00413655"/>
    <w:rsid w:val="004249A9"/>
    <w:rsid w:val="00425114"/>
    <w:rsid w:val="00434E3A"/>
    <w:rsid w:val="00437CC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B2E75"/>
    <w:rsid w:val="004D450A"/>
    <w:rsid w:val="004E5C7F"/>
    <w:rsid w:val="004F4334"/>
    <w:rsid w:val="00500967"/>
    <w:rsid w:val="0051216B"/>
    <w:rsid w:val="00512F8C"/>
    <w:rsid w:val="005378A2"/>
    <w:rsid w:val="00542078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845"/>
    <w:rsid w:val="005A3481"/>
    <w:rsid w:val="005B1DED"/>
    <w:rsid w:val="005B2709"/>
    <w:rsid w:val="005D1199"/>
    <w:rsid w:val="005D39BF"/>
    <w:rsid w:val="005D6BE6"/>
    <w:rsid w:val="005D7946"/>
    <w:rsid w:val="005E27D7"/>
    <w:rsid w:val="005E5654"/>
    <w:rsid w:val="005E7069"/>
    <w:rsid w:val="005F7DD6"/>
    <w:rsid w:val="0062189D"/>
    <w:rsid w:val="00623952"/>
    <w:rsid w:val="00624B2B"/>
    <w:rsid w:val="00633471"/>
    <w:rsid w:val="00646CDF"/>
    <w:rsid w:val="006565A7"/>
    <w:rsid w:val="006611C6"/>
    <w:rsid w:val="00665D54"/>
    <w:rsid w:val="006668D5"/>
    <w:rsid w:val="006729E4"/>
    <w:rsid w:val="00675CF4"/>
    <w:rsid w:val="006849D4"/>
    <w:rsid w:val="0069532B"/>
    <w:rsid w:val="006A2C5A"/>
    <w:rsid w:val="006A3C18"/>
    <w:rsid w:val="006C1A76"/>
    <w:rsid w:val="006C7A06"/>
    <w:rsid w:val="006D6ECE"/>
    <w:rsid w:val="006E338F"/>
    <w:rsid w:val="006E42E6"/>
    <w:rsid w:val="006F5D70"/>
    <w:rsid w:val="007009E7"/>
    <w:rsid w:val="00726E0D"/>
    <w:rsid w:val="007303DB"/>
    <w:rsid w:val="00730BFE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19CB"/>
    <w:rsid w:val="00794A92"/>
    <w:rsid w:val="0079778F"/>
    <w:rsid w:val="007B7F1D"/>
    <w:rsid w:val="007C0746"/>
    <w:rsid w:val="007F17FA"/>
    <w:rsid w:val="00816D27"/>
    <w:rsid w:val="0082012C"/>
    <w:rsid w:val="0082017C"/>
    <w:rsid w:val="00827220"/>
    <w:rsid w:val="0082774D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B24FE"/>
    <w:rsid w:val="008B5D6C"/>
    <w:rsid w:val="008C1D65"/>
    <w:rsid w:val="008E523E"/>
    <w:rsid w:val="008E7293"/>
    <w:rsid w:val="008F2C55"/>
    <w:rsid w:val="008F7D06"/>
    <w:rsid w:val="00900057"/>
    <w:rsid w:val="00910065"/>
    <w:rsid w:val="00923943"/>
    <w:rsid w:val="00925B01"/>
    <w:rsid w:val="00936DAE"/>
    <w:rsid w:val="00940F78"/>
    <w:rsid w:val="00961078"/>
    <w:rsid w:val="009665AB"/>
    <w:rsid w:val="009666A1"/>
    <w:rsid w:val="00971D3F"/>
    <w:rsid w:val="00975E66"/>
    <w:rsid w:val="00980555"/>
    <w:rsid w:val="00982C40"/>
    <w:rsid w:val="009861E1"/>
    <w:rsid w:val="00996C27"/>
    <w:rsid w:val="009A2DEA"/>
    <w:rsid w:val="009B5CB7"/>
    <w:rsid w:val="009C3C24"/>
    <w:rsid w:val="009D318B"/>
    <w:rsid w:val="009D490C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D428F"/>
    <w:rsid w:val="00AE02F9"/>
    <w:rsid w:val="00AF3C48"/>
    <w:rsid w:val="00B02873"/>
    <w:rsid w:val="00B05DF1"/>
    <w:rsid w:val="00B267AE"/>
    <w:rsid w:val="00B273FF"/>
    <w:rsid w:val="00B36F2F"/>
    <w:rsid w:val="00B6293C"/>
    <w:rsid w:val="00B73DA9"/>
    <w:rsid w:val="00B77A0A"/>
    <w:rsid w:val="00B80A01"/>
    <w:rsid w:val="00B91C3A"/>
    <w:rsid w:val="00B91F02"/>
    <w:rsid w:val="00BC663C"/>
    <w:rsid w:val="00BC6AB8"/>
    <w:rsid w:val="00BF33CE"/>
    <w:rsid w:val="00BF598F"/>
    <w:rsid w:val="00C03DCE"/>
    <w:rsid w:val="00C17BD7"/>
    <w:rsid w:val="00C349EA"/>
    <w:rsid w:val="00C3766C"/>
    <w:rsid w:val="00C44701"/>
    <w:rsid w:val="00C64A38"/>
    <w:rsid w:val="00C72299"/>
    <w:rsid w:val="00C82E7F"/>
    <w:rsid w:val="00C835E4"/>
    <w:rsid w:val="00C90BEF"/>
    <w:rsid w:val="00CA0E29"/>
    <w:rsid w:val="00CA1977"/>
    <w:rsid w:val="00CB3144"/>
    <w:rsid w:val="00CD4CD9"/>
    <w:rsid w:val="00CE2AA2"/>
    <w:rsid w:val="00CE50BB"/>
    <w:rsid w:val="00CF2434"/>
    <w:rsid w:val="00CF3402"/>
    <w:rsid w:val="00CF3E53"/>
    <w:rsid w:val="00CF6E29"/>
    <w:rsid w:val="00D107B1"/>
    <w:rsid w:val="00D111B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A2E3E"/>
    <w:rsid w:val="00DB0A13"/>
    <w:rsid w:val="00DB73B0"/>
    <w:rsid w:val="00DC03AE"/>
    <w:rsid w:val="00DC0816"/>
    <w:rsid w:val="00DC437F"/>
    <w:rsid w:val="00DD46BD"/>
    <w:rsid w:val="00DE3FC9"/>
    <w:rsid w:val="00DF2BB0"/>
    <w:rsid w:val="00E001B6"/>
    <w:rsid w:val="00E03191"/>
    <w:rsid w:val="00E05FFF"/>
    <w:rsid w:val="00E114A4"/>
    <w:rsid w:val="00E15D78"/>
    <w:rsid w:val="00E23EFF"/>
    <w:rsid w:val="00E27B2E"/>
    <w:rsid w:val="00E44E6D"/>
    <w:rsid w:val="00E4522A"/>
    <w:rsid w:val="00E50EA7"/>
    <w:rsid w:val="00E559C3"/>
    <w:rsid w:val="00E67F31"/>
    <w:rsid w:val="00E7355B"/>
    <w:rsid w:val="00EA0A33"/>
    <w:rsid w:val="00EB026E"/>
    <w:rsid w:val="00EB5C2C"/>
    <w:rsid w:val="00ED4183"/>
    <w:rsid w:val="00EF1F8A"/>
    <w:rsid w:val="00F00169"/>
    <w:rsid w:val="00F03775"/>
    <w:rsid w:val="00F06FCE"/>
    <w:rsid w:val="00F34F45"/>
    <w:rsid w:val="00F3731D"/>
    <w:rsid w:val="00F37743"/>
    <w:rsid w:val="00F45870"/>
    <w:rsid w:val="00F50F03"/>
    <w:rsid w:val="00F7366C"/>
    <w:rsid w:val="00F77E6F"/>
    <w:rsid w:val="00F9104E"/>
    <w:rsid w:val="00F9296A"/>
    <w:rsid w:val="00FA3F9A"/>
    <w:rsid w:val="00FB512E"/>
    <w:rsid w:val="00FC14F3"/>
    <w:rsid w:val="00FD0F16"/>
    <w:rsid w:val="00FD1E72"/>
    <w:rsid w:val="00FD6380"/>
    <w:rsid w:val="00FE14E7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pieczątkę.dot</Template>
  <TotalTime>652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317</cp:revision>
  <cp:lastPrinted>2021-12-27T13:37:00Z</cp:lastPrinted>
  <dcterms:created xsi:type="dcterms:W3CDTF">2020-06-22T12:59:00Z</dcterms:created>
  <dcterms:modified xsi:type="dcterms:W3CDTF">2025-04-28T09:44:00Z</dcterms:modified>
</cp:coreProperties>
</file>