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D09CF1" w14:textId="533C06B9" w:rsidR="00D61DD9" w:rsidRPr="001B3C7F" w:rsidRDefault="00D61DD9" w:rsidP="001B3C7F">
      <w:pPr>
        <w:suppressAutoHyphens w:val="0"/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1B3C7F">
        <w:rPr>
          <w:rFonts w:eastAsia="Calibri"/>
          <w:sz w:val="28"/>
          <w:szCs w:val="28"/>
          <w:lang w:eastAsia="en-US"/>
        </w:rPr>
        <w:t xml:space="preserve">Kraków, </w:t>
      </w:r>
      <w:r w:rsidR="005654C1" w:rsidRPr="001B3C7F">
        <w:rPr>
          <w:rFonts w:eastAsia="Calibri"/>
          <w:sz w:val="28"/>
          <w:szCs w:val="28"/>
          <w:lang w:eastAsia="en-US"/>
        </w:rPr>
        <w:t>25</w:t>
      </w:r>
      <w:r w:rsidRPr="001B3C7F">
        <w:rPr>
          <w:rFonts w:eastAsia="Calibri"/>
          <w:sz w:val="28"/>
          <w:szCs w:val="28"/>
          <w:lang w:eastAsia="en-US"/>
        </w:rPr>
        <w:t>.0</w:t>
      </w:r>
      <w:r w:rsidR="005654C1" w:rsidRPr="001B3C7F">
        <w:rPr>
          <w:rFonts w:eastAsia="Calibri"/>
          <w:sz w:val="28"/>
          <w:szCs w:val="28"/>
          <w:lang w:eastAsia="en-US"/>
        </w:rPr>
        <w:t>3</w:t>
      </w:r>
      <w:r w:rsidRPr="001B3C7F">
        <w:rPr>
          <w:rFonts w:eastAsia="Calibri"/>
          <w:sz w:val="28"/>
          <w:szCs w:val="28"/>
          <w:lang w:eastAsia="en-US"/>
        </w:rPr>
        <w:t>.202</w:t>
      </w:r>
      <w:r w:rsidR="00D930F2" w:rsidRPr="001B3C7F">
        <w:rPr>
          <w:rFonts w:eastAsia="Calibri"/>
          <w:sz w:val="28"/>
          <w:szCs w:val="28"/>
          <w:lang w:eastAsia="en-US"/>
        </w:rPr>
        <w:t>5</w:t>
      </w:r>
    </w:p>
    <w:p w14:paraId="0E21B1A1" w14:textId="77777777" w:rsidR="00D61DD9" w:rsidRPr="001B3C7F" w:rsidRDefault="00D61DD9" w:rsidP="001B3C7F">
      <w:pPr>
        <w:rPr>
          <w:rFonts w:eastAsia="Calibri"/>
          <w:sz w:val="28"/>
          <w:szCs w:val="28"/>
        </w:rPr>
      </w:pPr>
    </w:p>
    <w:p w14:paraId="3DA82C81" w14:textId="201350E1" w:rsidR="00D61DD9" w:rsidRPr="001B3C7F" w:rsidRDefault="00D61DD9" w:rsidP="001B3C7F">
      <w:pPr>
        <w:rPr>
          <w:rFonts w:eastAsia="Calibri"/>
          <w:sz w:val="28"/>
          <w:szCs w:val="28"/>
        </w:rPr>
      </w:pPr>
      <w:r w:rsidRPr="001B3C7F">
        <w:rPr>
          <w:rFonts w:eastAsia="Calibri"/>
          <w:sz w:val="28"/>
          <w:szCs w:val="28"/>
        </w:rPr>
        <w:t>DZ.271.</w:t>
      </w:r>
      <w:r w:rsidR="00D930F2" w:rsidRPr="001B3C7F">
        <w:rPr>
          <w:rFonts w:eastAsia="Calibri"/>
          <w:sz w:val="28"/>
          <w:szCs w:val="28"/>
        </w:rPr>
        <w:t>2</w:t>
      </w:r>
      <w:r w:rsidR="005377E3" w:rsidRPr="001B3C7F">
        <w:rPr>
          <w:rFonts w:eastAsia="Calibri"/>
          <w:sz w:val="28"/>
          <w:szCs w:val="28"/>
        </w:rPr>
        <w:t>.</w:t>
      </w:r>
      <w:r w:rsidR="005654C1" w:rsidRPr="001B3C7F">
        <w:rPr>
          <w:rFonts w:eastAsia="Calibri"/>
          <w:sz w:val="28"/>
          <w:szCs w:val="28"/>
        </w:rPr>
        <w:t>320</w:t>
      </w:r>
      <w:r w:rsidRPr="001B3C7F">
        <w:rPr>
          <w:rFonts w:eastAsia="Calibri"/>
          <w:sz w:val="28"/>
          <w:szCs w:val="28"/>
        </w:rPr>
        <w:t>.202</w:t>
      </w:r>
      <w:r w:rsidR="00D930F2" w:rsidRPr="001B3C7F">
        <w:rPr>
          <w:rFonts w:eastAsia="Calibri"/>
          <w:sz w:val="28"/>
          <w:szCs w:val="28"/>
        </w:rPr>
        <w:t>5</w:t>
      </w:r>
    </w:p>
    <w:p w14:paraId="77C0217C" w14:textId="77777777" w:rsidR="00D61DD9" w:rsidRPr="001B3C7F" w:rsidRDefault="00D61DD9" w:rsidP="001B3C7F">
      <w:pPr>
        <w:rPr>
          <w:rFonts w:eastAsia="Calibri"/>
          <w:sz w:val="28"/>
          <w:szCs w:val="28"/>
        </w:rPr>
      </w:pPr>
    </w:p>
    <w:p w14:paraId="20D17CF9" w14:textId="77777777" w:rsidR="00D61DD9" w:rsidRPr="001B3C7F" w:rsidRDefault="00D61DD9" w:rsidP="001B3C7F">
      <w:pPr>
        <w:rPr>
          <w:rFonts w:eastAsia="Calibri"/>
          <w:sz w:val="28"/>
          <w:szCs w:val="28"/>
        </w:rPr>
      </w:pPr>
      <w:r w:rsidRPr="001B3C7F">
        <w:rPr>
          <w:rFonts w:eastAsia="Calibri"/>
          <w:sz w:val="28"/>
          <w:szCs w:val="28"/>
        </w:rPr>
        <w:t>Dział Zamówień Publicznych</w:t>
      </w:r>
    </w:p>
    <w:p w14:paraId="1FB417BA" w14:textId="77777777" w:rsidR="00D61DD9" w:rsidRPr="001B3C7F" w:rsidRDefault="00D61DD9" w:rsidP="001B3C7F">
      <w:pPr>
        <w:rPr>
          <w:rFonts w:eastAsia="Calibri"/>
          <w:sz w:val="28"/>
          <w:szCs w:val="28"/>
        </w:rPr>
      </w:pPr>
      <w:r w:rsidRPr="001B3C7F">
        <w:rPr>
          <w:rFonts w:eastAsia="Calibri"/>
          <w:sz w:val="28"/>
          <w:szCs w:val="28"/>
        </w:rPr>
        <w:t>tel. 0-12 614 22 61</w:t>
      </w:r>
    </w:p>
    <w:p w14:paraId="5AFF080B" w14:textId="77777777" w:rsidR="00D61DD9" w:rsidRPr="001B3C7F" w:rsidRDefault="00D61DD9" w:rsidP="001B3C7F">
      <w:pPr>
        <w:spacing w:after="200" w:line="276" w:lineRule="auto"/>
        <w:rPr>
          <w:rFonts w:eastAsia="Calibri"/>
          <w:sz w:val="28"/>
          <w:szCs w:val="28"/>
        </w:rPr>
      </w:pPr>
      <w:r w:rsidRPr="001B3C7F">
        <w:rPr>
          <w:rFonts w:eastAsia="Calibri"/>
          <w:sz w:val="28"/>
          <w:szCs w:val="28"/>
        </w:rPr>
        <w:t xml:space="preserve">e-mail: </w:t>
      </w:r>
      <w:hyperlink r:id="rId8" w:history="1">
        <w:r w:rsidRPr="001B3C7F">
          <w:rPr>
            <w:rFonts w:eastAsia="Calibri"/>
            <w:color w:val="0000FF"/>
            <w:sz w:val="28"/>
            <w:szCs w:val="28"/>
            <w:u w:val="single"/>
          </w:rPr>
          <w:t>przetargi@szpitaljp2.krakow.pl</w:t>
        </w:r>
      </w:hyperlink>
    </w:p>
    <w:p w14:paraId="04E48729" w14:textId="77777777" w:rsidR="00D61DD9" w:rsidRPr="001B3C7F" w:rsidRDefault="00D61DD9" w:rsidP="001B3C7F">
      <w:pPr>
        <w:tabs>
          <w:tab w:val="right" w:pos="9072"/>
        </w:tabs>
        <w:spacing w:line="360" w:lineRule="auto"/>
        <w:rPr>
          <w:rFonts w:eastAsia="Calibri"/>
          <w:iCs/>
          <w:sz w:val="28"/>
          <w:szCs w:val="28"/>
        </w:rPr>
      </w:pPr>
    </w:p>
    <w:p w14:paraId="2FA26AA8" w14:textId="49F6732F" w:rsidR="005654C1" w:rsidRPr="001B3C7F" w:rsidRDefault="005654C1" w:rsidP="001B3C7F">
      <w:pPr>
        <w:tabs>
          <w:tab w:val="right" w:pos="9072"/>
        </w:tabs>
        <w:spacing w:line="360" w:lineRule="auto"/>
        <w:rPr>
          <w:rFonts w:eastAsia="Calibri"/>
          <w:b/>
          <w:sz w:val="28"/>
          <w:szCs w:val="28"/>
        </w:rPr>
      </w:pPr>
      <w:r w:rsidRPr="001B3C7F">
        <w:rPr>
          <w:rFonts w:eastAsia="Calibri"/>
          <w:iCs/>
          <w:sz w:val="28"/>
          <w:szCs w:val="28"/>
        </w:rPr>
        <w:t>dotyczy: postępowania</w:t>
      </w:r>
      <w:r w:rsidRPr="001B3C7F">
        <w:rPr>
          <w:rFonts w:eastAsia="Calibri"/>
          <w:sz w:val="28"/>
          <w:szCs w:val="28"/>
        </w:rPr>
        <w:t xml:space="preserve"> DZ.271.2.2025 pn. </w:t>
      </w:r>
      <w:r w:rsidRPr="001B3C7F">
        <w:rPr>
          <w:rFonts w:eastAsia="Calibri"/>
          <w:b/>
          <w:sz w:val="28"/>
          <w:szCs w:val="28"/>
        </w:rPr>
        <w:t>MODERNIZACJA ODDZIAŁU TRANSPLANTOLOGII I MECHANICZNEGO WSPOMAGANIA KRĄŻENIA W PAWILONIE M5</w:t>
      </w:r>
    </w:p>
    <w:p w14:paraId="537D02DE" w14:textId="77777777" w:rsidR="009E2868" w:rsidRPr="001B3C7F" w:rsidRDefault="009E2868" w:rsidP="001B3C7F">
      <w:pPr>
        <w:rPr>
          <w:sz w:val="28"/>
          <w:szCs w:val="28"/>
        </w:rPr>
      </w:pPr>
    </w:p>
    <w:p w14:paraId="1A2336B1" w14:textId="77777777" w:rsidR="00971905" w:rsidRPr="001B3C7F" w:rsidRDefault="00F42CD7" w:rsidP="001B3C7F">
      <w:pPr>
        <w:tabs>
          <w:tab w:val="left" w:pos="2918"/>
          <w:tab w:val="right" w:pos="9072"/>
        </w:tabs>
        <w:spacing w:line="280" w:lineRule="exact"/>
        <w:rPr>
          <w:rFonts w:eastAsia="Calibri"/>
          <w:sz w:val="28"/>
          <w:szCs w:val="28"/>
        </w:rPr>
      </w:pPr>
      <w:r w:rsidRPr="001B3C7F">
        <w:rPr>
          <w:rFonts w:eastAsia="Calibri"/>
          <w:sz w:val="28"/>
          <w:szCs w:val="28"/>
        </w:rPr>
        <w:tab/>
      </w:r>
      <w:r w:rsidRPr="001B3C7F">
        <w:rPr>
          <w:rFonts w:eastAsia="Calibri"/>
          <w:sz w:val="28"/>
          <w:szCs w:val="28"/>
        </w:rPr>
        <w:tab/>
      </w:r>
    </w:p>
    <w:p w14:paraId="52C1BFE5" w14:textId="77777777" w:rsidR="00D61DD9" w:rsidRPr="001B3C7F" w:rsidRDefault="00D61DD9" w:rsidP="001B3C7F">
      <w:pPr>
        <w:spacing w:line="360" w:lineRule="auto"/>
        <w:rPr>
          <w:rFonts w:eastAsia="Calibri"/>
          <w:sz w:val="28"/>
          <w:szCs w:val="28"/>
        </w:rPr>
      </w:pPr>
      <w:r w:rsidRPr="001B3C7F">
        <w:rPr>
          <w:rFonts w:eastAsia="Calibri"/>
          <w:sz w:val="28"/>
          <w:szCs w:val="28"/>
        </w:rPr>
        <w:t>INFORMACJA Z OTWARCIA OFERT</w:t>
      </w:r>
    </w:p>
    <w:p w14:paraId="6B401F2E" w14:textId="77777777" w:rsidR="00D2667C" w:rsidRPr="001B3C7F" w:rsidRDefault="00D2667C" w:rsidP="001B3C7F">
      <w:pPr>
        <w:spacing w:line="360" w:lineRule="auto"/>
        <w:rPr>
          <w:rFonts w:eastAsia="Calibri"/>
          <w:sz w:val="28"/>
          <w:szCs w:val="28"/>
        </w:rPr>
      </w:pPr>
    </w:p>
    <w:p w14:paraId="6DEB996B" w14:textId="77777777" w:rsidR="00D61DD9" w:rsidRPr="001B3C7F" w:rsidRDefault="00D61DD9" w:rsidP="001B3C7F">
      <w:pPr>
        <w:spacing w:line="360" w:lineRule="auto"/>
        <w:rPr>
          <w:sz w:val="28"/>
          <w:szCs w:val="28"/>
        </w:rPr>
      </w:pPr>
      <w:bookmarkStart w:id="0" w:name="_GoBack"/>
      <w:bookmarkEnd w:id="0"/>
      <w:r w:rsidRPr="001B3C7F">
        <w:rPr>
          <w:sz w:val="28"/>
          <w:szCs w:val="28"/>
        </w:rPr>
        <w:t>Krakowski Szpital Specjalistyczny im. św. Jana Pawła II, ul. Prądnicka 80, 31-202 Kraków, działając na podstawie art. 222 ust. 5 ustawy PZP informuje, że w postępowaniu wpłynęły następujące oferty:</w:t>
      </w:r>
    </w:p>
    <w:p w14:paraId="026986ED" w14:textId="77777777" w:rsidR="00D61DD9" w:rsidRPr="001B3C7F" w:rsidRDefault="00D61DD9" w:rsidP="001B3C7F">
      <w:pPr>
        <w:spacing w:line="360" w:lineRule="auto"/>
        <w:ind w:firstLine="708"/>
        <w:rPr>
          <w:sz w:val="28"/>
          <w:szCs w:val="28"/>
        </w:rPr>
      </w:pPr>
    </w:p>
    <w:tbl>
      <w:tblPr>
        <w:tblW w:w="9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3"/>
        <w:gridCol w:w="6955"/>
      </w:tblGrid>
      <w:tr w:rsidR="00D61DD9" w:rsidRPr="001B3C7F" w14:paraId="74D54619" w14:textId="77777777" w:rsidTr="00BF3490">
        <w:trPr>
          <w:trHeight w:val="1365"/>
        </w:trPr>
        <w:tc>
          <w:tcPr>
            <w:tcW w:w="2923" w:type="dxa"/>
            <w:shd w:val="clear" w:color="auto" w:fill="auto"/>
          </w:tcPr>
          <w:p w14:paraId="2569D8B0" w14:textId="77777777" w:rsidR="00D61DD9" w:rsidRPr="001B3C7F" w:rsidRDefault="00D61DD9" w:rsidP="001B3C7F">
            <w:pPr>
              <w:spacing w:line="360" w:lineRule="auto"/>
              <w:rPr>
                <w:sz w:val="28"/>
                <w:szCs w:val="28"/>
              </w:rPr>
            </w:pPr>
            <w:r w:rsidRPr="001B3C7F">
              <w:rPr>
                <w:sz w:val="28"/>
                <w:szCs w:val="28"/>
              </w:rPr>
              <w:t>Nazwa albo imię i nazwisko oraz siedziba lub miejsce prowadzonej działalności gospodarczej albo miejsce zamieszkania Wykonawcy</w:t>
            </w:r>
          </w:p>
        </w:tc>
        <w:tc>
          <w:tcPr>
            <w:tcW w:w="6955" w:type="dxa"/>
            <w:shd w:val="clear" w:color="auto" w:fill="auto"/>
            <w:vAlign w:val="center"/>
          </w:tcPr>
          <w:p w14:paraId="68AAA052" w14:textId="77777777" w:rsidR="00D61DD9" w:rsidRPr="001B3C7F" w:rsidRDefault="00D61DD9" w:rsidP="001B3C7F">
            <w:pPr>
              <w:spacing w:line="360" w:lineRule="auto"/>
              <w:rPr>
                <w:sz w:val="28"/>
                <w:szCs w:val="28"/>
              </w:rPr>
            </w:pPr>
            <w:r w:rsidRPr="001B3C7F">
              <w:rPr>
                <w:sz w:val="28"/>
                <w:szCs w:val="28"/>
                <w:lang w:eastAsia="pl-PL"/>
              </w:rPr>
              <w:t>Cena oferty [zł.]</w:t>
            </w:r>
          </w:p>
        </w:tc>
      </w:tr>
      <w:tr w:rsidR="00D61DD9" w:rsidRPr="001B3C7F" w14:paraId="71B98C4E" w14:textId="77777777" w:rsidTr="00BF3490">
        <w:trPr>
          <w:trHeight w:val="1094"/>
        </w:trPr>
        <w:tc>
          <w:tcPr>
            <w:tcW w:w="2923" w:type="dxa"/>
            <w:shd w:val="clear" w:color="auto" w:fill="auto"/>
          </w:tcPr>
          <w:p w14:paraId="34EF24E5" w14:textId="2029909C" w:rsidR="00D61DD9" w:rsidRPr="001B3C7F" w:rsidRDefault="0007150E" w:rsidP="001B3C7F">
            <w:pPr>
              <w:rPr>
                <w:sz w:val="28"/>
                <w:szCs w:val="28"/>
              </w:rPr>
            </w:pPr>
            <w:r w:rsidRPr="001B3C7F">
              <w:rPr>
                <w:sz w:val="28"/>
                <w:szCs w:val="28"/>
              </w:rPr>
              <w:lastRenderedPageBreak/>
              <w:t>KAPIBARA Mateusz MAŁYJUREK SPÓŁKA KOMANDYTOWA (dawniej KAPIBARA Sp. z o.o. Sp. k.) adres ul. Floriana 7 44-190 Knurów NIP 9691628791</w:t>
            </w:r>
          </w:p>
        </w:tc>
        <w:tc>
          <w:tcPr>
            <w:tcW w:w="6955" w:type="dxa"/>
            <w:shd w:val="clear" w:color="auto" w:fill="auto"/>
            <w:vAlign w:val="center"/>
          </w:tcPr>
          <w:p w14:paraId="556729C0" w14:textId="321ECBFF" w:rsidR="00D61DD9" w:rsidRPr="001B3C7F" w:rsidRDefault="0007150E" w:rsidP="001B3C7F">
            <w:pPr>
              <w:spacing w:line="360" w:lineRule="auto"/>
              <w:rPr>
                <w:sz w:val="28"/>
                <w:szCs w:val="28"/>
                <w:lang w:eastAsia="pl-PL"/>
              </w:rPr>
            </w:pPr>
            <w:r w:rsidRPr="001B3C7F">
              <w:rPr>
                <w:sz w:val="28"/>
                <w:szCs w:val="28"/>
                <w:lang w:eastAsia="pl-PL"/>
              </w:rPr>
              <w:t>6 385 400,00</w:t>
            </w:r>
          </w:p>
        </w:tc>
      </w:tr>
      <w:tr w:rsidR="00D61DD9" w:rsidRPr="001B3C7F" w14:paraId="2E8EEF62" w14:textId="77777777" w:rsidTr="00BF3490">
        <w:tc>
          <w:tcPr>
            <w:tcW w:w="2923" w:type="dxa"/>
            <w:shd w:val="clear" w:color="auto" w:fill="auto"/>
          </w:tcPr>
          <w:p w14:paraId="6A3A4102" w14:textId="599FB13D" w:rsidR="0007150E" w:rsidRPr="001B3C7F" w:rsidRDefault="0007150E" w:rsidP="001B3C7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3C7F">
              <w:rPr>
                <w:sz w:val="28"/>
                <w:szCs w:val="28"/>
              </w:rPr>
              <w:t>HOBEN D. Borysławski Sp. K</w:t>
            </w:r>
            <w:r w:rsidR="006670C2" w:rsidRPr="001B3C7F">
              <w:rPr>
                <w:sz w:val="28"/>
                <w:szCs w:val="28"/>
              </w:rPr>
              <w:t xml:space="preserve"> </w:t>
            </w:r>
            <w:r w:rsidRPr="001B3C7F">
              <w:rPr>
                <w:sz w:val="28"/>
                <w:szCs w:val="28"/>
              </w:rPr>
              <w:t>adres : 97-225 Ujazd, Olszowa 2A</w:t>
            </w:r>
          </w:p>
          <w:p w14:paraId="57DCC763" w14:textId="77777777" w:rsidR="0007150E" w:rsidRPr="001B3C7F" w:rsidRDefault="0007150E" w:rsidP="001B3C7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3C7F">
              <w:rPr>
                <w:sz w:val="28"/>
                <w:szCs w:val="28"/>
              </w:rPr>
              <w:t>NIP 773-248-98-66</w:t>
            </w:r>
          </w:p>
          <w:p w14:paraId="76487934" w14:textId="4BD9FCC0" w:rsidR="00D61DD9" w:rsidRPr="001B3C7F" w:rsidRDefault="0007150E" w:rsidP="001B3C7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3C7F">
              <w:rPr>
                <w:sz w:val="28"/>
                <w:szCs w:val="28"/>
              </w:rPr>
              <w:t>województwo : łódzkie</w:t>
            </w:r>
          </w:p>
        </w:tc>
        <w:tc>
          <w:tcPr>
            <w:tcW w:w="6955" w:type="dxa"/>
            <w:shd w:val="clear" w:color="auto" w:fill="auto"/>
            <w:vAlign w:val="center"/>
          </w:tcPr>
          <w:p w14:paraId="555EBD3F" w14:textId="36DAEE3F" w:rsidR="00D61DD9" w:rsidRPr="001B3C7F" w:rsidRDefault="0007150E" w:rsidP="001B3C7F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pl-PL"/>
              </w:rPr>
            </w:pPr>
            <w:r w:rsidRPr="001B3C7F">
              <w:rPr>
                <w:color w:val="000000"/>
                <w:sz w:val="28"/>
                <w:szCs w:val="28"/>
                <w:lang w:eastAsia="pl-PL"/>
              </w:rPr>
              <w:t>7 086 540,00</w:t>
            </w:r>
          </w:p>
        </w:tc>
      </w:tr>
      <w:tr w:rsidR="00D61DD9" w:rsidRPr="001B3C7F" w14:paraId="48652279" w14:textId="77777777" w:rsidTr="00BF3490">
        <w:tc>
          <w:tcPr>
            <w:tcW w:w="2923" w:type="dxa"/>
            <w:shd w:val="clear" w:color="auto" w:fill="auto"/>
          </w:tcPr>
          <w:p w14:paraId="51DCDE35" w14:textId="77777777" w:rsidR="0007150E" w:rsidRPr="001B3C7F" w:rsidRDefault="0007150E" w:rsidP="001B3C7F">
            <w:pPr>
              <w:rPr>
                <w:sz w:val="28"/>
                <w:szCs w:val="28"/>
              </w:rPr>
            </w:pPr>
            <w:r w:rsidRPr="001B3C7F">
              <w:rPr>
                <w:sz w:val="28"/>
                <w:szCs w:val="28"/>
              </w:rPr>
              <w:t>BRAM-BUD H. Szostek, R. Calik, K. Kulig Spółka Jawna</w:t>
            </w:r>
          </w:p>
          <w:p w14:paraId="2145785D" w14:textId="77777777" w:rsidR="0007150E" w:rsidRPr="001B3C7F" w:rsidRDefault="0007150E" w:rsidP="001B3C7F">
            <w:pPr>
              <w:rPr>
                <w:sz w:val="28"/>
                <w:szCs w:val="28"/>
              </w:rPr>
            </w:pPr>
            <w:r w:rsidRPr="001B3C7F">
              <w:rPr>
                <w:sz w:val="28"/>
                <w:szCs w:val="28"/>
              </w:rPr>
              <w:t xml:space="preserve">Adres: ul. </w:t>
            </w:r>
            <w:proofErr w:type="spellStart"/>
            <w:r w:rsidRPr="001B3C7F">
              <w:rPr>
                <w:sz w:val="28"/>
                <w:szCs w:val="28"/>
              </w:rPr>
              <w:t>Jagielnia</w:t>
            </w:r>
            <w:proofErr w:type="spellEnd"/>
            <w:r w:rsidRPr="001B3C7F">
              <w:rPr>
                <w:sz w:val="28"/>
                <w:szCs w:val="28"/>
              </w:rPr>
              <w:t xml:space="preserve"> 8, 32-050 Skawina</w:t>
            </w:r>
          </w:p>
          <w:p w14:paraId="01274ADA" w14:textId="77777777" w:rsidR="0007150E" w:rsidRPr="001B3C7F" w:rsidRDefault="0007150E" w:rsidP="001B3C7F">
            <w:pPr>
              <w:rPr>
                <w:sz w:val="28"/>
                <w:szCs w:val="28"/>
              </w:rPr>
            </w:pPr>
            <w:r w:rsidRPr="001B3C7F">
              <w:rPr>
                <w:sz w:val="28"/>
                <w:szCs w:val="28"/>
              </w:rPr>
              <w:t>NIP: 944-166-46-56</w:t>
            </w:r>
          </w:p>
          <w:p w14:paraId="3C823FBE" w14:textId="5B6F301C" w:rsidR="00D61DD9" w:rsidRPr="001B3C7F" w:rsidRDefault="0007150E" w:rsidP="001B3C7F">
            <w:pPr>
              <w:rPr>
                <w:sz w:val="28"/>
                <w:szCs w:val="28"/>
              </w:rPr>
            </w:pPr>
            <w:r w:rsidRPr="001B3C7F">
              <w:rPr>
                <w:sz w:val="28"/>
                <w:szCs w:val="28"/>
              </w:rPr>
              <w:t>Województwo: małopolskie</w:t>
            </w:r>
          </w:p>
        </w:tc>
        <w:tc>
          <w:tcPr>
            <w:tcW w:w="6955" w:type="dxa"/>
            <w:shd w:val="clear" w:color="auto" w:fill="auto"/>
            <w:vAlign w:val="center"/>
          </w:tcPr>
          <w:p w14:paraId="6BD43E41" w14:textId="4509D15D" w:rsidR="00D61DD9" w:rsidRPr="001B3C7F" w:rsidRDefault="0007150E" w:rsidP="001B3C7F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pl-PL"/>
              </w:rPr>
            </w:pPr>
            <w:r w:rsidRPr="001B3C7F">
              <w:rPr>
                <w:color w:val="000000"/>
                <w:sz w:val="28"/>
                <w:szCs w:val="28"/>
                <w:lang w:eastAsia="pl-PL"/>
              </w:rPr>
              <w:t xml:space="preserve">6 380 000,00 </w:t>
            </w:r>
          </w:p>
        </w:tc>
      </w:tr>
      <w:tr w:rsidR="00D61DD9" w:rsidRPr="001B3C7F" w14:paraId="2F4B4062" w14:textId="77777777" w:rsidTr="00BF3490">
        <w:tc>
          <w:tcPr>
            <w:tcW w:w="2923" w:type="dxa"/>
            <w:shd w:val="clear" w:color="auto" w:fill="auto"/>
          </w:tcPr>
          <w:p w14:paraId="2C9E8EBA" w14:textId="77777777" w:rsidR="0007150E" w:rsidRPr="001B3C7F" w:rsidRDefault="0007150E" w:rsidP="001B3C7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3C7F">
              <w:rPr>
                <w:sz w:val="28"/>
                <w:szCs w:val="28"/>
              </w:rPr>
              <w:t xml:space="preserve">SKMP Sp. </w:t>
            </w:r>
            <w:proofErr w:type="spellStart"/>
            <w:r w:rsidRPr="001B3C7F">
              <w:rPr>
                <w:sz w:val="28"/>
                <w:szCs w:val="28"/>
              </w:rPr>
              <w:t>zo.o</w:t>
            </w:r>
            <w:proofErr w:type="spellEnd"/>
          </w:p>
          <w:p w14:paraId="59D638A1" w14:textId="77777777" w:rsidR="0007150E" w:rsidRPr="001B3C7F" w:rsidRDefault="0007150E" w:rsidP="001B3C7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3C7F">
              <w:rPr>
                <w:sz w:val="28"/>
                <w:szCs w:val="28"/>
              </w:rPr>
              <w:t>30-091 Michałowice, Graniczna 258</w:t>
            </w:r>
          </w:p>
          <w:p w14:paraId="6AE8544C" w14:textId="0A476823" w:rsidR="00D61DD9" w:rsidRPr="001B3C7F" w:rsidRDefault="0007150E" w:rsidP="001B3C7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3C7F">
              <w:rPr>
                <w:sz w:val="28"/>
                <w:szCs w:val="28"/>
              </w:rPr>
              <w:t>NIP 5130288002</w:t>
            </w:r>
          </w:p>
        </w:tc>
        <w:tc>
          <w:tcPr>
            <w:tcW w:w="6955" w:type="dxa"/>
            <w:shd w:val="clear" w:color="auto" w:fill="auto"/>
            <w:vAlign w:val="center"/>
          </w:tcPr>
          <w:p w14:paraId="6DF6C75E" w14:textId="4C83FAE6" w:rsidR="00D61DD9" w:rsidRPr="001B3C7F" w:rsidRDefault="0007150E" w:rsidP="001B3C7F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pl-PL"/>
              </w:rPr>
            </w:pPr>
            <w:r w:rsidRPr="001B3C7F">
              <w:rPr>
                <w:color w:val="000000"/>
                <w:sz w:val="28"/>
                <w:szCs w:val="28"/>
                <w:lang w:eastAsia="pl-PL"/>
              </w:rPr>
              <w:t>5 876 325</w:t>
            </w:r>
          </w:p>
        </w:tc>
      </w:tr>
      <w:tr w:rsidR="00D61DD9" w:rsidRPr="001B3C7F" w14:paraId="5EFF032E" w14:textId="77777777" w:rsidTr="00BF3490">
        <w:tc>
          <w:tcPr>
            <w:tcW w:w="2923" w:type="dxa"/>
            <w:shd w:val="clear" w:color="auto" w:fill="auto"/>
          </w:tcPr>
          <w:p w14:paraId="02F709B1" w14:textId="44F454B0" w:rsidR="0007150E" w:rsidRPr="001B3C7F" w:rsidRDefault="0007150E" w:rsidP="001B3C7F">
            <w:pPr>
              <w:rPr>
                <w:sz w:val="28"/>
                <w:szCs w:val="28"/>
              </w:rPr>
            </w:pPr>
            <w:r w:rsidRPr="001B3C7F">
              <w:rPr>
                <w:sz w:val="28"/>
                <w:szCs w:val="28"/>
              </w:rPr>
              <w:t>Firma Budowlano-Konserwatorska</w:t>
            </w:r>
          </w:p>
          <w:p w14:paraId="5A3B782E" w14:textId="77777777" w:rsidR="0007150E" w:rsidRPr="001B3C7F" w:rsidRDefault="0007150E" w:rsidP="001B3C7F">
            <w:pPr>
              <w:rPr>
                <w:sz w:val="28"/>
                <w:szCs w:val="28"/>
              </w:rPr>
            </w:pPr>
            <w:r w:rsidRPr="001B3C7F">
              <w:rPr>
                <w:sz w:val="28"/>
                <w:szCs w:val="28"/>
              </w:rPr>
              <w:t>Jarosław Woźniak</w:t>
            </w:r>
          </w:p>
          <w:p w14:paraId="74F1C458" w14:textId="760558EC" w:rsidR="00D61DD9" w:rsidRPr="001B3C7F" w:rsidRDefault="0007150E" w:rsidP="001B3C7F">
            <w:pPr>
              <w:rPr>
                <w:sz w:val="28"/>
                <w:szCs w:val="28"/>
              </w:rPr>
            </w:pPr>
            <w:r w:rsidRPr="001B3C7F">
              <w:rPr>
                <w:sz w:val="28"/>
                <w:szCs w:val="28"/>
              </w:rPr>
              <w:t>Adres 31-543 Kraków, ul. Płk. Nullo 7/4 NIP 6821199804 województwo małopolskie</w:t>
            </w:r>
          </w:p>
        </w:tc>
        <w:tc>
          <w:tcPr>
            <w:tcW w:w="6955" w:type="dxa"/>
            <w:shd w:val="clear" w:color="auto" w:fill="auto"/>
            <w:vAlign w:val="center"/>
          </w:tcPr>
          <w:p w14:paraId="7A064E83" w14:textId="177C7967" w:rsidR="00D61DD9" w:rsidRPr="001B3C7F" w:rsidRDefault="0007150E" w:rsidP="001B3C7F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pl-PL"/>
              </w:rPr>
            </w:pPr>
            <w:r w:rsidRPr="001B3C7F">
              <w:rPr>
                <w:color w:val="000000"/>
                <w:sz w:val="28"/>
                <w:szCs w:val="28"/>
                <w:lang w:eastAsia="pl-PL"/>
              </w:rPr>
              <w:t>5 478 000,00</w:t>
            </w:r>
          </w:p>
        </w:tc>
      </w:tr>
      <w:tr w:rsidR="00D61DD9" w:rsidRPr="001B3C7F" w14:paraId="06A5B36E" w14:textId="77777777" w:rsidTr="00BF3490">
        <w:tc>
          <w:tcPr>
            <w:tcW w:w="2923" w:type="dxa"/>
            <w:shd w:val="clear" w:color="auto" w:fill="auto"/>
          </w:tcPr>
          <w:p w14:paraId="6EF2ED76" w14:textId="77777777" w:rsidR="00E666F3" w:rsidRPr="001B3C7F" w:rsidRDefault="00E666F3" w:rsidP="001B3C7F">
            <w:pPr>
              <w:rPr>
                <w:sz w:val="28"/>
                <w:szCs w:val="28"/>
              </w:rPr>
            </w:pPr>
            <w:r w:rsidRPr="001B3C7F">
              <w:rPr>
                <w:sz w:val="28"/>
                <w:szCs w:val="28"/>
              </w:rPr>
              <w:t>ETNA Spółka z ograniczoną odpowiedzialnością Spółka komandytowa</w:t>
            </w:r>
          </w:p>
          <w:p w14:paraId="788CAD8B" w14:textId="77777777" w:rsidR="00E666F3" w:rsidRPr="001B3C7F" w:rsidRDefault="00E666F3" w:rsidP="001B3C7F">
            <w:pPr>
              <w:rPr>
                <w:sz w:val="28"/>
                <w:szCs w:val="28"/>
              </w:rPr>
            </w:pPr>
            <w:r w:rsidRPr="001B3C7F">
              <w:rPr>
                <w:sz w:val="28"/>
                <w:szCs w:val="28"/>
              </w:rPr>
              <w:t xml:space="preserve">adres ul. Stanisława </w:t>
            </w:r>
            <w:r w:rsidRPr="001B3C7F">
              <w:rPr>
                <w:sz w:val="28"/>
                <w:szCs w:val="28"/>
              </w:rPr>
              <w:lastRenderedPageBreak/>
              <w:t>Wyspiańskiego 48a, 32-050 Skawina</w:t>
            </w:r>
          </w:p>
          <w:p w14:paraId="47EA9A11" w14:textId="77777777" w:rsidR="00E666F3" w:rsidRPr="001B3C7F" w:rsidRDefault="00E666F3" w:rsidP="001B3C7F">
            <w:pPr>
              <w:rPr>
                <w:sz w:val="28"/>
                <w:szCs w:val="28"/>
              </w:rPr>
            </w:pPr>
            <w:r w:rsidRPr="001B3C7F">
              <w:rPr>
                <w:sz w:val="28"/>
                <w:szCs w:val="28"/>
              </w:rPr>
              <w:t>NIP 9442269287</w:t>
            </w:r>
          </w:p>
          <w:p w14:paraId="7829E4D5" w14:textId="0E255FA9" w:rsidR="00D61DD9" w:rsidRPr="001B3C7F" w:rsidRDefault="00E666F3" w:rsidP="001B3C7F">
            <w:pPr>
              <w:rPr>
                <w:sz w:val="28"/>
                <w:szCs w:val="28"/>
              </w:rPr>
            </w:pPr>
            <w:r w:rsidRPr="001B3C7F">
              <w:rPr>
                <w:sz w:val="28"/>
                <w:szCs w:val="28"/>
              </w:rPr>
              <w:t>województwo małopolskie</w:t>
            </w:r>
          </w:p>
        </w:tc>
        <w:tc>
          <w:tcPr>
            <w:tcW w:w="6955" w:type="dxa"/>
            <w:shd w:val="clear" w:color="auto" w:fill="auto"/>
            <w:vAlign w:val="center"/>
          </w:tcPr>
          <w:p w14:paraId="7A3CB982" w14:textId="1A02229E" w:rsidR="00D61DD9" w:rsidRPr="001B3C7F" w:rsidRDefault="00E666F3" w:rsidP="001B3C7F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pl-PL"/>
              </w:rPr>
            </w:pPr>
            <w:r w:rsidRPr="001B3C7F">
              <w:rPr>
                <w:color w:val="000000"/>
                <w:sz w:val="28"/>
                <w:szCs w:val="28"/>
                <w:lang w:eastAsia="pl-PL"/>
              </w:rPr>
              <w:lastRenderedPageBreak/>
              <w:t>5 885 796,00</w:t>
            </w:r>
          </w:p>
        </w:tc>
      </w:tr>
      <w:tr w:rsidR="00D61DD9" w:rsidRPr="001B3C7F" w14:paraId="6E1C8FBF" w14:textId="77777777" w:rsidTr="00BF3490">
        <w:tc>
          <w:tcPr>
            <w:tcW w:w="2923" w:type="dxa"/>
            <w:shd w:val="clear" w:color="auto" w:fill="auto"/>
          </w:tcPr>
          <w:p w14:paraId="3F3C5D74" w14:textId="77777777" w:rsidR="00E666F3" w:rsidRPr="001B3C7F" w:rsidRDefault="00E666F3" w:rsidP="001B3C7F">
            <w:pPr>
              <w:rPr>
                <w:sz w:val="28"/>
                <w:szCs w:val="28"/>
              </w:rPr>
            </w:pPr>
            <w:r w:rsidRPr="001B3C7F">
              <w:rPr>
                <w:sz w:val="28"/>
                <w:szCs w:val="28"/>
              </w:rPr>
              <w:lastRenderedPageBreak/>
              <w:t>PRIMATER Sp. z o. o.</w:t>
            </w:r>
          </w:p>
          <w:p w14:paraId="09DA13E5" w14:textId="77777777" w:rsidR="00E666F3" w:rsidRPr="001B3C7F" w:rsidRDefault="00E666F3" w:rsidP="001B3C7F">
            <w:pPr>
              <w:rPr>
                <w:sz w:val="28"/>
                <w:szCs w:val="28"/>
              </w:rPr>
            </w:pPr>
            <w:r w:rsidRPr="001B3C7F">
              <w:rPr>
                <w:sz w:val="28"/>
                <w:szCs w:val="28"/>
              </w:rPr>
              <w:t>00-410 Warszawa</w:t>
            </w:r>
          </w:p>
          <w:p w14:paraId="0E39E91F" w14:textId="77777777" w:rsidR="00E666F3" w:rsidRPr="001B3C7F" w:rsidRDefault="00E666F3" w:rsidP="001B3C7F">
            <w:pPr>
              <w:rPr>
                <w:sz w:val="28"/>
                <w:szCs w:val="28"/>
              </w:rPr>
            </w:pPr>
            <w:r w:rsidRPr="001B3C7F">
              <w:rPr>
                <w:sz w:val="28"/>
                <w:szCs w:val="28"/>
              </w:rPr>
              <w:t>ul. Solec 18/B21</w:t>
            </w:r>
          </w:p>
          <w:p w14:paraId="5EB11530" w14:textId="77777777" w:rsidR="00E666F3" w:rsidRPr="001B3C7F" w:rsidRDefault="00E666F3" w:rsidP="001B3C7F">
            <w:pPr>
              <w:rPr>
                <w:sz w:val="28"/>
                <w:szCs w:val="28"/>
              </w:rPr>
            </w:pPr>
            <w:r w:rsidRPr="001B3C7F">
              <w:rPr>
                <w:sz w:val="28"/>
                <w:szCs w:val="28"/>
              </w:rPr>
              <w:t>NIP: 639 185 1603</w:t>
            </w:r>
          </w:p>
          <w:p w14:paraId="1DE13889" w14:textId="4A86C4DA" w:rsidR="00D61DD9" w:rsidRPr="001B3C7F" w:rsidRDefault="00E666F3" w:rsidP="001B3C7F">
            <w:pPr>
              <w:rPr>
                <w:sz w:val="28"/>
                <w:szCs w:val="28"/>
              </w:rPr>
            </w:pPr>
            <w:r w:rsidRPr="001B3C7F">
              <w:rPr>
                <w:sz w:val="28"/>
                <w:szCs w:val="28"/>
              </w:rPr>
              <w:t>KRS: 0000209031</w:t>
            </w:r>
          </w:p>
        </w:tc>
        <w:tc>
          <w:tcPr>
            <w:tcW w:w="6955" w:type="dxa"/>
            <w:shd w:val="clear" w:color="auto" w:fill="auto"/>
            <w:vAlign w:val="center"/>
          </w:tcPr>
          <w:p w14:paraId="6442B4BC" w14:textId="7FC5453B" w:rsidR="00D61DD9" w:rsidRPr="001B3C7F" w:rsidRDefault="00E666F3" w:rsidP="001B3C7F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pl-PL"/>
              </w:rPr>
            </w:pPr>
            <w:r w:rsidRPr="001B3C7F">
              <w:rPr>
                <w:color w:val="000000"/>
                <w:sz w:val="28"/>
                <w:szCs w:val="28"/>
                <w:lang w:eastAsia="pl-PL"/>
              </w:rPr>
              <w:t>5 471 998,22</w:t>
            </w:r>
          </w:p>
        </w:tc>
      </w:tr>
      <w:tr w:rsidR="003D1B4F" w:rsidRPr="001B3C7F" w14:paraId="2D29948E" w14:textId="77777777" w:rsidTr="00BF3490">
        <w:tc>
          <w:tcPr>
            <w:tcW w:w="2923" w:type="dxa"/>
            <w:shd w:val="clear" w:color="auto" w:fill="auto"/>
          </w:tcPr>
          <w:p w14:paraId="124B6D53" w14:textId="77777777" w:rsidR="00E666F3" w:rsidRPr="001B3C7F" w:rsidRDefault="00E666F3" w:rsidP="001B3C7F">
            <w:pPr>
              <w:rPr>
                <w:sz w:val="28"/>
                <w:szCs w:val="28"/>
              </w:rPr>
            </w:pPr>
            <w:r w:rsidRPr="001B3C7F">
              <w:rPr>
                <w:sz w:val="28"/>
                <w:szCs w:val="28"/>
              </w:rPr>
              <w:t>FIRMA REMONTOWO-BUDOWLANA „PROFIL-LUX” TADEUSZ MILC</w:t>
            </w:r>
          </w:p>
          <w:p w14:paraId="72ADBA74" w14:textId="77777777" w:rsidR="00E666F3" w:rsidRPr="001B3C7F" w:rsidRDefault="00E666F3" w:rsidP="001B3C7F">
            <w:pPr>
              <w:rPr>
                <w:sz w:val="28"/>
                <w:szCs w:val="28"/>
              </w:rPr>
            </w:pPr>
            <w:r w:rsidRPr="001B3C7F">
              <w:rPr>
                <w:sz w:val="28"/>
                <w:szCs w:val="28"/>
              </w:rPr>
              <w:t>adres 32-060 LISZKI, KASZÓW, UL. MIODOWA 2</w:t>
            </w:r>
          </w:p>
          <w:p w14:paraId="0DD6E1EA" w14:textId="77777777" w:rsidR="00E666F3" w:rsidRPr="001B3C7F" w:rsidRDefault="00E666F3" w:rsidP="001B3C7F">
            <w:pPr>
              <w:rPr>
                <w:sz w:val="28"/>
                <w:szCs w:val="28"/>
              </w:rPr>
            </w:pPr>
            <w:r w:rsidRPr="001B3C7F">
              <w:rPr>
                <w:sz w:val="28"/>
                <w:szCs w:val="28"/>
              </w:rPr>
              <w:t>NIP 944-123-48-90</w:t>
            </w:r>
          </w:p>
          <w:p w14:paraId="34F0A970" w14:textId="07A58589" w:rsidR="003D1B4F" w:rsidRPr="001B3C7F" w:rsidRDefault="00E666F3" w:rsidP="001B3C7F">
            <w:pPr>
              <w:rPr>
                <w:sz w:val="28"/>
                <w:szCs w:val="28"/>
              </w:rPr>
            </w:pPr>
            <w:r w:rsidRPr="001B3C7F">
              <w:rPr>
                <w:sz w:val="28"/>
                <w:szCs w:val="28"/>
              </w:rPr>
              <w:t>Województwo MAŁOPOLSKIE</w:t>
            </w:r>
          </w:p>
        </w:tc>
        <w:tc>
          <w:tcPr>
            <w:tcW w:w="6955" w:type="dxa"/>
            <w:shd w:val="clear" w:color="auto" w:fill="auto"/>
            <w:vAlign w:val="center"/>
          </w:tcPr>
          <w:p w14:paraId="0FA0F6D2" w14:textId="313316CB" w:rsidR="003D1B4F" w:rsidRPr="001B3C7F" w:rsidRDefault="00E666F3" w:rsidP="001B3C7F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pl-PL"/>
              </w:rPr>
            </w:pPr>
            <w:r w:rsidRPr="001B3C7F">
              <w:rPr>
                <w:color w:val="000000"/>
                <w:sz w:val="28"/>
                <w:szCs w:val="28"/>
                <w:lang w:eastAsia="pl-PL"/>
              </w:rPr>
              <w:t>6 138 930,00</w:t>
            </w:r>
          </w:p>
        </w:tc>
      </w:tr>
      <w:tr w:rsidR="003D1B4F" w:rsidRPr="001B3C7F" w14:paraId="6C526427" w14:textId="77777777" w:rsidTr="00BF3490">
        <w:tc>
          <w:tcPr>
            <w:tcW w:w="2923" w:type="dxa"/>
            <w:shd w:val="clear" w:color="auto" w:fill="auto"/>
          </w:tcPr>
          <w:p w14:paraId="4781E082" w14:textId="77777777" w:rsidR="00E666F3" w:rsidRPr="001B3C7F" w:rsidRDefault="00E666F3" w:rsidP="001B3C7F">
            <w:pPr>
              <w:rPr>
                <w:sz w:val="28"/>
                <w:szCs w:val="28"/>
              </w:rPr>
            </w:pPr>
            <w:r w:rsidRPr="001B3C7F">
              <w:rPr>
                <w:sz w:val="28"/>
                <w:szCs w:val="28"/>
              </w:rPr>
              <w:t>CZĘSTOBUD Sp. z o. o.</w:t>
            </w:r>
          </w:p>
          <w:p w14:paraId="5C8EAA93" w14:textId="77777777" w:rsidR="00E666F3" w:rsidRPr="001B3C7F" w:rsidRDefault="00E666F3" w:rsidP="001B3C7F">
            <w:pPr>
              <w:rPr>
                <w:sz w:val="28"/>
                <w:szCs w:val="28"/>
              </w:rPr>
            </w:pPr>
            <w:r w:rsidRPr="001B3C7F">
              <w:rPr>
                <w:sz w:val="28"/>
                <w:szCs w:val="28"/>
              </w:rPr>
              <w:t>adres 42- 200 Częstochowa</w:t>
            </w:r>
          </w:p>
          <w:p w14:paraId="6832B0F3" w14:textId="77777777" w:rsidR="00E666F3" w:rsidRPr="001B3C7F" w:rsidRDefault="00E666F3" w:rsidP="001B3C7F">
            <w:pPr>
              <w:rPr>
                <w:sz w:val="28"/>
                <w:szCs w:val="28"/>
              </w:rPr>
            </w:pPr>
            <w:r w:rsidRPr="001B3C7F">
              <w:rPr>
                <w:sz w:val="28"/>
                <w:szCs w:val="28"/>
              </w:rPr>
              <w:t>al. Bohaterów Monte Cassino 40</w:t>
            </w:r>
          </w:p>
          <w:p w14:paraId="7BBB5B86" w14:textId="77777777" w:rsidR="00E666F3" w:rsidRPr="001B3C7F" w:rsidRDefault="00E666F3" w:rsidP="001B3C7F">
            <w:pPr>
              <w:rPr>
                <w:sz w:val="28"/>
                <w:szCs w:val="28"/>
              </w:rPr>
            </w:pPr>
            <w:r w:rsidRPr="001B3C7F">
              <w:rPr>
                <w:sz w:val="28"/>
                <w:szCs w:val="28"/>
              </w:rPr>
              <w:t>NIP 5732936293</w:t>
            </w:r>
          </w:p>
          <w:p w14:paraId="67166AF5" w14:textId="5DB3308B" w:rsidR="003D1B4F" w:rsidRPr="001B3C7F" w:rsidRDefault="00E666F3" w:rsidP="001B3C7F">
            <w:pPr>
              <w:rPr>
                <w:sz w:val="28"/>
                <w:szCs w:val="28"/>
              </w:rPr>
            </w:pPr>
            <w:r w:rsidRPr="001B3C7F">
              <w:rPr>
                <w:sz w:val="28"/>
                <w:szCs w:val="28"/>
              </w:rPr>
              <w:t>województwo śląskie</w:t>
            </w:r>
          </w:p>
        </w:tc>
        <w:tc>
          <w:tcPr>
            <w:tcW w:w="6955" w:type="dxa"/>
            <w:shd w:val="clear" w:color="auto" w:fill="auto"/>
            <w:vAlign w:val="center"/>
          </w:tcPr>
          <w:p w14:paraId="62121F94" w14:textId="58F9D62B" w:rsidR="003D1B4F" w:rsidRPr="001B3C7F" w:rsidRDefault="00E666F3" w:rsidP="001B3C7F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pl-PL"/>
              </w:rPr>
            </w:pPr>
            <w:r w:rsidRPr="001B3C7F">
              <w:rPr>
                <w:color w:val="000000"/>
                <w:sz w:val="28"/>
                <w:szCs w:val="28"/>
                <w:lang w:eastAsia="pl-PL"/>
              </w:rPr>
              <w:t>6 137 000,00</w:t>
            </w:r>
          </w:p>
        </w:tc>
      </w:tr>
      <w:tr w:rsidR="003D1B4F" w:rsidRPr="001B3C7F" w14:paraId="183249CD" w14:textId="77777777" w:rsidTr="00BF3490">
        <w:tc>
          <w:tcPr>
            <w:tcW w:w="2923" w:type="dxa"/>
            <w:shd w:val="clear" w:color="auto" w:fill="auto"/>
          </w:tcPr>
          <w:p w14:paraId="42148141" w14:textId="5E5F4574" w:rsidR="00E666F3" w:rsidRPr="001B3C7F" w:rsidRDefault="00E666F3" w:rsidP="001B3C7F">
            <w:pPr>
              <w:rPr>
                <w:sz w:val="28"/>
                <w:szCs w:val="28"/>
              </w:rPr>
            </w:pPr>
            <w:r w:rsidRPr="001B3C7F">
              <w:rPr>
                <w:sz w:val="28"/>
                <w:szCs w:val="28"/>
              </w:rPr>
              <w:t>COMPLIDO Michał Dziubek</w:t>
            </w:r>
          </w:p>
          <w:p w14:paraId="27AF7042" w14:textId="77777777" w:rsidR="00E666F3" w:rsidRPr="001B3C7F" w:rsidRDefault="00E666F3" w:rsidP="001B3C7F">
            <w:pPr>
              <w:rPr>
                <w:sz w:val="28"/>
                <w:szCs w:val="28"/>
              </w:rPr>
            </w:pPr>
            <w:r w:rsidRPr="001B3C7F">
              <w:rPr>
                <w:sz w:val="28"/>
                <w:szCs w:val="28"/>
              </w:rPr>
              <w:t>adres ul. Walerego</w:t>
            </w:r>
          </w:p>
          <w:p w14:paraId="10725F0F" w14:textId="77777777" w:rsidR="00E666F3" w:rsidRPr="001B3C7F" w:rsidRDefault="00E666F3" w:rsidP="001B3C7F">
            <w:pPr>
              <w:rPr>
                <w:sz w:val="28"/>
                <w:szCs w:val="28"/>
              </w:rPr>
            </w:pPr>
            <w:r w:rsidRPr="001B3C7F">
              <w:rPr>
                <w:sz w:val="28"/>
                <w:szCs w:val="28"/>
              </w:rPr>
              <w:t>Przyborowskiego 91, 25-351</w:t>
            </w:r>
          </w:p>
          <w:p w14:paraId="0EB57614" w14:textId="77777777" w:rsidR="00E666F3" w:rsidRPr="001B3C7F" w:rsidRDefault="00E666F3" w:rsidP="001B3C7F">
            <w:pPr>
              <w:rPr>
                <w:sz w:val="28"/>
                <w:szCs w:val="28"/>
              </w:rPr>
            </w:pPr>
            <w:r w:rsidRPr="001B3C7F">
              <w:rPr>
                <w:sz w:val="28"/>
                <w:szCs w:val="28"/>
              </w:rPr>
              <w:t>Domaszowice</w:t>
            </w:r>
          </w:p>
          <w:p w14:paraId="627F9682" w14:textId="77777777" w:rsidR="00E666F3" w:rsidRPr="001B3C7F" w:rsidRDefault="00E666F3" w:rsidP="001B3C7F">
            <w:pPr>
              <w:rPr>
                <w:sz w:val="28"/>
                <w:szCs w:val="28"/>
              </w:rPr>
            </w:pPr>
            <w:r w:rsidRPr="001B3C7F">
              <w:rPr>
                <w:sz w:val="28"/>
                <w:szCs w:val="28"/>
              </w:rPr>
              <w:t>NIP 6572862154</w:t>
            </w:r>
          </w:p>
          <w:p w14:paraId="647C7DA4" w14:textId="53BDF0BC" w:rsidR="003D1B4F" w:rsidRPr="001B3C7F" w:rsidRDefault="00E666F3" w:rsidP="001B3C7F">
            <w:pPr>
              <w:rPr>
                <w:sz w:val="28"/>
                <w:szCs w:val="28"/>
              </w:rPr>
            </w:pPr>
            <w:r w:rsidRPr="001B3C7F">
              <w:rPr>
                <w:sz w:val="28"/>
                <w:szCs w:val="28"/>
              </w:rPr>
              <w:t>województwo Świętokrzyskie</w:t>
            </w:r>
          </w:p>
        </w:tc>
        <w:tc>
          <w:tcPr>
            <w:tcW w:w="6955" w:type="dxa"/>
            <w:shd w:val="clear" w:color="auto" w:fill="auto"/>
            <w:vAlign w:val="center"/>
          </w:tcPr>
          <w:p w14:paraId="16ECDEF6" w14:textId="642835F0" w:rsidR="003D1B4F" w:rsidRPr="001B3C7F" w:rsidRDefault="00E666F3" w:rsidP="001B3C7F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pl-PL"/>
              </w:rPr>
            </w:pPr>
            <w:r w:rsidRPr="001B3C7F">
              <w:rPr>
                <w:color w:val="000000"/>
                <w:sz w:val="28"/>
                <w:szCs w:val="28"/>
                <w:lang w:eastAsia="pl-PL"/>
              </w:rPr>
              <w:t>7 272 823,31</w:t>
            </w:r>
          </w:p>
        </w:tc>
      </w:tr>
      <w:tr w:rsidR="00BE1DB3" w:rsidRPr="001B3C7F" w14:paraId="61B950B5" w14:textId="77777777" w:rsidTr="00BF3490">
        <w:tc>
          <w:tcPr>
            <w:tcW w:w="2923" w:type="dxa"/>
            <w:shd w:val="clear" w:color="auto" w:fill="auto"/>
          </w:tcPr>
          <w:p w14:paraId="1F55ED58" w14:textId="77777777" w:rsidR="00DC17DF" w:rsidRPr="001B3C7F" w:rsidRDefault="00DC17DF" w:rsidP="001B3C7F">
            <w:pPr>
              <w:rPr>
                <w:sz w:val="28"/>
                <w:szCs w:val="28"/>
              </w:rPr>
            </w:pPr>
            <w:r w:rsidRPr="001B3C7F">
              <w:rPr>
                <w:sz w:val="28"/>
                <w:szCs w:val="28"/>
              </w:rPr>
              <w:t xml:space="preserve">Przedsiębiorstwo Produkcyjno-Handlowe </w:t>
            </w:r>
            <w:r w:rsidRPr="001B3C7F">
              <w:rPr>
                <w:sz w:val="28"/>
                <w:szCs w:val="28"/>
              </w:rPr>
              <w:lastRenderedPageBreak/>
              <w:t>ELEKTROINSTAL Miechów Sp. z o.o.</w:t>
            </w:r>
          </w:p>
          <w:p w14:paraId="3E7F1D7D" w14:textId="77777777" w:rsidR="00DC17DF" w:rsidRPr="001B3C7F" w:rsidRDefault="00DC17DF" w:rsidP="001B3C7F">
            <w:pPr>
              <w:rPr>
                <w:sz w:val="28"/>
                <w:szCs w:val="28"/>
              </w:rPr>
            </w:pPr>
            <w:r w:rsidRPr="001B3C7F">
              <w:rPr>
                <w:sz w:val="28"/>
                <w:szCs w:val="28"/>
              </w:rPr>
              <w:t>Adres: ul. Piłsudskiego 70A, 32-200 Miechów</w:t>
            </w:r>
          </w:p>
          <w:p w14:paraId="2D9B1A0E" w14:textId="77777777" w:rsidR="00DC17DF" w:rsidRPr="001B3C7F" w:rsidRDefault="00DC17DF" w:rsidP="001B3C7F">
            <w:pPr>
              <w:rPr>
                <w:sz w:val="28"/>
                <w:szCs w:val="28"/>
              </w:rPr>
            </w:pPr>
            <w:r w:rsidRPr="001B3C7F">
              <w:rPr>
                <w:sz w:val="28"/>
                <w:szCs w:val="28"/>
              </w:rPr>
              <w:t>NIP: 6591552934</w:t>
            </w:r>
          </w:p>
          <w:p w14:paraId="14588421" w14:textId="3243562A" w:rsidR="00BE1DB3" w:rsidRPr="001B3C7F" w:rsidRDefault="00DC17DF" w:rsidP="001B3C7F">
            <w:pPr>
              <w:rPr>
                <w:sz w:val="28"/>
                <w:szCs w:val="28"/>
              </w:rPr>
            </w:pPr>
            <w:r w:rsidRPr="001B3C7F">
              <w:rPr>
                <w:sz w:val="28"/>
                <w:szCs w:val="28"/>
              </w:rPr>
              <w:t>Województwo: Małopolskie</w:t>
            </w:r>
          </w:p>
        </w:tc>
        <w:tc>
          <w:tcPr>
            <w:tcW w:w="6955" w:type="dxa"/>
            <w:shd w:val="clear" w:color="auto" w:fill="auto"/>
            <w:vAlign w:val="center"/>
          </w:tcPr>
          <w:p w14:paraId="22D1B27E" w14:textId="794F537E" w:rsidR="00BE1DB3" w:rsidRPr="001B3C7F" w:rsidRDefault="00DC17DF" w:rsidP="001B3C7F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pl-PL"/>
              </w:rPr>
            </w:pPr>
            <w:r w:rsidRPr="001B3C7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5 723 949,53</w:t>
            </w:r>
          </w:p>
        </w:tc>
      </w:tr>
      <w:tr w:rsidR="00DC17DF" w:rsidRPr="001B3C7F" w14:paraId="6350B4D6" w14:textId="77777777" w:rsidTr="00BF3490">
        <w:tc>
          <w:tcPr>
            <w:tcW w:w="2923" w:type="dxa"/>
            <w:shd w:val="clear" w:color="auto" w:fill="auto"/>
          </w:tcPr>
          <w:p w14:paraId="5193A6EA" w14:textId="07F85A3F" w:rsidR="00DC17DF" w:rsidRPr="001B3C7F" w:rsidRDefault="00DC17DF" w:rsidP="001B3C7F">
            <w:pPr>
              <w:rPr>
                <w:sz w:val="28"/>
                <w:szCs w:val="28"/>
              </w:rPr>
            </w:pPr>
            <w:proofErr w:type="spellStart"/>
            <w:r w:rsidRPr="001B3C7F">
              <w:rPr>
                <w:sz w:val="28"/>
                <w:szCs w:val="28"/>
              </w:rPr>
              <w:lastRenderedPageBreak/>
              <w:t>Hydratec</w:t>
            </w:r>
            <w:proofErr w:type="spellEnd"/>
            <w:r w:rsidRPr="001B3C7F">
              <w:rPr>
                <w:sz w:val="28"/>
                <w:szCs w:val="28"/>
              </w:rPr>
              <w:t xml:space="preserve"> Spółka z o.o.</w:t>
            </w:r>
          </w:p>
          <w:p w14:paraId="2877345A" w14:textId="77777777" w:rsidR="00DC17DF" w:rsidRPr="001B3C7F" w:rsidRDefault="00DC17DF" w:rsidP="001B3C7F">
            <w:pPr>
              <w:rPr>
                <w:sz w:val="28"/>
                <w:szCs w:val="28"/>
              </w:rPr>
            </w:pPr>
            <w:r w:rsidRPr="001B3C7F">
              <w:rPr>
                <w:sz w:val="28"/>
                <w:szCs w:val="28"/>
              </w:rPr>
              <w:t xml:space="preserve">Adres ul. por. Anatola </w:t>
            </w:r>
            <w:proofErr w:type="spellStart"/>
            <w:r w:rsidRPr="001B3C7F">
              <w:rPr>
                <w:sz w:val="28"/>
                <w:szCs w:val="28"/>
              </w:rPr>
              <w:t>Radziwonika</w:t>
            </w:r>
            <w:proofErr w:type="spellEnd"/>
            <w:r w:rsidRPr="001B3C7F">
              <w:rPr>
                <w:sz w:val="28"/>
                <w:szCs w:val="28"/>
              </w:rPr>
              <w:t xml:space="preserve"> 12 15-166 Białystok</w:t>
            </w:r>
          </w:p>
          <w:p w14:paraId="00203645" w14:textId="77777777" w:rsidR="00DC17DF" w:rsidRPr="001B3C7F" w:rsidRDefault="00DC17DF" w:rsidP="001B3C7F">
            <w:pPr>
              <w:rPr>
                <w:sz w:val="28"/>
                <w:szCs w:val="28"/>
              </w:rPr>
            </w:pPr>
            <w:r w:rsidRPr="001B3C7F">
              <w:rPr>
                <w:sz w:val="28"/>
                <w:szCs w:val="28"/>
              </w:rPr>
              <w:t>NIP 9662135620</w:t>
            </w:r>
          </w:p>
          <w:p w14:paraId="6E0F65F0" w14:textId="6ECE92CF" w:rsidR="00DC17DF" w:rsidRPr="001B3C7F" w:rsidRDefault="00DC17DF" w:rsidP="001B3C7F">
            <w:pPr>
              <w:rPr>
                <w:sz w:val="28"/>
                <w:szCs w:val="28"/>
              </w:rPr>
            </w:pPr>
            <w:r w:rsidRPr="001B3C7F">
              <w:rPr>
                <w:sz w:val="28"/>
                <w:szCs w:val="28"/>
              </w:rPr>
              <w:t>województwo Podlaskie</w:t>
            </w:r>
          </w:p>
        </w:tc>
        <w:tc>
          <w:tcPr>
            <w:tcW w:w="6955" w:type="dxa"/>
            <w:shd w:val="clear" w:color="auto" w:fill="auto"/>
            <w:vAlign w:val="center"/>
          </w:tcPr>
          <w:p w14:paraId="5FC6A910" w14:textId="2CBAAFD2" w:rsidR="00DC17DF" w:rsidRPr="001B3C7F" w:rsidRDefault="00DC17DF" w:rsidP="001B3C7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B3C7F">
              <w:rPr>
                <w:rFonts w:eastAsiaTheme="minorHAnsi"/>
                <w:sz w:val="28"/>
                <w:szCs w:val="28"/>
                <w:lang w:eastAsia="en-US"/>
              </w:rPr>
              <w:t>11 220 000,00</w:t>
            </w:r>
          </w:p>
        </w:tc>
      </w:tr>
      <w:tr w:rsidR="00DC17DF" w:rsidRPr="001B3C7F" w14:paraId="793105DE" w14:textId="77777777" w:rsidTr="00BF3490">
        <w:tc>
          <w:tcPr>
            <w:tcW w:w="2923" w:type="dxa"/>
            <w:shd w:val="clear" w:color="auto" w:fill="auto"/>
          </w:tcPr>
          <w:p w14:paraId="063EAF66" w14:textId="77777777" w:rsidR="00DC17DF" w:rsidRPr="001B3C7F" w:rsidRDefault="00DC17DF" w:rsidP="001B3C7F">
            <w:pPr>
              <w:rPr>
                <w:sz w:val="28"/>
                <w:szCs w:val="28"/>
              </w:rPr>
            </w:pPr>
            <w:r w:rsidRPr="001B3C7F">
              <w:rPr>
                <w:sz w:val="28"/>
                <w:szCs w:val="28"/>
              </w:rPr>
              <w:t>MURKRAK Sp. z o. o. Sp. Komandytowa</w:t>
            </w:r>
          </w:p>
          <w:p w14:paraId="2DDB84D1" w14:textId="77777777" w:rsidR="00DC17DF" w:rsidRPr="001B3C7F" w:rsidRDefault="00DC17DF" w:rsidP="001B3C7F">
            <w:pPr>
              <w:rPr>
                <w:sz w:val="28"/>
                <w:szCs w:val="28"/>
              </w:rPr>
            </w:pPr>
            <w:r w:rsidRPr="001B3C7F">
              <w:rPr>
                <w:sz w:val="28"/>
                <w:szCs w:val="28"/>
              </w:rPr>
              <w:t xml:space="preserve">adres ul. B2 nr 9, 32-086 </w:t>
            </w:r>
            <w:proofErr w:type="spellStart"/>
            <w:r w:rsidRPr="001B3C7F">
              <w:rPr>
                <w:sz w:val="28"/>
                <w:szCs w:val="28"/>
              </w:rPr>
              <w:t>Węgrzce</w:t>
            </w:r>
            <w:proofErr w:type="spellEnd"/>
          </w:p>
          <w:p w14:paraId="59831892" w14:textId="77777777" w:rsidR="00DC17DF" w:rsidRPr="001B3C7F" w:rsidRDefault="00DC17DF" w:rsidP="001B3C7F">
            <w:pPr>
              <w:rPr>
                <w:sz w:val="28"/>
                <w:szCs w:val="28"/>
              </w:rPr>
            </w:pPr>
            <w:r w:rsidRPr="001B3C7F">
              <w:rPr>
                <w:sz w:val="28"/>
                <w:szCs w:val="28"/>
              </w:rPr>
              <w:t>NIP 5130231479</w:t>
            </w:r>
          </w:p>
          <w:p w14:paraId="1E7B50DE" w14:textId="1552804B" w:rsidR="00DC17DF" w:rsidRPr="001B3C7F" w:rsidRDefault="00DC17DF" w:rsidP="001B3C7F">
            <w:pPr>
              <w:rPr>
                <w:sz w:val="28"/>
                <w:szCs w:val="28"/>
              </w:rPr>
            </w:pPr>
            <w:r w:rsidRPr="001B3C7F">
              <w:rPr>
                <w:sz w:val="28"/>
                <w:szCs w:val="28"/>
              </w:rPr>
              <w:t>województwo Małopolskie</w:t>
            </w:r>
          </w:p>
        </w:tc>
        <w:tc>
          <w:tcPr>
            <w:tcW w:w="6955" w:type="dxa"/>
            <w:shd w:val="clear" w:color="auto" w:fill="auto"/>
            <w:vAlign w:val="center"/>
          </w:tcPr>
          <w:p w14:paraId="7BDA1A54" w14:textId="31400F0B" w:rsidR="00DC17DF" w:rsidRPr="001B3C7F" w:rsidRDefault="00DC17DF" w:rsidP="001B3C7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B3C7F">
              <w:rPr>
                <w:rFonts w:eastAsiaTheme="minorHAnsi"/>
                <w:sz w:val="28"/>
                <w:szCs w:val="28"/>
                <w:lang w:eastAsia="en-US"/>
              </w:rPr>
              <w:t>6 750 000,00</w:t>
            </w:r>
          </w:p>
        </w:tc>
      </w:tr>
      <w:tr w:rsidR="00DC17DF" w:rsidRPr="001B3C7F" w14:paraId="7CE484D6" w14:textId="77777777" w:rsidTr="00BF3490">
        <w:tc>
          <w:tcPr>
            <w:tcW w:w="2923" w:type="dxa"/>
            <w:shd w:val="clear" w:color="auto" w:fill="auto"/>
          </w:tcPr>
          <w:p w14:paraId="2CBD30AE" w14:textId="77777777" w:rsidR="00074CA8" w:rsidRPr="001B3C7F" w:rsidRDefault="00074CA8" w:rsidP="001B3C7F">
            <w:pPr>
              <w:rPr>
                <w:sz w:val="28"/>
                <w:szCs w:val="28"/>
              </w:rPr>
            </w:pPr>
            <w:r w:rsidRPr="001B3C7F">
              <w:rPr>
                <w:sz w:val="28"/>
                <w:szCs w:val="28"/>
              </w:rPr>
              <w:t>PROFILUX Prosta Spółka Akcyjna</w:t>
            </w:r>
          </w:p>
          <w:p w14:paraId="71014E23" w14:textId="77777777" w:rsidR="00074CA8" w:rsidRPr="001B3C7F" w:rsidRDefault="00074CA8" w:rsidP="001B3C7F">
            <w:pPr>
              <w:rPr>
                <w:sz w:val="28"/>
                <w:szCs w:val="28"/>
              </w:rPr>
            </w:pPr>
            <w:r w:rsidRPr="001B3C7F">
              <w:rPr>
                <w:sz w:val="28"/>
                <w:szCs w:val="28"/>
              </w:rPr>
              <w:t>Adres: ul. Obrony Tyńca 44,</w:t>
            </w:r>
          </w:p>
          <w:p w14:paraId="5A1F8721" w14:textId="77777777" w:rsidR="00074CA8" w:rsidRPr="001B3C7F" w:rsidRDefault="00074CA8" w:rsidP="001B3C7F">
            <w:pPr>
              <w:rPr>
                <w:sz w:val="28"/>
                <w:szCs w:val="28"/>
              </w:rPr>
            </w:pPr>
            <w:r w:rsidRPr="001B3C7F">
              <w:rPr>
                <w:sz w:val="28"/>
                <w:szCs w:val="28"/>
              </w:rPr>
              <w:t>30 -398 Kraków</w:t>
            </w:r>
          </w:p>
          <w:p w14:paraId="068FE4EB" w14:textId="77777777" w:rsidR="00074CA8" w:rsidRPr="001B3C7F" w:rsidRDefault="00074CA8" w:rsidP="001B3C7F">
            <w:pPr>
              <w:rPr>
                <w:sz w:val="28"/>
                <w:szCs w:val="28"/>
              </w:rPr>
            </w:pPr>
            <w:r w:rsidRPr="001B3C7F">
              <w:rPr>
                <w:sz w:val="28"/>
                <w:szCs w:val="28"/>
              </w:rPr>
              <w:t>NIP: 6762081632</w:t>
            </w:r>
          </w:p>
          <w:p w14:paraId="0F5697E0" w14:textId="594DBC5F" w:rsidR="00DC17DF" w:rsidRPr="001B3C7F" w:rsidRDefault="00074CA8" w:rsidP="001B3C7F">
            <w:pPr>
              <w:rPr>
                <w:sz w:val="28"/>
                <w:szCs w:val="28"/>
              </w:rPr>
            </w:pPr>
            <w:r w:rsidRPr="001B3C7F">
              <w:rPr>
                <w:sz w:val="28"/>
                <w:szCs w:val="28"/>
              </w:rPr>
              <w:t>Województwo: małopolskie</w:t>
            </w:r>
          </w:p>
        </w:tc>
        <w:tc>
          <w:tcPr>
            <w:tcW w:w="6955" w:type="dxa"/>
            <w:shd w:val="clear" w:color="auto" w:fill="auto"/>
            <w:vAlign w:val="center"/>
          </w:tcPr>
          <w:p w14:paraId="080D2F84" w14:textId="48998C0C" w:rsidR="00DC17DF" w:rsidRPr="001B3C7F" w:rsidRDefault="00074CA8" w:rsidP="001B3C7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B3C7F">
              <w:rPr>
                <w:rFonts w:eastAsiaTheme="minorHAnsi"/>
                <w:sz w:val="28"/>
                <w:szCs w:val="28"/>
                <w:lang w:eastAsia="en-US"/>
              </w:rPr>
              <w:t>4 886 667,00</w:t>
            </w:r>
          </w:p>
        </w:tc>
      </w:tr>
      <w:tr w:rsidR="00074CA8" w:rsidRPr="001B3C7F" w14:paraId="30DCDB0F" w14:textId="77777777" w:rsidTr="00BF3490">
        <w:tc>
          <w:tcPr>
            <w:tcW w:w="2923" w:type="dxa"/>
            <w:shd w:val="clear" w:color="auto" w:fill="auto"/>
          </w:tcPr>
          <w:p w14:paraId="6FE98F4D" w14:textId="5DAAD3F7" w:rsidR="00074CA8" w:rsidRPr="001B3C7F" w:rsidRDefault="00074CA8" w:rsidP="001B3C7F">
            <w:pPr>
              <w:rPr>
                <w:sz w:val="28"/>
                <w:szCs w:val="28"/>
              </w:rPr>
            </w:pPr>
            <w:r w:rsidRPr="001B3C7F">
              <w:rPr>
                <w:sz w:val="28"/>
                <w:szCs w:val="28"/>
              </w:rPr>
              <w:t>JAWOR Spółka z o.o.</w:t>
            </w:r>
          </w:p>
          <w:p w14:paraId="6E2B78C0" w14:textId="77777777" w:rsidR="00074CA8" w:rsidRPr="001B3C7F" w:rsidRDefault="00074CA8" w:rsidP="001B3C7F">
            <w:pPr>
              <w:rPr>
                <w:sz w:val="28"/>
                <w:szCs w:val="28"/>
              </w:rPr>
            </w:pPr>
            <w:r w:rsidRPr="001B3C7F">
              <w:rPr>
                <w:sz w:val="28"/>
                <w:szCs w:val="28"/>
              </w:rPr>
              <w:t>adres ul. Solskiego 9, 32-800 Brzesko</w:t>
            </w:r>
          </w:p>
          <w:p w14:paraId="14C460A7" w14:textId="77777777" w:rsidR="00074CA8" w:rsidRPr="001B3C7F" w:rsidRDefault="00074CA8" w:rsidP="001B3C7F">
            <w:pPr>
              <w:rPr>
                <w:sz w:val="28"/>
                <w:szCs w:val="28"/>
              </w:rPr>
            </w:pPr>
            <w:r w:rsidRPr="001B3C7F">
              <w:rPr>
                <w:sz w:val="28"/>
                <w:szCs w:val="28"/>
              </w:rPr>
              <w:t>NIP 8691998955</w:t>
            </w:r>
          </w:p>
          <w:p w14:paraId="2E2A1A1C" w14:textId="4CBCA6BB" w:rsidR="00074CA8" w:rsidRPr="001B3C7F" w:rsidRDefault="00074CA8" w:rsidP="001B3C7F">
            <w:pPr>
              <w:rPr>
                <w:sz w:val="28"/>
                <w:szCs w:val="28"/>
              </w:rPr>
            </w:pPr>
            <w:r w:rsidRPr="001B3C7F">
              <w:rPr>
                <w:sz w:val="28"/>
                <w:szCs w:val="28"/>
              </w:rPr>
              <w:t>województwo małopolskie</w:t>
            </w:r>
          </w:p>
        </w:tc>
        <w:tc>
          <w:tcPr>
            <w:tcW w:w="6955" w:type="dxa"/>
            <w:shd w:val="clear" w:color="auto" w:fill="auto"/>
            <w:vAlign w:val="center"/>
          </w:tcPr>
          <w:p w14:paraId="20387492" w14:textId="259BDD4C" w:rsidR="00074CA8" w:rsidRPr="001B3C7F" w:rsidRDefault="00074CA8" w:rsidP="001B3C7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B3C7F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="006670C2" w:rsidRPr="001B3C7F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1B3C7F">
              <w:rPr>
                <w:rFonts w:eastAsiaTheme="minorHAnsi"/>
                <w:sz w:val="28"/>
                <w:szCs w:val="28"/>
                <w:lang w:eastAsia="en-US"/>
              </w:rPr>
              <w:t>596</w:t>
            </w:r>
            <w:r w:rsidR="006670C2" w:rsidRPr="001B3C7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1B3C7F">
              <w:rPr>
                <w:rFonts w:eastAsiaTheme="minorHAnsi"/>
                <w:sz w:val="28"/>
                <w:szCs w:val="28"/>
                <w:lang w:eastAsia="en-US"/>
              </w:rPr>
              <w:t>500,00</w:t>
            </w:r>
          </w:p>
        </w:tc>
      </w:tr>
      <w:tr w:rsidR="00074CA8" w:rsidRPr="001B3C7F" w14:paraId="5FE99D66" w14:textId="77777777" w:rsidTr="00BF3490">
        <w:tc>
          <w:tcPr>
            <w:tcW w:w="2923" w:type="dxa"/>
            <w:shd w:val="clear" w:color="auto" w:fill="auto"/>
          </w:tcPr>
          <w:p w14:paraId="6255050B" w14:textId="7D928398" w:rsidR="00074CA8" w:rsidRPr="001B3C7F" w:rsidRDefault="00074CA8" w:rsidP="001B3C7F">
            <w:pPr>
              <w:rPr>
                <w:sz w:val="28"/>
                <w:szCs w:val="28"/>
              </w:rPr>
            </w:pPr>
            <w:r w:rsidRPr="001B3C7F">
              <w:rPr>
                <w:sz w:val="28"/>
                <w:szCs w:val="28"/>
              </w:rPr>
              <w:t>GIPS-BUD sp. z o. o.</w:t>
            </w:r>
          </w:p>
          <w:p w14:paraId="4E0CED43" w14:textId="43190D01" w:rsidR="00074CA8" w:rsidRPr="001B3C7F" w:rsidRDefault="00074CA8" w:rsidP="001B3C7F">
            <w:pPr>
              <w:rPr>
                <w:sz w:val="28"/>
                <w:szCs w:val="28"/>
              </w:rPr>
            </w:pPr>
            <w:r w:rsidRPr="001B3C7F">
              <w:rPr>
                <w:sz w:val="28"/>
                <w:szCs w:val="28"/>
              </w:rPr>
              <w:t>adres ul. Zakopiańska 73, 30-418</w:t>
            </w:r>
            <w:r w:rsidR="006670C2" w:rsidRPr="001B3C7F">
              <w:rPr>
                <w:sz w:val="28"/>
                <w:szCs w:val="28"/>
              </w:rPr>
              <w:t xml:space="preserve"> </w:t>
            </w:r>
            <w:r w:rsidRPr="001B3C7F">
              <w:rPr>
                <w:sz w:val="28"/>
                <w:szCs w:val="28"/>
              </w:rPr>
              <w:t>Kraków</w:t>
            </w:r>
          </w:p>
          <w:p w14:paraId="60F708B7" w14:textId="77777777" w:rsidR="00074CA8" w:rsidRPr="001B3C7F" w:rsidRDefault="00074CA8" w:rsidP="001B3C7F">
            <w:pPr>
              <w:rPr>
                <w:sz w:val="28"/>
                <w:szCs w:val="28"/>
              </w:rPr>
            </w:pPr>
            <w:r w:rsidRPr="001B3C7F">
              <w:rPr>
                <w:sz w:val="28"/>
                <w:szCs w:val="28"/>
              </w:rPr>
              <w:t>NIP 679 312 41 82</w:t>
            </w:r>
          </w:p>
          <w:p w14:paraId="7493A65F" w14:textId="00164B79" w:rsidR="00074CA8" w:rsidRPr="001B3C7F" w:rsidRDefault="00074CA8" w:rsidP="001B3C7F">
            <w:pPr>
              <w:rPr>
                <w:sz w:val="28"/>
                <w:szCs w:val="28"/>
              </w:rPr>
            </w:pPr>
            <w:r w:rsidRPr="001B3C7F">
              <w:rPr>
                <w:sz w:val="28"/>
                <w:szCs w:val="28"/>
              </w:rPr>
              <w:t>województwo</w:t>
            </w:r>
          </w:p>
        </w:tc>
        <w:tc>
          <w:tcPr>
            <w:tcW w:w="6955" w:type="dxa"/>
            <w:shd w:val="clear" w:color="auto" w:fill="auto"/>
            <w:vAlign w:val="center"/>
          </w:tcPr>
          <w:p w14:paraId="5F6279DB" w14:textId="3AE5BDEC" w:rsidR="00074CA8" w:rsidRPr="001B3C7F" w:rsidRDefault="00074CA8" w:rsidP="001B3C7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B3C7F">
              <w:rPr>
                <w:rFonts w:eastAsiaTheme="minorHAnsi"/>
                <w:sz w:val="28"/>
                <w:szCs w:val="28"/>
                <w:lang w:eastAsia="en-US"/>
              </w:rPr>
              <w:t>7 232 400,00</w:t>
            </w:r>
          </w:p>
        </w:tc>
      </w:tr>
      <w:tr w:rsidR="00074CA8" w:rsidRPr="001B3C7F" w14:paraId="34A1243E" w14:textId="77777777" w:rsidTr="00BF3490">
        <w:tc>
          <w:tcPr>
            <w:tcW w:w="2923" w:type="dxa"/>
            <w:shd w:val="clear" w:color="auto" w:fill="auto"/>
          </w:tcPr>
          <w:p w14:paraId="7490FD82" w14:textId="77777777" w:rsidR="00074CA8" w:rsidRPr="001B3C7F" w:rsidRDefault="00074CA8" w:rsidP="001B3C7F">
            <w:pPr>
              <w:rPr>
                <w:sz w:val="28"/>
                <w:szCs w:val="28"/>
              </w:rPr>
            </w:pPr>
            <w:r w:rsidRPr="001B3C7F">
              <w:rPr>
                <w:sz w:val="28"/>
                <w:szCs w:val="28"/>
              </w:rPr>
              <w:lastRenderedPageBreak/>
              <w:t>Spółdzielnia Rzemieślnicza BUDMET</w:t>
            </w:r>
          </w:p>
          <w:p w14:paraId="795A5EF5" w14:textId="77777777" w:rsidR="00074CA8" w:rsidRPr="001B3C7F" w:rsidRDefault="00074CA8" w:rsidP="001B3C7F">
            <w:pPr>
              <w:rPr>
                <w:sz w:val="28"/>
                <w:szCs w:val="28"/>
              </w:rPr>
            </w:pPr>
            <w:r w:rsidRPr="001B3C7F">
              <w:rPr>
                <w:sz w:val="28"/>
                <w:szCs w:val="28"/>
              </w:rPr>
              <w:t>adres os. Szkolne 3, 31-975 Kraków</w:t>
            </w:r>
          </w:p>
          <w:p w14:paraId="1AF9CB3A" w14:textId="77777777" w:rsidR="00074CA8" w:rsidRPr="001B3C7F" w:rsidRDefault="00074CA8" w:rsidP="001B3C7F">
            <w:pPr>
              <w:rPr>
                <w:sz w:val="28"/>
                <w:szCs w:val="28"/>
              </w:rPr>
            </w:pPr>
            <w:r w:rsidRPr="001B3C7F">
              <w:rPr>
                <w:sz w:val="28"/>
                <w:szCs w:val="28"/>
              </w:rPr>
              <w:t>NIP 675-000-32-99</w:t>
            </w:r>
          </w:p>
          <w:p w14:paraId="0B11DE11" w14:textId="7BF62B09" w:rsidR="00074CA8" w:rsidRPr="001B3C7F" w:rsidRDefault="00074CA8" w:rsidP="001B3C7F">
            <w:pPr>
              <w:rPr>
                <w:sz w:val="28"/>
                <w:szCs w:val="28"/>
              </w:rPr>
            </w:pPr>
            <w:r w:rsidRPr="001B3C7F">
              <w:rPr>
                <w:sz w:val="28"/>
                <w:szCs w:val="28"/>
              </w:rPr>
              <w:t>województwo małopolskie</w:t>
            </w:r>
          </w:p>
        </w:tc>
        <w:tc>
          <w:tcPr>
            <w:tcW w:w="6955" w:type="dxa"/>
            <w:shd w:val="clear" w:color="auto" w:fill="auto"/>
            <w:vAlign w:val="center"/>
          </w:tcPr>
          <w:p w14:paraId="4780D611" w14:textId="3DE1D689" w:rsidR="00074CA8" w:rsidRPr="001B3C7F" w:rsidRDefault="00074CA8" w:rsidP="001B3C7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B3C7F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="006670C2" w:rsidRPr="001B3C7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1B3C7F">
              <w:rPr>
                <w:rFonts w:eastAsiaTheme="minorHAnsi"/>
                <w:sz w:val="28"/>
                <w:szCs w:val="28"/>
                <w:lang w:eastAsia="en-US"/>
              </w:rPr>
              <w:t>299</w:t>
            </w:r>
            <w:r w:rsidR="006670C2" w:rsidRPr="001B3C7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1B3C7F">
              <w:rPr>
                <w:rFonts w:eastAsiaTheme="minorHAnsi"/>
                <w:sz w:val="28"/>
                <w:szCs w:val="28"/>
                <w:lang w:eastAsia="en-US"/>
              </w:rPr>
              <w:t>800,00</w:t>
            </w:r>
          </w:p>
        </w:tc>
      </w:tr>
      <w:tr w:rsidR="00074CA8" w:rsidRPr="001B3C7F" w14:paraId="7D0DF58C" w14:textId="77777777" w:rsidTr="00BF3490">
        <w:tc>
          <w:tcPr>
            <w:tcW w:w="2923" w:type="dxa"/>
            <w:shd w:val="clear" w:color="auto" w:fill="auto"/>
          </w:tcPr>
          <w:p w14:paraId="488EA159" w14:textId="77777777" w:rsidR="00074CA8" w:rsidRPr="001B3C7F" w:rsidRDefault="00074CA8" w:rsidP="001B3C7F">
            <w:pPr>
              <w:rPr>
                <w:sz w:val="28"/>
                <w:szCs w:val="28"/>
              </w:rPr>
            </w:pPr>
            <w:r w:rsidRPr="001B3C7F">
              <w:rPr>
                <w:sz w:val="28"/>
                <w:szCs w:val="28"/>
              </w:rPr>
              <w:t>VOLTEL INSTALACJE SP. Z O. O.</w:t>
            </w:r>
          </w:p>
          <w:p w14:paraId="22D0B1DB" w14:textId="77777777" w:rsidR="00074CA8" w:rsidRPr="001B3C7F" w:rsidRDefault="00074CA8" w:rsidP="001B3C7F">
            <w:pPr>
              <w:rPr>
                <w:sz w:val="28"/>
                <w:szCs w:val="28"/>
              </w:rPr>
            </w:pPr>
            <w:r w:rsidRPr="001B3C7F">
              <w:rPr>
                <w:sz w:val="28"/>
                <w:szCs w:val="28"/>
              </w:rPr>
              <w:t>Ul. Prądnicka 63</w:t>
            </w:r>
          </w:p>
          <w:p w14:paraId="3B43EA89" w14:textId="77777777" w:rsidR="00074CA8" w:rsidRPr="001B3C7F" w:rsidRDefault="00074CA8" w:rsidP="001B3C7F">
            <w:pPr>
              <w:rPr>
                <w:sz w:val="28"/>
                <w:szCs w:val="28"/>
              </w:rPr>
            </w:pPr>
            <w:r w:rsidRPr="001B3C7F">
              <w:rPr>
                <w:sz w:val="28"/>
                <w:szCs w:val="28"/>
              </w:rPr>
              <w:t>31-202 Kraków</w:t>
            </w:r>
          </w:p>
          <w:p w14:paraId="37896AA7" w14:textId="77777777" w:rsidR="00074CA8" w:rsidRPr="001B3C7F" w:rsidRDefault="00074CA8" w:rsidP="001B3C7F">
            <w:pPr>
              <w:rPr>
                <w:sz w:val="28"/>
                <w:szCs w:val="28"/>
              </w:rPr>
            </w:pPr>
            <w:r w:rsidRPr="001B3C7F">
              <w:rPr>
                <w:sz w:val="28"/>
                <w:szCs w:val="28"/>
              </w:rPr>
              <w:t>NIP: 945-227-14-75</w:t>
            </w:r>
          </w:p>
          <w:p w14:paraId="0F4F942B" w14:textId="2DCD5D30" w:rsidR="00074CA8" w:rsidRPr="001B3C7F" w:rsidRDefault="00074CA8" w:rsidP="001B3C7F">
            <w:pPr>
              <w:rPr>
                <w:sz w:val="28"/>
                <w:szCs w:val="28"/>
              </w:rPr>
            </w:pPr>
            <w:r w:rsidRPr="001B3C7F">
              <w:rPr>
                <w:sz w:val="28"/>
                <w:szCs w:val="28"/>
              </w:rPr>
              <w:t>województwo małopolskie</w:t>
            </w:r>
          </w:p>
        </w:tc>
        <w:tc>
          <w:tcPr>
            <w:tcW w:w="6955" w:type="dxa"/>
            <w:shd w:val="clear" w:color="auto" w:fill="auto"/>
            <w:vAlign w:val="center"/>
          </w:tcPr>
          <w:p w14:paraId="7AF3FBC0" w14:textId="7B1D1047" w:rsidR="00074CA8" w:rsidRPr="001B3C7F" w:rsidRDefault="00074CA8" w:rsidP="001B3C7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B3C7F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="006670C2" w:rsidRPr="001B3C7F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1B3C7F">
              <w:rPr>
                <w:rFonts w:eastAsiaTheme="minorHAnsi"/>
                <w:sz w:val="28"/>
                <w:szCs w:val="28"/>
                <w:lang w:eastAsia="en-US"/>
              </w:rPr>
              <w:t>276</w:t>
            </w:r>
            <w:r w:rsidR="006670C2" w:rsidRPr="001B3C7F">
              <w:rPr>
                <w:rFonts w:eastAsiaTheme="minorHAnsi"/>
                <w:sz w:val="28"/>
                <w:szCs w:val="28"/>
                <w:lang w:eastAsia="en-US"/>
              </w:rPr>
              <w:t xml:space="preserve"> 700,00</w:t>
            </w:r>
          </w:p>
        </w:tc>
      </w:tr>
    </w:tbl>
    <w:p w14:paraId="12353111" w14:textId="68F7F760" w:rsidR="00D2667C" w:rsidRPr="001B3C7F" w:rsidRDefault="00D2667C" w:rsidP="001B3C7F">
      <w:pPr>
        <w:rPr>
          <w:sz w:val="28"/>
          <w:szCs w:val="28"/>
        </w:rPr>
      </w:pPr>
    </w:p>
    <w:p w14:paraId="58C39177" w14:textId="77777777" w:rsidR="00D61DD9" w:rsidRPr="001B3C7F" w:rsidRDefault="00D61DD9" w:rsidP="001B3C7F">
      <w:pPr>
        <w:tabs>
          <w:tab w:val="right" w:pos="9072"/>
        </w:tabs>
        <w:spacing w:line="360" w:lineRule="auto"/>
        <w:rPr>
          <w:rFonts w:eastAsia="Calibri"/>
          <w:iCs/>
          <w:sz w:val="28"/>
          <w:szCs w:val="28"/>
        </w:rPr>
      </w:pPr>
    </w:p>
    <w:p w14:paraId="61B05E77" w14:textId="77777777" w:rsidR="00D61DD9" w:rsidRPr="001B3C7F" w:rsidRDefault="00D61DD9" w:rsidP="001B3C7F">
      <w:pPr>
        <w:tabs>
          <w:tab w:val="left" w:pos="2918"/>
          <w:tab w:val="right" w:pos="9072"/>
        </w:tabs>
        <w:spacing w:line="280" w:lineRule="exact"/>
        <w:rPr>
          <w:rFonts w:eastAsia="Calibri"/>
          <w:sz w:val="28"/>
          <w:szCs w:val="28"/>
        </w:rPr>
      </w:pPr>
      <w:r w:rsidRPr="001B3C7F">
        <w:rPr>
          <w:rFonts w:eastAsia="Calibri"/>
          <w:sz w:val="28"/>
          <w:szCs w:val="28"/>
        </w:rPr>
        <w:tab/>
      </w:r>
      <w:r w:rsidRPr="001B3C7F">
        <w:rPr>
          <w:rFonts w:eastAsia="Calibri"/>
          <w:sz w:val="28"/>
          <w:szCs w:val="28"/>
        </w:rPr>
        <w:tab/>
      </w:r>
    </w:p>
    <w:p w14:paraId="4624EC13" w14:textId="77777777" w:rsidR="00D61DD9" w:rsidRPr="001B3C7F" w:rsidRDefault="00D61DD9" w:rsidP="001B3C7F">
      <w:pPr>
        <w:tabs>
          <w:tab w:val="left" w:pos="2918"/>
          <w:tab w:val="right" w:pos="9072"/>
        </w:tabs>
        <w:spacing w:line="280" w:lineRule="exact"/>
        <w:rPr>
          <w:rFonts w:eastAsia="Calibri"/>
          <w:sz w:val="28"/>
          <w:szCs w:val="28"/>
        </w:rPr>
      </w:pPr>
    </w:p>
    <w:p w14:paraId="11815D83" w14:textId="77777777" w:rsidR="00D61DD9" w:rsidRPr="001B3C7F" w:rsidRDefault="00D61DD9" w:rsidP="001B3C7F">
      <w:pPr>
        <w:tabs>
          <w:tab w:val="left" w:pos="2918"/>
          <w:tab w:val="right" w:pos="9072"/>
        </w:tabs>
        <w:spacing w:line="280" w:lineRule="exact"/>
        <w:rPr>
          <w:rFonts w:eastAsia="Calibri"/>
          <w:sz w:val="28"/>
          <w:szCs w:val="28"/>
        </w:rPr>
      </w:pPr>
      <w:r w:rsidRPr="001B3C7F">
        <w:rPr>
          <w:rFonts w:eastAsia="Calibri"/>
          <w:sz w:val="28"/>
          <w:szCs w:val="28"/>
        </w:rPr>
        <w:t>Z poważaniem</w:t>
      </w:r>
    </w:p>
    <w:p w14:paraId="19E7F905" w14:textId="7E64D72B" w:rsidR="00971905" w:rsidRPr="001B3C7F" w:rsidRDefault="00736169" w:rsidP="001B3C7F">
      <w:pPr>
        <w:tabs>
          <w:tab w:val="left" w:pos="2918"/>
          <w:tab w:val="right" w:pos="9072"/>
        </w:tabs>
        <w:spacing w:line="280" w:lineRule="exact"/>
        <w:rPr>
          <w:rFonts w:eastAsia="Calibri"/>
          <w:sz w:val="28"/>
          <w:szCs w:val="28"/>
        </w:rPr>
      </w:pPr>
      <w:r w:rsidRPr="001B3C7F">
        <w:rPr>
          <w:rFonts w:eastAsia="Calibri"/>
          <w:sz w:val="28"/>
          <w:szCs w:val="28"/>
        </w:rPr>
        <w:t>Zastępca Dyrektora</w:t>
      </w:r>
    </w:p>
    <w:p w14:paraId="6280B321" w14:textId="3B622200" w:rsidR="00736169" w:rsidRPr="001B3C7F" w:rsidRDefault="00736169" w:rsidP="001B3C7F">
      <w:pPr>
        <w:tabs>
          <w:tab w:val="left" w:pos="2918"/>
          <w:tab w:val="right" w:pos="9072"/>
        </w:tabs>
        <w:spacing w:line="280" w:lineRule="exact"/>
        <w:rPr>
          <w:rFonts w:eastAsia="Calibri"/>
          <w:sz w:val="28"/>
          <w:szCs w:val="28"/>
        </w:rPr>
      </w:pPr>
      <w:r w:rsidRPr="001B3C7F">
        <w:rPr>
          <w:rFonts w:eastAsia="Calibri"/>
          <w:sz w:val="28"/>
          <w:szCs w:val="28"/>
        </w:rPr>
        <w:t xml:space="preserve">ds. </w:t>
      </w:r>
      <w:proofErr w:type="spellStart"/>
      <w:r w:rsidRPr="001B3C7F">
        <w:rPr>
          <w:rFonts w:eastAsia="Calibri"/>
          <w:sz w:val="28"/>
          <w:szCs w:val="28"/>
        </w:rPr>
        <w:t>Techniczno</w:t>
      </w:r>
      <w:proofErr w:type="spellEnd"/>
      <w:r w:rsidRPr="001B3C7F">
        <w:rPr>
          <w:rFonts w:eastAsia="Calibri"/>
          <w:sz w:val="28"/>
          <w:szCs w:val="28"/>
        </w:rPr>
        <w:t xml:space="preserve"> - Eksploatacyjnych</w:t>
      </w:r>
    </w:p>
    <w:sectPr w:rsidR="00736169" w:rsidRPr="001B3C7F" w:rsidSect="00205BF0">
      <w:headerReference w:type="default" r:id="rId9"/>
      <w:footerReference w:type="default" r:id="rId10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92B079" w14:textId="77777777" w:rsidR="00155774" w:rsidRDefault="00155774" w:rsidP="00205BF0">
      <w:r>
        <w:separator/>
      </w:r>
    </w:p>
  </w:endnote>
  <w:endnote w:type="continuationSeparator" w:id="0">
    <w:p w14:paraId="725E0A39" w14:textId="77777777" w:rsidR="00155774" w:rsidRDefault="00155774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F595DE" w14:textId="77777777" w:rsidR="00155774" w:rsidRDefault="00155774" w:rsidP="00205BF0">
      <w:r>
        <w:separator/>
      </w:r>
    </w:p>
  </w:footnote>
  <w:footnote w:type="continuationSeparator" w:id="0">
    <w:p w14:paraId="16E4FC0A" w14:textId="77777777" w:rsidR="00155774" w:rsidRDefault="00155774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029B8"/>
    <w:rsid w:val="00022C42"/>
    <w:rsid w:val="000323A5"/>
    <w:rsid w:val="000365B4"/>
    <w:rsid w:val="0007150E"/>
    <w:rsid w:val="00074CA8"/>
    <w:rsid w:val="00077509"/>
    <w:rsid w:val="000B4F84"/>
    <w:rsid w:val="000D0CF6"/>
    <w:rsid w:val="001006B6"/>
    <w:rsid w:val="00155774"/>
    <w:rsid w:val="001B3C7F"/>
    <w:rsid w:val="001C5230"/>
    <w:rsid w:val="00205BF0"/>
    <w:rsid w:val="00271916"/>
    <w:rsid w:val="00273C8C"/>
    <w:rsid w:val="00297AED"/>
    <w:rsid w:val="002C0A79"/>
    <w:rsid w:val="003275F8"/>
    <w:rsid w:val="003759A5"/>
    <w:rsid w:val="00395649"/>
    <w:rsid w:val="00397809"/>
    <w:rsid w:val="003D1B4F"/>
    <w:rsid w:val="004251BE"/>
    <w:rsid w:val="0048492D"/>
    <w:rsid w:val="004C78E5"/>
    <w:rsid w:val="00506359"/>
    <w:rsid w:val="005377E3"/>
    <w:rsid w:val="005471CB"/>
    <w:rsid w:val="005654C1"/>
    <w:rsid w:val="00576EAC"/>
    <w:rsid w:val="005A02BE"/>
    <w:rsid w:val="005C2E25"/>
    <w:rsid w:val="005D0D70"/>
    <w:rsid w:val="00604E67"/>
    <w:rsid w:val="006258DE"/>
    <w:rsid w:val="00626C9E"/>
    <w:rsid w:val="00665934"/>
    <w:rsid w:val="006670C2"/>
    <w:rsid w:val="0073519A"/>
    <w:rsid w:val="00736169"/>
    <w:rsid w:val="007E3CB5"/>
    <w:rsid w:val="007E4040"/>
    <w:rsid w:val="007F3B1D"/>
    <w:rsid w:val="008561AB"/>
    <w:rsid w:val="00857252"/>
    <w:rsid w:val="008907E1"/>
    <w:rsid w:val="008A75E0"/>
    <w:rsid w:val="008C19ED"/>
    <w:rsid w:val="00945F71"/>
    <w:rsid w:val="00971905"/>
    <w:rsid w:val="009E2868"/>
    <w:rsid w:val="00A40DBC"/>
    <w:rsid w:val="00A4779F"/>
    <w:rsid w:val="00A71F00"/>
    <w:rsid w:val="00A96197"/>
    <w:rsid w:val="00B0484B"/>
    <w:rsid w:val="00BE1DB3"/>
    <w:rsid w:val="00C71741"/>
    <w:rsid w:val="00CE7FAE"/>
    <w:rsid w:val="00D0609A"/>
    <w:rsid w:val="00D2667C"/>
    <w:rsid w:val="00D53C7D"/>
    <w:rsid w:val="00D61DD9"/>
    <w:rsid w:val="00D843BF"/>
    <w:rsid w:val="00D86885"/>
    <w:rsid w:val="00D930F2"/>
    <w:rsid w:val="00D9373E"/>
    <w:rsid w:val="00DC17DF"/>
    <w:rsid w:val="00E239E5"/>
    <w:rsid w:val="00E24E57"/>
    <w:rsid w:val="00E41BFB"/>
    <w:rsid w:val="00E6509D"/>
    <w:rsid w:val="00E666F3"/>
    <w:rsid w:val="00E87198"/>
    <w:rsid w:val="00EA766C"/>
    <w:rsid w:val="00ED1B53"/>
    <w:rsid w:val="00F03E1F"/>
    <w:rsid w:val="00F26962"/>
    <w:rsid w:val="00F36EDD"/>
    <w:rsid w:val="00F42CD7"/>
    <w:rsid w:val="00F62558"/>
    <w:rsid w:val="00FD5C48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BE1D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BE1D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jp2.krak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A4F6C-855F-4D3F-84E1-20D30AC96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319</TotalTime>
  <Pages>5</Pages>
  <Words>441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65</cp:revision>
  <cp:lastPrinted>2024-05-21T08:52:00Z</cp:lastPrinted>
  <dcterms:created xsi:type="dcterms:W3CDTF">2023-11-21T09:43:00Z</dcterms:created>
  <dcterms:modified xsi:type="dcterms:W3CDTF">2025-03-25T11:37:00Z</dcterms:modified>
</cp:coreProperties>
</file>