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1D527" w14:textId="0152DEF5" w:rsidR="006E36C0" w:rsidRPr="003B49FB" w:rsidRDefault="006E36C0" w:rsidP="006E36C0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3B49FB">
        <w:rPr>
          <w:rFonts w:eastAsia="Calibri"/>
          <w:sz w:val="22"/>
          <w:szCs w:val="22"/>
          <w:lang w:eastAsia="en-US"/>
        </w:rPr>
        <w:t xml:space="preserve">Kraków, </w:t>
      </w:r>
      <w:r w:rsidR="00086CF8">
        <w:rPr>
          <w:rFonts w:eastAsia="Calibri"/>
          <w:sz w:val="22"/>
          <w:szCs w:val="22"/>
          <w:lang w:eastAsia="en-US"/>
        </w:rPr>
        <w:t>30.04</w:t>
      </w:r>
      <w:r w:rsidRPr="003B49FB">
        <w:rPr>
          <w:rFonts w:eastAsia="Calibri"/>
          <w:sz w:val="22"/>
          <w:szCs w:val="22"/>
          <w:lang w:eastAsia="en-US"/>
        </w:rPr>
        <w:t>.202</w:t>
      </w:r>
      <w:r w:rsidR="00036A07" w:rsidRPr="003B49FB">
        <w:rPr>
          <w:rFonts w:eastAsia="Calibri"/>
          <w:sz w:val="22"/>
          <w:szCs w:val="22"/>
          <w:lang w:eastAsia="en-US"/>
        </w:rPr>
        <w:t>5</w:t>
      </w:r>
    </w:p>
    <w:p w14:paraId="13DB14A9" w14:textId="77777777" w:rsidR="006E36C0" w:rsidRPr="003B49FB" w:rsidRDefault="006E36C0" w:rsidP="006E36C0">
      <w:pPr>
        <w:rPr>
          <w:rFonts w:eastAsia="Calibri"/>
          <w:sz w:val="22"/>
          <w:szCs w:val="22"/>
        </w:rPr>
      </w:pPr>
    </w:p>
    <w:p w14:paraId="56B4428D" w14:textId="4D20C170" w:rsidR="006E36C0" w:rsidRPr="003B49FB" w:rsidRDefault="006E36C0" w:rsidP="006E36C0">
      <w:pPr>
        <w:rPr>
          <w:rFonts w:eastAsia="Calibri"/>
          <w:sz w:val="22"/>
          <w:szCs w:val="22"/>
        </w:rPr>
      </w:pPr>
      <w:r w:rsidRPr="003B49FB">
        <w:rPr>
          <w:rFonts w:eastAsia="Calibri"/>
          <w:sz w:val="22"/>
          <w:szCs w:val="22"/>
        </w:rPr>
        <w:t>DZ.271.</w:t>
      </w:r>
      <w:r w:rsidR="00036A07" w:rsidRPr="003B49FB">
        <w:rPr>
          <w:rFonts w:eastAsia="Calibri"/>
          <w:sz w:val="22"/>
          <w:szCs w:val="22"/>
        </w:rPr>
        <w:t>2</w:t>
      </w:r>
      <w:r w:rsidR="00086CF8">
        <w:rPr>
          <w:rFonts w:eastAsia="Calibri"/>
          <w:sz w:val="22"/>
          <w:szCs w:val="22"/>
        </w:rPr>
        <w:t>.486.</w:t>
      </w:r>
      <w:r w:rsidRPr="003B49FB">
        <w:rPr>
          <w:rFonts w:eastAsia="Calibri"/>
          <w:sz w:val="22"/>
          <w:szCs w:val="22"/>
        </w:rPr>
        <w:t>202</w:t>
      </w:r>
      <w:r w:rsidR="00036A07" w:rsidRPr="003B49FB">
        <w:rPr>
          <w:rFonts w:eastAsia="Calibri"/>
          <w:sz w:val="22"/>
          <w:szCs w:val="22"/>
        </w:rPr>
        <w:t>5</w:t>
      </w:r>
    </w:p>
    <w:p w14:paraId="5C6A0D0A" w14:textId="77777777" w:rsidR="006E36C0" w:rsidRPr="003B49FB" w:rsidRDefault="006E36C0" w:rsidP="006E36C0">
      <w:pPr>
        <w:rPr>
          <w:rFonts w:eastAsia="Calibri"/>
          <w:sz w:val="22"/>
          <w:szCs w:val="22"/>
        </w:rPr>
      </w:pPr>
    </w:p>
    <w:p w14:paraId="6B830F19" w14:textId="77777777" w:rsidR="006E36C0" w:rsidRPr="003B49FB" w:rsidRDefault="006E36C0" w:rsidP="006E36C0">
      <w:pPr>
        <w:rPr>
          <w:rFonts w:eastAsia="Calibri"/>
          <w:sz w:val="22"/>
          <w:szCs w:val="22"/>
        </w:rPr>
      </w:pPr>
      <w:r w:rsidRPr="003B49FB">
        <w:rPr>
          <w:rFonts w:eastAsia="Calibri"/>
          <w:sz w:val="22"/>
          <w:szCs w:val="22"/>
        </w:rPr>
        <w:t>Dział Zamówień Publicznych</w:t>
      </w:r>
    </w:p>
    <w:p w14:paraId="1DE72373" w14:textId="77777777" w:rsidR="006E36C0" w:rsidRPr="003B49FB" w:rsidRDefault="006E36C0" w:rsidP="006E36C0">
      <w:pPr>
        <w:rPr>
          <w:rFonts w:eastAsia="Calibri"/>
          <w:sz w:val="22"/>
          <w:szCs w:val="22"/>
        </w:rPr>
      </w:pPr>
      <w:r w:rsidRPr="003B49FB">
        <w:rPr>
          <w:rFonts w:eastAsia="Calibri"/>
          <w:sz w:val="22"/>
          <w:szCs w:val="22"/>
        </w:rPr>
        <w:t>tel. 0-12 614 22 61</w:t>
      </w:r>
    </w:p>
    <w:p w14:paraId="4747C5DF" w14:textId="77777777" w:rsidR="006E36C0" w:rsidRPr="003B49FB" w:rsidRDefault="006E36C0" w:rsidP="006E36C0">
      <w:pPr>
        <w:spacing w:after="200" w:line="276" w:lineRule="auto"/>
        <w:rPr>
          <w:rFonts w:eastAsia="Calibri"/>
          <w:sz w:val="22"/>
          <w:szCs w:val="22"/>
        </w:rPr>
      </w:pPr>
      <w:r w:rsidRPr="003B49FB">
        <w:rPr>
          <w:rFonts w:eastAsia="Calibri"/>
          <w:sz w:val="22"/>
          <w:szCs w:val="22"/>
        </w:rPr>
        <w:t xml:space="preserve">e-mail: </w:t>
      </w:r>
      <w:hyperlink r:id="rId8" w:history="1">
        <w:r w:rsidRPr="003B49FB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A65A0C5" w14:textId="77777777" w:rsidR="006E36C0" w:rsidRPr="003B49FB" w:rsidRDefault="006E36C0" w:rsidP="006E36C0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37A367C" w14:textId="34539A88" w:rsidR="006E36C0" w:rsidRPr="003B49FB" w:rsidRDefault="00036A07" w:rsidP="00036A0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3B49FB">
        <w:rPr>
          <w:rFonts w:eastAsia="Calibri"/>
          <w:iCs/>
          <w:sz w:val="22"/>
          <w:szCs w:val="22"/>
        </w:rPr>
        <w:t>dotyczy: postępowania DZ.271.2.2025 pn. MODERNIZACJA ODDZIAŁU TRANSPLANTOLOGII I MECHANICZNEGO WSPOMAGANIA KRĄŻENIA W PAWILONIE M5</w:t>
      </w:r>
    </w:p>
    <w:p w14:paraId="065C277B" w14:textId="77777777" w:rsidR="00036A07" w:rsidRPr="003B49FB" w:rsidRDefault="00036A07" w:rsidP="00036A0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38BDF666" w:rsidR="0048492D" w:rsidRPr="003B49FB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sz w:val="22"/>
          <w:szCs w:val="22"/>
          <w:lang w:eastAsia="en-US"/>
        </w:rPr>
      </w:pPr>
      <w:r w:rsidRPr="003B49FB">
        <w:rPr>
          <w:rFonts w:eastAsia="Calibri"/>
          <w:sz w:val="22"/>
          <w:szCs w:val="22"/>
          <w:lang w:eastAsia="en-US"/>
        </w:rPr>
        <w:t xml:space="preserve">Krakowski Szpital Specjalistyczny im. św. Jana Pawła II, powiadamia zainteresowane strony, że w związku </w:t>
      </w:r>
      <w:r w:rsidR="00AE4556">
        <w:rPr>
          <w:rFonts w:eastAsia="Calibri"/>
          <w:sz w:val="22"/>
          <w:szCs w:val="22"/>
          <w:lang w:eastAsia="en-US"/>
        </w:rPr>
        <w:br/>
      </w:r>
      <w:r w:rsidRPr="003B49FB">
        <w:rPr>
          <w:rFonts w:eastAsia="Calibri"/>
          <w:sz w:val="22"/>
          <w:szCs w:val="22"/>
          <w:lang w:eastAsia="en-US"/>
        </w:rPr>
        <w:t xml:space="preserve">z ww. postępowaniem, w wyniku rozstrzygnięcia </w:t>
      </w:r>
      <w:r w:rsidR="00AE4556">
        <w:rPr>
          <w:rFonts w:eastAsia="Calibri"/>
          <w:sz w:val="22"/>
          <w:szCs w:val="22"/>
          <w:lang w:eastAsia="en-US"/>
        </w:rPr>
        <w:t>postępowania</w:t>
      </w:r>
      <w:r w:rsidRPr="003B49FB">
        <w:rPr>
          <w:rFonts w:eastAsia="Calibri"/>
          <w:sz w:val="22"/>
          <w:szCs w:val="22"/>
          <w:lang w:eastAsia="en-US"/>
        </w:rPr>
        <w:t xml:space="preserve"> prowadzonego w trybie podstawowym, Zamawiający dokonał wyboru oferty </w:t>
      </w:r>
      <w:r w:rsidR="00550811" w:rsidRPr="003B49FB">
        <w:rPr>
          <w:rFonts w:eastAsia="Calibri"/>
          <w:sz w:val="22"/>
          <w:szCs w:val="22"/>
          <w:lang w:eastAsia="en-US"/>
        </w:rPr>
        <w:t xml:space="preserve">najkorzystniejszej: </w:t>
      </w:r>
    </w:p>
    <w:p w14:paraId="4ACA0F7F" w14:textId="77777777" w:rsidR="006A407B" w:rsidRPr="003B49FB" w:rsidRDefault="006A407B" w:rsidP="006A407B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6A407B" w:rsidRPr="003B49FB" w14:paraId="2FFB1ED1" w14:textId="77777777" w:rsidTr="001E2505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B1A76" w14:textId="4DAB5B6F" w:rsidR="0097440B" w:rsidRPr="003B49FB" w:rsidRDefault="0097440B" w:rsidP="0097440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9FB">
              <w:rPr>
                <w:sz w:val="22"/>
                <w:szCs w:val="22"/>
              </w:rPr>
              <w:t>VOLTEL INSTALACJE SP. Z O. O. ul. Prądnicka 63 31-202 Kraków</w:t>
            </w:r>
          </w:p>
          <w:p w14:paraId="458DE1AB" w14:textId="77777777" w:rsidR="0097440B" w:rsidRPr="003B49FB" w:rsidRDefault="0097440B" w:rsidP="006A407B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2AF337CC" w14:textId="6F172A5F" w:rsidR="006A407B" w:rsidRPr="003B49FB" w:rsidRDefault="006A407B" w:rsidP="006A407B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 xml:space="preserve">Cena wybranej oferty </w:t>
            </w:r>
            <w:r w:rsidR="0097440B" w:rsidRPr="003B49FB">
              <w:rPr>
                <w:color w:val="000000"/>
                <w:sz w:val="22"/>
                <w:szCs w:val="22"/>
                <w:lang w:eastAsia="pl-PL"/>
              </w:rPr>
              <w:t xml:space="preserve">5 276 700,00 </w:t>
            </w:r>
            <w:r w:rsidRPr="003B49F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zł. </w:t>
            </w:r>
          </w:p>
          <w:p w14:paraId="65134C43" w14:textId="1777C9EE" w:rsidR="00123E68" w:rsidRPr="003B49FB" w:rsidRDefault="006A407B" w:rsidP="006A407B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 xml:space="preserve">Słownie: </w:t>
            </w:r>
            <w:r w:rsidR="0097440B" w:rsidRPr="003B49FB">
              <w:rPr>
                <w:rFonts w:eastAsia="Calibri"/>
                <w:sz w:val="22"/>
                <w:szCs w:val="22"/>
                <w:lang w:eastAsia="en-US"/>
              </w:rPr>
              <w:t>pięć milionów dwieście siedemdziesiąt sześć tysięcy siedemset złotych 00/100</w:t>
            </w:r>
          </w:p>
          <w:p w14:paraId="3B8D1F6B" w14:textId="3061A38C" w:rsidR="006A407B" w:rsidRPr="003B49FB" w:rsidRDefault="006A407B" w:rsidP="006A407B">
            <w:pPr>
              <w:suppressAutoHyphens w:val="0"/>
              <w:jc w:val="both"/>
              <w:rPr>
                <w:b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 xml:space="preserve">Uzasadnienie wyboru: </w:t>
            </w:r>
            <w:r w:rsidRPr="003B49F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najkorzystniejszy bilans kryteriów określonych w SWZ </w:t>
            </w:r>
          </w:p>
        </w:tc>
      </w:tr>
    </w:tbl>
    <w:p w14:paraId="075A30B1" w14:textId="244DE88A" w:rsidR="00550811" w:rsidRPr="003B49FB" w:rsidRDefault="00036A07" w:rsidP="00036A07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49FB">
        <w:rPr>
          <w:rFonts w:eastAsia="Calibri"/>
          <w:b/>
          <w:i/>
          <w:sz w:val="22"/>
          <w:szCs w:val="22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840"/>
        <w:gridCol w:w="1840"/>
        <w:gridCol w:w="1840"/>
        <w:gridCol w:w="1840"/>
      </w:tblGrid>
      <w:tr w:rsidR="00036A07" w:rsidRPr="003B49FB" w14:paraId="7004B38C" w14:textId="77777777" w:rsidTr="00B07B9B">
        <w:trPr>
          <w:trHeight w:val="1191"/>
        </w:trPr>
        <w:tc>
          <w:tcPr>
            <w:tcW w:w="1480" w:type="pct"/>
            <w:shd w:val="clear" w:color="auto" w:fill="auto"/>
            <w:vAlign w:val="center"/>
          </w:tcPr>
          <w:p w14:paraId="6DE1A0F9" w14:textId="217CA869" w:rsidR="00036A07" w:rsidRPr="003B49FB" w:rsidRDefault="00036A07" w:rsidP="00036A07">
            <w:pPr>
              <w:jc w:val="center"/>
              <w:rPr>
                <w:sz w:val="22"/>
                <w:szCs w:val="22"/>
              </w:rPr>
            </w:pPr>
            <w:r w:rsidRPr="003B49FB">
              <w:rPr>
                <w:sz w:val="22"/>
                <w:szCs w:val="22"/>
              </w:rPr>
              <w:t>Wykonawcy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BAF14AE" w14:textId="0EEB95C3" w:rsidR="00036A07" w:rsidRPr="003B49FB" w:rsidRDefault="00036A07" w:rsidP="00036A07">
            <w:pPr>
              <w:jc w:val="center"/>
              <w:rPr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Liczba punktów</w:t>
            </w:r>
          </w:p>
          <w:p w14:paraId="03E961FA" w14:textId="46B919D2" w:rsidR="00036A07" w:rsidRPr="003B49FB" w:rsidRDefault="00036A07" w:rsidP="00036A07">
            <w:pPr>
              <w:jc w:val="center"/>
              <w:rPr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w kryterium „cena”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E60D2EC" w14:textId="7EDD1089" w:rsidR="00036A07" w:rsidRPr="003B49FB" w:rsidRDefault="00036A07" w:rsidP="00036A07">
            <w:pPr>
              <w:jc w:val="center"/>
              <w:rPr>
                <w:sz w:val="22"/>
                <w:szCs w:val="22"/>
              </w:rPr>
            </w:pPr>
            <w:r w:rsidRPr="003B49FB">
              <w:rPr>
                <w:sz w:val="22"/>
                <w:szCs w:val="22"/>
              </w:rPr>
              <w:t>Liczba punktów</w:t>
            </w:r>
          </w:p>
          <w:p w14:paraId="2B606E7E" w14:textId="2388865F" w:rsidR="00036A07" w:rsidRPr="003B49FB" w:rsidRDefault="00036A07" w:rsidP="00036A07">
            <w:pPr>
              <w:jc w:val="center"/>
              <w:rPr>
                <w:sz w:val="22"/>
                <w:szCs w:val="22"/>
              </w:rPr>
            </w:pPr>
            <w:r w:rsidRPr="003B49FB">
              <w:rPr>
                <w:sz w:val="22"/>
                <w:szCs w:val="22"/>
              </w:rPr>
              <w:t>w kryterium „czas realizacji zadania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637E42F" w14:textId="01D0488A" w:rsidR="00036A07" w:rsidRPr="003B49FB" w:rsidRDefault="00036A07" w:rsidP="00036A07">
            <w:pPr>
              <w:jc w:val="center"/>
              <w:rPr>
                <w:sz w:val="22"/>
                <w:szCs w:val="22"/>
              </w:rPr>
            </w:pPr>
            <w:r w:rsidRPr="003B49FB">
              <w:rPr>
                <w:sz w:val="22"/>
                <w:szCs w:val="22"/>
              </w:rPr>
              <w:t>Liczba punktów</w:t>
            </w:r>
          </w:p>
          <w:p w14:paraId="2D7B93DE" w14:textId="2939806B" w:rsidR="00036A07" w:rsidRPr="003B49FB" w:rsidRDefault="00036A07" w:rsidP="00036A07">
            <w:pPr>
              <w:jc w:val="center"/>
              <w:rPr>
                <w:sz w:val="22"/>
                <w:szCs w:val="22"/>
              </w:rPr>
            </w:pPr>
            <w:r w:rsidRPr="003B49FB">
              <w:rPr>
                <w:sz w:val="22"/>
                <w:szCs w:val="22"/>
              </w:rPr>
              <w:t>w kryterium „okres gwarancji”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8E4790C" w14:textId="5C49E55C" w:rsidR="00036A07" w:rsidRPr="003B49FB" w:rsidRDefault="00036A07" w:rsidP="00036A07">
            <w:pPr>
              <w:jc w:val="center"/>
              <w:rPr>
                <w:sz w:val="22"/>
                <w:szCs w:val="22"/>
              </w:rPr>
            </w:pPr>
            <w:r w:rsidRPr="003B49FB">
              <w:rPr>
                <w:sz w:val="22"/>
                <w:szCs w:val="22"/>
              </w:rPr>
              <w:t>Łączna punktacja</w:t>
            </w:r>
          </w:p>
        </w:tc>
      </w:tr>
      <w:tr w:rsidR="00036A07" w:rsidRPr="003B49FB" w14:paraId="63E367BE" w14:textId="77777777" w:rsidTr="00036A07">
        <w:trPr>
          <w:trHeight w:val="1094"/>
        </w:trPr>
        <w:tc>
          <w:tcPr>
            <w:tcW w:w="1480" w:type="pct"/>
            <w:shd w:val="clear" w:color="auto" w:fill="auto"/>
          </w:tcPr>
          <w:p w14:paraId="6B474D36" w14:textId="61E9CF62" w:rsidR="00036A07" w:rsidRPr="00036A07" w:rsidRDefault="00036A07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 xml:space="preserve">KAPIBARA Mateusz MAŁYJUREK SPÓŁKA KOMANDYTOWA (dawniej KAPIBARA Sp. z o.o. Sp. k.) adres ul. Floriana 7 44-190 Knurów 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348B512" w14:textId="23C9E891" w:rsidR="00036A07" w:rsidRPr="003B49FB" w:rsidRDefault="0097440B" w:rsidP="00036A07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49,58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7572511" w14:textId="7CF9C33E" w:rsidR="00036A07" w:rsidRPr="003B49FB" w:rsidRDefault="0097440B" w:rsidP="00036A07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535D97E" w14:textId="698A62B6" w:rsidR="00036A07" w:rsidRPr="003B49FB" w:rsidRDefault="0097440B" w:rsidP="00036A07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96A08E1" w14:textId="1960CB0B" w:rsidR="00036A07" w:rsidRPr="00036A07" w:rsidRDefault="00B07B9B" w:rsidP="00B07B9B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89,58</w:t>
            </w:r>
          </w:p>
        </w:tc>
      </w:tr>
      <w:tr w:rsidR="0097440B" w:rsidRPr="003B49FB" w14:paraId="4BC1FF49" w14:textId="77777777" w:rsidTr="00036A07">
        <w:tc>
          <w:tcPr>
            <w:tcW w:w="1480" w:type="pct"/>
            <w:shd w:val="clear" w:color="auto" w:fill="auto"/>
          </w:tcPr>
          <w:p w14:paraId="14A3AB3C" w14:textId="61C5E08E" w:rsidR="0097440B" w:rsidRPr="00036A07" w:rsidRDefault="0097440B" w:rsidP="00B07B9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HOBEN D. Borysławski Sp. K adres : 97-225 Ujazd, Olszowa 2A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D7B82F1" w14:textId="5C814ADD" w:rsidR="0097440B" w:rsidRPr="003B49FB" w:rsidRDefault="00E73EB9" w:rsidP="001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44,68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65B1178" w14:textId="09347563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EBA1217" w14:textId="3C88172E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5ECE2B4" w14:textId="45BF7769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84,68</w:t>
            </w:r>
          </w:p>
        </w:tc>
      </w:tr>
      <w:tr w:rsidR="0097440B" w:rsidRPr="003B49FB" w14:paraId="39921287" w14:textId="77777777" w:rsidTr="00036A07">
        <w:tc>
          <w:tcPr>
            <w:tcW w:w="1480" w:type="pct"/>
            <w:shd w:val="clear" w:color="auto" w:fill="auto"/>
          </w:tcPr>
          <w:p w14:paraId="6C6B82EF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BRAM-BUD H. Szostek, R. Calik, K. Kulig Spółka Jawna</w:t>
            </w:r>
          </w:p>
          <w:p w14:paraId="0A6A389D" w14:textId="7F448E62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 xml:space="preserve">Adres: ul. </w:t>
            </w:r>
            <w:proofErr w:type="spellStart"/>
            <w:r w:rsidRPr="00036A07">
              <w:rPr>
                <w:sz w:val="22"/>
                <w:szCs w:val="22"/>
              </w:rPr>
              <w:t>Jagielnia</w:t>
            </w:r>
            <w:proofErr w:type="spellEnd"/>
            <w:r w:rsidRPr="00036A07">
              <w:rPr>
                <w:sz w:val="22"/>
                <w:szCs w:val="22"/>
              </w:rPr>
              <w:t xml:space="preserve"> 8, 32-050 Skawina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8342CBC" w14:textId="5A8F30E0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49,62</w:t>
            </w:r>
            <w:r w:rsidR="0097440B" w:rsidRPr="00036A0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4A51159" w14:textId="7C6A4CD3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B975022" w14:textId="15123D23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80A98BB" w14:textId="315A11A8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89,62</w:t>
            </w:r>
          </w:p>
        </w:tc>
      </w:tr>
      <w:tr w:rsidR="003B49FB" w:rsidRPr="003B49FB" w14:paraId="15AF13DD" w14:textId="77777777" w:rsidTr="003B49FB">
        <w:tc>
          <w:tcPr>
            <w:tcW w:w="1480" w:type="pct"/>
            <w:shd w:val="clear" w:color="auto" w:fill="auto"/>
          </w:tcPr>
          <w:p w14:paraId="33DDA1A8" w14:textId="77777777" w:rsidR="003B49FB" w:rsidRPr="00036A07" w:rsidRDefault="003B49FB" w:rsidP="00036A07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 xml:space="preserve">SKMP Sp. </w:t>
            </w:r>
            <w:proofErr w:type="spellStart"/>
            <w:r w:rsidRPr="00036A07">
              <w:rPr>
                <w:sz w:val="22"/>
                <w:szCs w:val="22"/>
              </w:rPr>
              <w:t>zo.o</w:t>
            </w:r>
            <w:proofErr w:type="spellEnd"/>
          </w:p>
          <w:p w14:paraId="11EE7447" w14:textId="02C6E2E7" w:rsidR="003B49FB" w:rsidRPr="00036A07" w:rsidRDefault="003B49FB" w:rsidP="00B07B9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30-091 Michałowice, Graniczna 258</w:t>
            </w:r>
          </w:p>
        </w:tc>
        <w:tc>
          <w:tcPr>
            <w:tcW w:w="3520" w:type="pct"/>
            <w:gridSpan w:val="4"/>
            <w:shd w:val="clear" w:color="auto" w:fill="auto"/>
            <w:vAlign w:val="center"/>
          </w:tcPr>
          <w:p w14:paraId="03EF7D85" w14:textId="5660CE59" w:rsidR="003B49FB" w:rsidRPr="00036A07" w:rsidRDefault="003B49FB" w:rsidP="009E5E6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</w:rPr>
              <w:t>Zamawiający odrzuca ofertę zgodnie z art. 226 ust 1 pkt 12 ustawy PZP, Wykonawca nie wyraził pisemnej zgody na przedłużenie terminu związania ofertą.</w:t>
            </w:r>
          </w:p>
        </w:tc>
      </w:tr>
      <w:tr w:rsidR="0097440B" w:rsidRPr="003B49FB" w14:paraId="72327A8C" w14:textId="77777777" w:rsidTr="00036A07">
        <w:tc>
          <w:tcPr>
            <w:tcW w:w="1480" w:type="pct"/>
            <w:shd w:val="clear" w:color="auto" w:fill="auto"/>
          </w:tcPr>
          <w:p w14:paraId="7899AFC4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lastRenderedPageBreak/>
              <w:t>Firma Budowlano-Konserwatorska</w:t>
            </w:r>
          </w:p>
          <w:p w14:paraId="3AF8F208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Jarosław Woźniak</w:t>
            </w:r>
          </w:p>
          <w:p w14:paraId="7B69F23F" w14:textId="3C664644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 xml:space="preserve">Adres 31-543 Kraków, ul. Płk. Nullo 7/4 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C748D5A" w14:textId="352ABE86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57,80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E5F8A71" w14:textId="1182869F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24ED53D" w14:textId="5773486B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A7F56D2" w14:textId="05E274D5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97,80</w:t>
            </w:r>
          </w:p>
        </w:tc>
      </w:tr>
      <w:tr w:rsidR="0097440B" w:rsidRPr="003B49FB" w14:paraId="07794182" w14:textId="77777777" w:rsidTr="00036A07">
        <w:tc>
          <w:tcPr>
            <w:tcW w:w="1480" w:type="pct"/>
            <w:shd w:val="clear" w:color="auto" w:fill="auto"/>
          </w:tcPr>
          <w:p w14:paraId="159438E9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ETNA Spółka z ograniczoną odpowiedzialnością Spółka komandytowa</w:t>
            </w:r>
          </w:p>
          <w:p w14:paraId="47D3CA4D" w14:textId="6FFC4815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 ul. Stanisława Wyspiańskiego 48a, 32-050 Skawina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A684BDF" w14:textId="43DBDC04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53,79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E339755" w14:textId="5C9229E7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C41723E" w14:textId="6E5E5F74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304BAA6" w14:textId="5BA8BB83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93,79</w:t>
            </w:r>
          </w:p>
        </w:tc>
      </w:tr>
      <w:tr w:rsidR="0097440B" w:rsidRPr="003B49FB" w14:paraId="4230EC5C" w14:textId="77777777" w:rsidTr="00036A07">
        <w:tc>
          <w:tcPr>
            <w:tcW w:w="1480" w:type="pct"/>
            <w:shd w:val="clear" w:color="auto" w:fill="auto"/>
          </w:tcPr>
          <w:p w14:paraId="51D2CB7A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PRIMATER Sp. z o. o.</w:t>
            </w:r>
          </w:p>
          <w:p w14:paraId="1ED4EA74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00-410 Warszawa</w:t>
            </w:r>
          </w:p>
          <w:p w14:paraId="59FF828B" w14:textId="66FF6CC2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ul. Solec 18/B21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CC5E44B" w14:textId="02F8D2B6" w:rsidR="0097440B" w:rsidRPr="003B49FB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57,86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ED403F5" w14:textId="007E4290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6A8D1CE" w14:textId="06CC4AA2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A3FF1ED" w14:textId="1EB85282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97,86</w:t>
            </w:r>
          </w:p>
        </w:tc>
      </w:tr>
      <w:tr w:rsidR="003B49FB" w:rsidRPr="003B49FB" w14:paraId="52BCFC5C" w14:textId="77777777" w:rsidTr="003B49FB">
        <w:tc>
          <w:tcPr>
            <w:tcW w:w="1480" w:type="pct"/>
            <w:shd w:val="clear" w:color="auto" w:fill="auto"/>
          </w:tcPr>
          <w:p w14:paraId="69E86866" w14:textId="77777777" w:rsidR="003B49FB" w:rsidRPr="00036A07" w:rsidRDefault="003B49F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FIRMA REMONTOWO-BUDOWLANA „PROFIL-LUX” TADEUSZ MILC</w:t>
            </w:r>
          </w:p>
          <w:p w14:paraId="13FA0F3D" w14:textId="77777777" w:rsidR="003B49FB" w:rsidRPr="00036A07" w:rsidRDefault="003B49F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 32-060 LISZKI, KASZÓW, UL. MIODOWA 2</w:t>
            </w:r>
          </w:p>
          <w:p w14:paraId="2CBAA8A6" w14:textId="4EA21E37" w:rsidR="003B49FB" w:rsidRPr="00036A07" w:rsidRDefault="003B49F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NIP 944-123-48-90</w:t>
            </w:r>
          </w:p>
        </w:tc>
        <w:tc>
          <w:tcPr>
            <w:tcW w:w="3520" w:type="pct"/>
            <w:gridSpan w:val="4"/>
            <w:shd w:val="clear" w:color="auto" w:fill="auto"/>
            <w:vAlign w:val="center"/>
          </w:tcPr>
          <w:p w14:paraId="0FE4AC91" w14:textId="5AD91A40" w:rsidR="003B49FB" w:rsidRPr="00036A07" w:rsidRDefault="003B49FB" w:rsidP="009E5E6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Zamawiający odrzuca ofertę zgodnie z art. 226 ust 1 pkt 12 ustawy PZP, Wykonawca nie wyraził pisemnej zgody na przedłużenie terminu związania ofertą.</w:t>
            </w:r>
          </w:p>
        </w:tc>
      </w:tr>
      <w:tr w:rsidR="0097440B" w:rsidRPr="003B49FB" w14:paraId="5EA243A5" w14:textId="77777777" w:rsidTr="00036A07">
        <w:tc>
          <w:tcPr>
            <w:tcW w:w="1480" w:type="pct"/>
            <w:shd w:val="clear" w:color="auto" w:fill="auto"/>
          </w:tcPr>
          <w:p w14:paraId="372A2C6A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CZĘSTOBUD Sp. z o. o.</w:t>
            </w:r>
          </w:p>
          <w:p w14:paraId="67F6B3ED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 42- 200 Częstochowa</w:t>
            </w:r>
          </w:p>
          <w:p w14:paraId="78C8E186" w14:textId="64E8595A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al. Bohaterów Monte Cassino 40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68B90B6" w14:textId="2E2E4ADF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51,59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33B68AD" w14:textId="1AC05AFF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92BAC35" w14:textId="606FA28E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D80BB67" w14:textId="56A1B089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91,59</w:t>
            </w:r>
          </w:p>
        </w:tc>
      </w:tr>
      <w:tr w:rsidR="003B49FB" w:rsidRPr="003B49FB" w14:paraId="322F1AFC" w14:textId="77777777" w:rsidTr="003B49FB">
        <w:tc>
          <w:tcPr>
            <w:tcW w:w="1480" w:type="pct"/>
            <w:shd w:val="clear" w:color="auto" w:fill="auto"/>
          </w:tcPr>
          <w:p w14:paraId="1209F9FE" w14:textId="77777777" w:rsidR="003B49FB" w:rsidRPr="00036A07" w:rsidRDefault="003B49F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COMPLIDO Michał Dziubek</w:t>
            </w:r>
          </w:p>
          <w:p w14:paraId="23C85214" w14:textId="77777777" w:rsidR="003B49FB" w:rsidRPr="00036A07" w:rsidRDefault="003B49F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 ul. Walerego</w:t>
            </w:r>
          </w:p>
          <w:p w14:paraId="570183B5" w14:textId="77777777" w:rsidR="003B49FB" w:rsidRPr="00036A07" w:rsidRDefault="003B49F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Przyborowskiego 91, 25-351</w:t>
            </w:r>
          </w:p>
          <w:p w14:paraId="1DFC3E52" w14:textId="0BBB48DA" w:rsidR="003B49FB" w:rsidRPr="00036A07" w:rsidRDefault="003B49F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Domaszowice</w:t>
            </w:r>
          </w:p>
        </w:tc>
        <w:tc>
          <w:tcPr>
            <w:tcW w:w="3520" w:type="pct"/>
            <w:gridSpan w:val="4"/>
            <w:shd w:val="clear" w:color="auto" w:fill="auto"/>
            <w:vAlign w:val="center"/>
          </w:tcPr>
          <w:p w14:paraId="70EF94DF" w14:textId="55D0F4FF" w:rsidR="003B49FB" w:rsidRPr="00036A07" w:rsidRDefault="003B49FB" w:rsidP="009E5E6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Zamawiający odrzuca ofertę zgodnie z art. 226 ust 1 pkt 12 ustawy PZP, Wykonawca nie wyraził pisemnej zgody na przedłużenie terminu związania ofertą.</w:t>
            </w:r>
          </w:p>
        </w:tc>
      </w:tr>
      <w:tr w:rsidR="0097440B" w:rsidRPr="003B49FB" w14:paraId="3CE1EDD2" w14:textId="77777777" w:rsidTr="00036A07">
        <w:tc>
          <w:tcPr>
            <w:tcW w:w="1480" w:type="pct"/>
            <w:shd w:val="clear" w:color="auto" w:fill="auto"/>
          </w:tcPr>
          <w:p w14:paraId="542B05A5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Przedsiębiorstwo Produkcyjno-Handlowe ELEKTROINSTAL Miechów Sp. z o.o.</w:t>
            </w:r>
          </w:p>
          <w:p w14:paraId="44E2262D" w14:textId="6B69E7E4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Adres: ul. Piłsudskiego 70A, 32-200 Miechów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B436A5B" w14:textId="5ECCE02D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55,31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4540962" w14:textId="35278DD1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6F8FD1F" w14:textId="49786118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2DF558E" w14:textId="22D1EE34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B49FB">
              <w:rPr>
                <w:color w:val="000000"/>
                <w:sz w:val="22"/>
                <w:szCs w:val="22"/>
                <w:lang w:eastAsia="pl-PL"/>
              </w:rPr>
              <w:t>95,31</w:t>
            </w:r>
          </w:p>
        </w:tc>
      </w:tr>
      <w:tr w:rsidR="003B49FB" w:rsidRPr="003B49FB" w14:paraId="157AD44F" w14:textId="77777777" w:rsidTr="003B49FB">
        <w:tc>
          <w:tcPr>
            <w:tcW w:w="1480" w:type="pct"/>
            <w:shd w:val="clear" w:color="auto" w:fill="auto"/>
          </w:tcPr>
          <w:p w14:paraId="426D64D6" w14:textId="77777777" w:rsidR="003B49FB" w:rsidRPr="00036A07" w:rsidRDefault="003B49FB" w:rsidP="00036A07">
            <w:pPr>
              <w:rPr>
                <w:sz w:val="22"/>
                <w:szCs w:val="22"/>
              </w:rPr>
            </w:pPr>
            <w:proofErr w:type="spellStart"/>
            <w:r w:rsidRPr="00036A07">
              <w:rPr>
                <w:sz w:val="22"/>
                <w:szCs w:val="22"/>
              </w:rPr>
              <w:t>Hydratec</w:t>
            </w:r>
            <w:proofErr w:type="spellEnd"/>
            <w:r w:rsidRPr="00036A07">
              <w:rPr>
                <w:sz w:val="22"/>
                <w:szCs w:val="22"/>
              </w:rPr>
              <w:t xml:space="preserve"> Spółka z o.o.</w:t>
            </w:r>
          </w:p>
          <w:p w14:paraId="612ACA49" w14:textId="59698C7B" w:rsidR="003B49FB" w:rsidRPr="00036A07" w:rsidRDefault="003B49F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 xml:space="preserve">Adres ul. por. Anatola </w:t>
            </w:r>
            <w:proofErr w:type="spellStart"/>
            <w:r w:rsidRPr="00036A07">
              <w:rPr>
                <w:sz w:val="22"/>
                <w:szCs w:val="22"/>
              </w:rPr>
              <w:t>Radziwonika</w:t>
            </w:r>
            <w:proofErr w:type="spellEnd"/>
            <w:r w:rsidRPr="00036A07">
              <w:rPr>
                <w:sz w:val="22"/>
                <w:szCs w:val="22"/>
              </w:rPr>
              <w:t xml:space="preserve"> 12 15-166 Białystok</w:t>
            </w:r>
          </w:p>
        </w:tc>
        <w:tc>
          <w:tcPr>
            <w:tcW w:w="3520" w:type="pct"/>
            <w:gridSpan w:val="4"/>
            <w:shd w:val="clear" w:color="auto" w:fill="auto"/>
            <w:vAlign w:val="center"/>
          </w:tcPr>
          <w:p w14:paraId="419F4084" w14:textId="4C53BC1E" w:rsidR="003B49FB" w:rsidRPr="00036A07" w:rsidRDefault="003B49FB" w:rsidP="009E5E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Zamawiający odrzuca ofertę zgodnie z art. 226 ust 1 pkt 12 ustawy PZP, Wykonawca nie wyraził pisemnej zgody na przedłużenie terminu związania ofertą.</w:t>
            </w:r>
          </w:p>
        </w:tc>
      </w:tr>
      <w:tr w:rsidR="003B49FB" w:rsidRPr="003B49FB" w14:paraId="2427E945" w14:textId="77777777" w:rsidTr="003B49FB">
        <w:tc>
          <w:tcPr>
            <w:tcW w:w="1480" w:type="pct"/>
            <w:shd w:val="clear" w:color="auto" w:fill="auto"/>
          </w:tcPr>
          <w:p w14:paraId="242F91B3" w14:textId="77777777" w:rsidR="003B49FB" w:rsidRPr="00036A07" w:rsidRDefault="003B49F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MURKRAK Sp. z o. o. Sp. Komandytowa</w:t>
            </w:r>
          </w:p>
          <w:p w14:paraId="1847E403" w14:textId="3054843D" w:rsidR="003B49FB" w:rsidRPr="00036A07" w:rsidRDefault="003B49F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 xml:space="preserve">adres ul. B2 nr 9, 32-086 </w:t>
            </w:r>
            <w:proofErr w:type="spellStart"/>
            <w:r w:rsidRPr="00036A07">
              <w:rPr>
                <w:sz w:val="22"/>
                <w:szCs w:val="22"/>
              </w:rPr>
              <w:t>Węgrzce</w:t>
            </w:r>
            <w:proofErr w:type="spellEnd"/>
          </w:p>
        </w:tc>
        <w:tc>
          <w:tcPr>
            <w:tcW w:w="3520" w:type="pct"/>
            <w:gridSpan w:val="4"/>
            <w:shd w:val="clear" w:color="auto" w:fill="auto"/>
            <w:vAlign w:val="center"/>
          </w:tcPr>
          <w:p w14:paraId="190306C8" w14:textId="4364B0CD" w:rsidR="003B49FB" w:rsidRPr="00036A07" w:rsidRDefault="003B49FB" w:rsidP="009E5E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Zamawiający odrzuca ofertę zgodnie z art. 226 ust 1 pkt 12 ustawy PZP, Wykonawca nie wyraził pisemnej zgody na przedłużenie terminu związania ofertą.</w:t>
            </w:r>
          </w:p>
        </w:tc>
      </w:tr>
      <w:tr w:rsidR="009B4077" w:rsidRPr="003B49FB" w14:paraId="5AE402A9" w14:textId="77777777" w:rsidTr="009B4077">
        <w:tc>
          <w:tcPr>
            <w:tcW w:w="1480" w:type="pct"/>
            <w:shd w:val="clear" w:color="auto" w:fill="auto"/>
          </w:tcPr>
          <w:p w14:paraId="2A2CC1E7" w14:textId="77777777" w:rsidR="009B4077" w:rsidRPr="00036A07" w:rsidRDefault="009B4077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PROFILUX Prosta Spółka Akcyjna</w:t>
            </w:r>
          </w:p>
          <w:p w14:paraId="1217797C" w14:textId="77777777" w:rsidR="009B4077" w:rsidRPr="00036A07" w:rsidRDefault="009B4077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Adres: ul. Obrony Tyńca 44,</w:t>
            </w:r>
          </w:p>
          <w:p w14:paraId="203EA996" w14:textId="075D34E5" w:rsidR="009B4077" w:rsidRPr="00036A07" w:rsidRDefault="009B4077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30 -398 Kraków</w:t>
            </w:r>
          </w:p>
        </w:tc>
        <w:tc>
          <w:tcPr>
            <w:tcW w:w="3520" w:type="pct"/>
            <w:gridSpan w:val="4"/>
            <w:shd w:val="clear" w:color="auto" w:fill="auto"/>
            <w:vAlign w:val="center"/>
          </w:tcPr>
          <w:p w14:paraId="1EFC94C5" w14:textId="08DF8384" w:rsidR="009B4077" w:rsidRPr="00036A07" w:rsidRDefault="009B4077" w:rsidP="009E5E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E5E61">
              <w:rPr>
                <w:color w:val="000000"/>
                <w:sz w:val="22"/>
                <w:szCs w:val="22"/>
              </w:rPr>
              <w:t>Zamawiający odrzuca ofertę, zgodnie</w:t>
            </w:r>
            <w:r w:rsidRPr="003B49FB">
              <w:rPr>
                <w:color w:val="000000"/>
                <w:sz w:val="22"/>
                <w:szCs w:val="22"/>
              </w:rPr>
              <w:t xml:space="preserve"> z art. 226 ust 1 pkt 2 lit c ustawy PZP tj. Wykonawca nie złożył w przewidzianym terminie podmiotowego środka dowodowego potwierdzającego spełnienie warunków udziału w postępowaniu. O powyższe Wykonawca wzywany był pismem  DZ.271.2.351.2025 z dnia  31.03.2025 oraz DZ.271.2.382.2024 z 09.04.2025</w:t>
            </w:r>
            <w:r w:rsidR="00264882" w:rsidRPr="003B49FB">
              <w:rPr>
                <w:color w:val="000000"/>
                <w:sz w:val="22"/>
                <w:szCs w:val="22"/>
              </w:rPr>
              <w:t xml:space="preserve"> w odpowiedzi na wezwanie Wykonawca informował, że rezygnuje z udziału w postępowaniu. </w:t>
            </w:r>
            <w:r w:rsidR="00D87096" w:rsidRPr="003B49FB">
              <w:rPr>
                <w:color w:val="000000"/>
                <w:sz w:val="22"/>
                <w:szCs w:val="22"/>
              </w:rPr>
              <w:t>Dodatkowo</w:t>
            </w:r>
            <w:r w:rsidR="003B49FB" w:rsidRPr="003B49FB">
              <w:rPr>
                <w:color w:val="000000"/>
                <w:sz w:val="22"/>
                <w:szCs w:val="22"/>
              </w:rPr>
              <w:t xml:space="preserve"> oferta zostaje odrzucona </w:t>
            </w:r>
            <w:r w:rsidR="00D87096" w:rsidRPr="003B49FB">
              <w:rPr>
                <w:color w:val="000000"/>
                <w:sz w:val="22"/>
                <w:szCs w:val="22"/>
              </w:rPr>
              <w:t>zgodnie z art. 226 ust 1. pkt 12 ustawy PZP, Wykonawca nie wyraził pisemnej zgody na przedłużenie terminu związania ofertą.</w:t>
            </w:r>
          </w:p>
        </w:tc>
      </w:tr>
      <w:tr w:rsidR="0097440B" w:rsidRPr="003B49FB" w14:paraId="137AF9E8" w14:textId="77777777" w:rsidTr="00036A07">
        <w:tc>
          <w:tcPr>
            <w:tcW w:w="1480" w:type="pct"/>
            <w:shd w:val="clear" w:color="auto" w:fill="auto"/>
          </w:tcPr>
          <w:p w14:paraId="7846F6F7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lastRenderedPageBreak/>
              <w:t>JAWOR Spółka z o.o.</w:t>
            </w:r>
          </w:p>
          <w:p w14:paraId="2F446A5B" w14:textId="5905DE0F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 ul. Solskiego 9, 32-800 Brzesko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E611FC0" w14:textId="0E32B059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56,57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F0BC5D1" w14:textId="55EAC108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1B0BE30" w14:textId="29FC312A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EB0E62B" w14:textId="2E40B1FC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96,57</w:t>
            </w:r>
          </w:p>
        </w:tc>
      </w:tr>
      <w:tr w:rsidR="0097440B" w:rsidRPr="003B49FB" w14:paraId="1A81C80F" w14:textId="77777777" w:rsidTr="00036A07">
        <w:tc>
          <w:tcPr>
            <w:tcW w:w="1480" w:type="pct"/>
            <w:shd w:val="clear" w:color="auto" w:fill="auto"/>
          </w:tcPr>
          <w:p w14:paraId="6FD1FD8A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GIPS-BUD sp. z o. o.</w:t>
            </w:r>
          </w:p>
          <w:p w14:paraId="24F0588D" w14:textId="0CDC0841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 ul. Zakopiańska 73, 30-418 Kraków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87FE9DA" w14:textId="12CAEEAA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43,77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E3B0D69" w14:textId="28F836D4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A7E5E58" w14:textId="555C2913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381ED85" w14:textId="2AD0FB2D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83,77</w:t>
            </w:r>
          </w:p>
        </w:tc>
      </w:tr>
      <w:tr w:rsidR="0097440B" w:rsidRPr="003B49FB" w14:paraId="07F4FB94" w14:textId="77777777" w:rsidTr="00036A07">
        <w:tc>
          <w:tcPr>
            <w:tcW w:w="1480" w:type="pct"/>
            <w:shd w:val="clear" w:color="auto" w:fill="auto"/>
          </w:tcPr>
          <w:p w14:paraId="7FE49886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Spółdzielnia Rzemieślnicza BUDMET</w:t>
            </w:r>
          </w:p>
          <w:p w14:paraId="5280238E" w14:textId="47B64F67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adres os. Szkolne 3, 31-975 Kraków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177FEEE" w14:textId="15FC8019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59,74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37B940D" w14:textId="6C087C08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6EB9B47" w14:textId="1C8B3F1C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8E0ED1C" w14:textId="2F8F62E0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99,74</w:t>
            </w:r>
          </w:p>
        </w:tc>
      </w:tr>
      <w:tr w:rsidR="0097440B" w:rsidRPr="003B49FB" w14:paraId="7F1B992C" w14:textId="77777777" w:rsidTr="00036A07">
        <w:tc>
          <w:tcPr>
            <w:tcW w:w="1480" w:type="pct"/>
            <w:shd w:val="clear" w:color="auto" w:fill="auto"/>
          </w:tcPr>
          <w:p w14:paraId="5C641D47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VOLTEL INSTALACJE SP. Z O. O.</w:t>
            </w:r>
          </w:p>
          <w:p w14:paraId="07C415B2" w14:textId="77777777" w:rsidR="0097440B" w:rsidRPr="00036A07" w:rsidRDefault="0097440B" w:rsidP="00036A07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Ul. Prądnicka 63</w:t>
            </w:r>
          </w:p>
          <w:p w14:paraId="48A0E585" w14:textId="7C379DD7" w:rsidR="0097440B" w:rsidRPr="00036A07" w:rsidRDefault="0097440B" w:rsidP="00B07B9B">
            <w:pPr>
              <w:rPr>
                <w:sz w:val="22"/>
                <w:szCs w:val="22"/>
              </w:rPr>
            </w:pPr>
            <w:r w:rsidRPr="00036A07">
              <w:rPr>
                <w:sz w:val="22"/>
                <w:szCs w:val="22"/>
              </w:rPr>
              <w:t>31-202 Kraków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DD31C35" w14:textId="6D2DED7B" w:rsidR="0097440B" w:rsidRPr="003B49FB" w:rsidRDefault="00E73EB9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6EE0B66" w14:textId="6CE9E21C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5382257" w14:textId="63944900" w:rsidR="0097440B" w:rsidRPr="003B49FB" w:rsidRDefault="0097440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F92001F" w14:textId="3E0A6347" w:rsidR="0097440B" w:rsidRPr="00036A07" w:rsidRDefault="00B07B9B" w:rsidP="00036A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49FB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</w:tr>
    </w:tbl>
    <w:p w14:paraId="60D02D1C" w14:textId="77777777" w:rsidR="00036A07" w:rsidRPr="00036A07" w:rsidRDefault="00036A07" w:rsidP="00036A07">
      <w:pPr>
        <w:rPr>
          <w:sz w:val="22"/>
          <w:szCs w:val="22"/>
        </w:rPr>
      </w:pPr>
    </w:p>
    <w:p w14:paraId="3C6894F5" w14:textId="77777777" w:rsidR="007A28AE" w:rsidRPr="003B49FB" w:rsidRDefault="007A28AE" w:rsidP="0048492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61C2D72" w14:textId="77777777" w:rsidR="009B4077" w:rsidRPr="003B49FB" w:rsidRDefault="009B4077" w:rsidP="007A28AE">
      <w:pPr>
        <w:suppressAutoHyphens w:val="0"/>
        <w:autoSpaceDE w:val="0"/>
        <w:autoSpaceDN w:val="0"/>
        <w:adjustRightInd w:val="0"/>
        <w:spacing w:line="360" w:lineRule="auto"/>
        <w:ind w:firstLine="708"/>
        <w:jc w:val="right"/>
        <w:rPr>
          <w:sz w:val="22"/>
          <w:szCs w:val="22"/>
        </w:rPr>
      </w:pPr>
    </w:p>
    <w:p w14:paraId="4B03E1E1" w14:textId="49A97E3F" w:rsidR="0048492D" w:rsidRDefault="0048492D" w:rsidP="007A28AE">
      <w:pPr>
        <w:suppressAutoHyphens w:val="0"/>
        <w:autoSpaceDE w:val="0"/>
        <w:autoSpaceDN w:val="0"/>
        <w:adjustRightInd w:val="0"/>
        <w:spacing w:line="360" w:lineRule="auto"/>
        <w:ind w:firstLine="708"/>
        <w:jc w:val="right"/>
        <w:rPr>
          <w:sz w:val="22"/>
          <w:szCs w:val="22"/>
        </w:rPr>
      </w:pPr>
      <w:r w:rsidRPr="003B49FB">
        <w:rPr>
          <w:sz w:val="22"/>
          <w:szCs w:val="22"/>
        </w:rPr>
        <w:t xml:space="preserve">Z poważaniem </w:t>
      </w:r>
    </w:p>
    <w:p w14:paraId="5B6377AD" w14:textId="77777777" w:rsidR="00086CF8" w:rsidRDefault="00086CF8" w:rsidP="007A28AE">
      <w:pPr>
        <w:suppressAutoHyphens w:val="0"/>
        <w:autoSpaceDE w:val="0"/>
        <w:autoSpaceDN w:val="0"/>
        <w:adjustRightInd w:val="0"/>
        <w:spacing w:line="360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Zastępca Dyrektora </w:t>
      </w:r>
    </w:p>
    <w:p w14:paraId="633FFE7F" w14:textId="58989CD1" w:rsidR="00086CF8" w:rsidRDefault="00086CF8" w:rsidP="007A28AE">
      <w:pPr>
        <w:suppressAutoHyphens w:val="0"/>
        <w:autoSpaceDE w:val="0"/>
        <w:autoSpaceDN w:val="0"/>
        <w:adjustRightInd w:val="0"/>
        <w:spacing w:line="360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ds. </w:t>
      </w:r>
      <w:proofErr w:type="spellStart"/>
      <w:r>
        <w:rPr>
          <w:sz w:val="22"/>
          <w:szCs w:val="22"/>
        </w:rPr>
        <w:t>Techniczno</w:t>
      </w:r>
      <w:proofErr w:type="spellEnd"/>
      <w:r>
        <w:rPr>
          <w:sz w:val="22"/>
          <w:szCs w:val="22"/>
        </w:rPr>
        <w:t xml:space="preserve"> – E</w:t>
      </w:r>
      <w:bookmarkStart w:id="0" w:name="_GoBack"/>
      <w:bookmarkEnd w:id="0"/>
      <w:r>
        <w:rPr>
          <w:sz w:val="22"/>
          <w:szCs w:val="22"/>
        </w:rPr>
        <w:t>ksploatacyjnych</w:t>
      </w:r>
    </w:p>
    <w:p w14:paraId="62FFAD23" w14:textId="76C414EB" w:rsidR="00086CF8" w:rsidRPr="003B49FB" w:rsidRDefault="00086CF8" w:rsidP="007A28AE">
      <w:pPr>
        <w:suppressAutoHyphens w:val="0"/>
        <w:autoSpaceDE w:val="0"/>
        <w:autoSpaceDN w:val="0"/>
        <w:adjustRightInd w:val="0"/>
        <w:spacing w:line="360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mgr inż. Adrian Żak</w:t>
      </w:r>
    </w:p>
    <w:p w14:paraId="6CCF2CF4" w14:textId="77777777" w:rsidR="00F42CD7" w:rsidRPr="003B49F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A2336B1" w14:textId="77777777" w:rsidR="00971905" w:rsidRPr="003B49FB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3B49FB">
        <w:rPr>
          <w:rFonts w:eastAsia="Calibri"/>
          <w:sz w:val="22"/>
          <w:szCs w:val="22"/>
        </w:rPr>
        <w:tab/>
      </w:r>
      <w:r w:rsidRPr="003B49FB">
        <w:rPr>
          <w:rFonts w:eastAsia="Calibri"/>
          <w:sz w:val="22"/>
          <w:szCs w:val="22"/>
        </w:rPr>
        <w:tab/>
      </w:r>
    </w:p>
    <w:p w14:paraId="19E7F905" w14:textId="77777777" w:rsidR="00971905" w:rsidRPr="003B49F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3B49F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7DFD" w14:textId="77777777" w:rsidR="00716AA4" w:rsidRDefault="00716AA4" w:rsidP="00205BF0">
      <w:r>
        <w:separator/>
      </w:r>
    </w:p>
  </w:endnote>
  <w:endnote w:type="continuationSeparator" w:id="0">
    <w:p w14:paraId="2776C830" w14:textId="77777777" w:rsidR="00716AA4" w:rsidRDefault="00716AA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412A7" w14:textId="77777777" w:rsidR="00716AA4" w:rsidRDefault="00716AA4" w:rsidP="00205BF0">
      <w:r>
        <w:separator/>
      </w:r>
    </w:p>
  </w:footnote>
  <w:footnote w:type="continuationSeparator" w:id="0">
    <w:p w14:paraId="1067C9EF" w14:textId="77777777" w:rsidR="00716AA4" w:rsidRDefault="00716AA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D09B0B" w:rsidR="00205BF0" w:rsidRDefault="00716AA4">
    <w:pPr>
      <w:pStyle w:val="Nagwek"/>
    </w:pPr>
    <w:sdt>
      <w:sdtPr>
        <w:id w:val="-920097441"/>
        <w:docPartObj>
          <w:docPartGallery w:val="Page Numbers (Margins)"/>
          <w:docPartUnique/>
        </w:docPartObj>
      </w:sdtPr>
      <w:sdtEndPr/>
      <w:sdtContent>
        <w:r w:rsidR="007A28A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03AB30B" wp14:editId="76F37BD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0EABE04A" w14:textId="77777777" w:rsidR="007A28AE" w:rsidRDefault="007A28A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7A28AE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7A28AE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7A28AE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086CF8" w:rsidRPr="00086CF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7A28AE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0EABE04A" w14:textId="77777777" w:rsidR="007A28AE" w:rsidRDefault="007A28A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7A28AE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A28AE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7A28AE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86CF8" w:rsidRPr="00086CF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7A28AE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78B6"/>
    <w:rsid w:val="000323A5"/>
    <w:rsid w:val="000365B4"/>
    <w:rsid w:val="00036A07"/>
    <w:rsid w:val="0003784F"/>
    <w:rsid w:val="00077509"/>
    <w:rsid w:val="00086CF8"/>
    <w:rsid w:val="000B4F84"/>
    <w:rsid w:val="000C7D1D"/>
    <w:rsid w:val="000F180B"/>
    <w:rsid w:val="001006B6"/>
    <w:rsid w:val="00123E68"/>
    <w:rsid w:val="001321B7"/>
    <w:rsid w:val="00162FD9"/>
    <w:rsid w:val="001A4DD1"/>
    <w:rsid w:val="001B1673"/>
    <w:rsid w:val="001C5230"/>
    <w:rsid w:val="001C64CB"/>
    <w:rsid w:val="001E16AE"/>
    <w:rsid w:val="00205BF0"/>
    <w:rsid w:val="00214FE9"/>
    <w:rsid w:val="00221C10"/>
    <w:rsid w:val="002523EC"/>
    <w:rsid w:val="00264882"/>
    <w:rsid w:val="00271916"/>
    <w:rsid w:val="00273C8C"/>
    <w:rsid w:val="00294AAA"/>
    <w:rsid w:val="00297AED"/>
    <w:rsid w:val="002B15F1"/>
    <w:rsid w:val="002B1D9B"/>
    <w:rsid w:val="002B2D5D"/>
    <w:rsid w:val="002C0A79"/>
    <w:rsid w:val="003275F8"/>
    <w:rsid w:val="0033751D"/>
    <w:rsid w:val="003443DC"/>
    <w:rsid w:val="003741BB"/>
    <w:rsid w:val="003765FA"/>
    <w:rsid w:val="00395649"/>
    <w:rsid w:val="00397809"/>
    <w:rsid w:val="003B49FB"/>
    <w:rsid w:val="003D7DDC"/>
    <w:rsid w:val="004251BE"/>
    <w:rsid w:val="00437F7B"/>
    <w:rsid w:val="0048492D"/>
    <w:rsid w:val="004C78E5"/>
    <w:rsid w:val="0050206D"/>
    <w:rsid w:val="00506359"/>
    <w:rsid w:val="00524AC8"/>
    <w:rsid w:val="0053145C"/>
    <w:rsid w:val="00534EE5"/>
    <w:rsid w:val="005471CB"/>
    <w:rsid w:val="00550811"/>
    <w:rsid w:val="00576EAC"/>
    <w:rsid w:val="005A1328"/>
    <w:rsid w:val="005A1907"/>
    <w:rsid w:val="005B4B89"/>
    <w:rsid w:val="005C2E25"/>
    <w:rsid w:val="005D0D70"/>
    <w:rsid w:val="00604E67"/>
    <w:rsid w:val="006258DE"/>
    <w:rsid w:val="00626C9E"/>
    <w:rsid w:val="00653F4C"/>
    <w:rsid w:val="006546B2"/>
    <w:rsid w:val="006921D7"/>
    <w:rsid w:val="006A407B"/>
    <w:rsid w:val="006E36C0"/>
    <w:rsid w:val="00716AA4"/>
    <w:rsid w:val="00721179"/>
    <w:rsid w:val="0073519A"/>
    <w:rsid w:val="0076291B"/>
    <w:rsid w:val="00785CB6"/>
    <w:rsid w:val="007A28AE"/>
    <w:rsid w:val="007A4B17"/>
    <w:rsid w:val="007C5437"/>
    <w:rsid w:val="007E4040"/>
    <w:rsid w:val="007F3B1D"/>
    <w:rsid w:val="008561AB"/>
    <w:rsid w:val="00857252"/>
    <w:rsid w:val="00857768"/>
    <w:rsid w:val="00881913"/>
    <w:rsid w:val="008909F2"/>
    <w:rsid w:val="008A75E0"/>
    <w:rsid w:val="008C647F"/>
    <w:rsid w:val="008E4086"/>
    <w:rsid w:val="0090284C"/>
    <w:rsid w:val="0094402F"/>
    <w:rsid w:val="00945F71"/>
    <w:rsid w:val="00963B9B"/>
    <w:rsid w:val="00971905"/>
    <w:rsid w:val="0097440B"/>
    <w:rsid w:val="00990899"/>
    <w:rsid w:val="00996FC8"/>
    <w:rsid w:val="009B4077"/>
    <w:rsid w:val="009D2D2C"/>
    <w:rsid w:val="009E2868"/>
    <w:rsid w:val="009E5E61"/>
    <w:rsid w:val="009F7015"/>
    <w:rsid w:val="00A40DBC"/>
    <w:rsid w:val="00A4779F"/>
    <w:rsid w:val="00A66B25"/>
    <w:rsid w:val="00A71F00"/>
    <w:rsid w:val="00AE4556"/>
    <w:rsid w:val="00B0484B"/>
    <w:rsid w:val="00B066A2"/>
    <w:rsid w:val="00B07B9B"/>
    <w:rsid w:val="00B11514"/>
    <w:rsid w:val="00B138E6"/>
    <w:rsid w:val="00B226AD"/>
    <w:rsid w:val="00B42E62"/>
    <w:rsid w:val="00B95B45"/>
    <w:rsid w:val="00BA0E3C"/>
    <w:rsid w:val="00C22589"/>
    <w:rsid w:val="00C623EB"/>
    <w:rsid w:val="00C631A8"/>
    <w:rsid w:val="00C71741"/>
    <w:rsid w:val="00C84395"/>
    <w:rsid w:val="00CA3B53"/>
    <w:rsid w:val="00D02630"/>
    <w:rsid w:val="00D0609A"/>
    <w:rsid w:val="00D36314"/>
    <w:rsid w:val="00D53C7D"/>
    <w:rsid w:val="00D843BF"/>
    <w:rsid w:val="00D86885"/>
    <w:rsid w:val="00D87096"/>
    <w:rsid w:val="00D9373E"/>
    <w:rsid w:val="00D960FE"/>
    <w:rsid w:val="00DB73E7"/>
    <w:rsid w:val="00E239E5"/>
    <w:rsid w:val="00E24E57"/>
    <w:rsid w:val="00E41BFB"/>
    <w:rsid w:val="00E6509D"/>
    <w:rsid w:val="00E73EB9"/>
    <w:rsid w:val="00E942DE"/>
    <w:rsid w:val="00EA766C"/>
    <w:rsid w:val="00EE3450"/>
    <w:rsid w:val="00EF4072"/>
    <w:rsid w:val="00F26962"/>
    <w:rsid w:val="00F36EDD"/>
    <w:rsid w:val="00F42CD7"/>
    <w:rsid w:val="00F62558"/>
    <w:rsid w:val="00FD5C48"/>
    <w:rsid w:val="00FE162D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A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23E68"/>
  </w:style>
  <w:style w:type="paragraph" w:customStyle="1" w:styleId="Default">
    <w:name w:val="Default"/>
    <w:rsid w:val="00EE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A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23E68"/>
  </w:style>
  <w:style w:type="paragraph" w:customStyle="1" w:styleId="Default">
    <w:name w:val="Default"/>
    <w:rsid w:val="00EE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7989-666E-4138-A17F-8BADA3D9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479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189</cp:revision>
  <cp:lastPrinted>2025-04-29T11:47:00Z</cp:lastPrinted>
  <dcterms:created xsi:type="dcterms:W3CDTF">2023-11-21T09:43:00Z</dcterms:created>
  <dcterms:modified xsi:type="dcterms:W3CDTF">2025-04-30T10:55:00Z</dcterms:modified>
</cp:coreProperties>
</file>