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53F6" w14:textId="77777777" w:rsidR="00D00DF3" w:rsidRPr="00DA6046" w:rsidRDefault="00D00DF3" w:rsidP="00D00DF3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A6046">
        <w:rPr>
          <w:rFonts w:ascii="Times New Roman" w:hAnsi="Times New Roman"/>
          <w:bCs/>
          <w:iCs/>
          <w:sz w:val="20"/>
          <w:szCs w:val="20"/>
        </w:rPr>
        <w:t xml:space="preserve">………………………………….                </w:t>
      </w:r>
      <w:r w:rsidRPr="00DA6046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A6046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A6046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A6046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A6046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A6046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A6046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A6046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A6046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58C29CD1" w14:textId="5A934E67" w:rsidR="00A13B11" w:rsidRPr="00DA6046" w:rsidRDefault="00D00DF3" w:rsidP="00D00DF3">
      <w:pPr>
        <w:rPr>
          <w:rFonts w:ascii="Times New Roman" w:hAnsi="Times New Roman"/>
          <w:sz w:val="21"/>
          <w:szCs w:val="21"/>
        </w:rPr>
      </w:pPr>
      <w:r w:rsidRPr="00DA6046">
        <w:rPr>
          <w:rFonts w:ascii="Times New Roman" w:hAnsi="Times New Roman"/>
          <w:sz w:val="20"/>
          <w:szCs w:val="20"/>
        </w:rPr>
        <w:t xml:space="preserve">(pieczęć firmowa Wykonawcy)                                                                                                                                                  </w:t>
      </w:r>
      <w:r w:rsidR="0052115C" w:rsidRPr="00DA6046">
        <w:rPr>
          <w:rFonts w:ascii="Times New Roman" w:hAnsi="Times New Roman"/>
          <w:sz w:val="20"/>
          <w:szCs w:val="20"/>
        </w:rPr>
        <w:t xml:space="preserve">                              </w:t>
      </w:r>
      <w:r w:rsidR="00A13B11" w:rsidRPr="00DA6046">
        <w:rPr>
          <w:rFonts w:ascii="Times New Roman" w:hAnsi="Times New Roman"/>
          <w:sz w:val="21"/>
          <w:szCs w:val="21"/>
        </w:rPr>
        <w:t xml:space="preserve">Załącznik nr </w:t>
      </w:r>
      <w:r w:rsidR="006D21C2">
        <w:rPr>
          <w:rFonts w:ascii="Times New Roman" w:hAnsi="Times New Roman"/>
          <w:sz w:val="21"/>
          <w:szCs w:val="21"/>
        </w:rPr>
        <w:t>14</w:t>
      </w:r>
      <w:r w:rsidR="00A13B11" w:rsidRPr="00DA6046">
        <w:rPr>
          <w:rFonts w:ascii="Times New Roman" w:hAnsi="Times New Roman"/>
          <w:sz w:val="21"/>
          <w:szCs w:val="21"/>
        </w:rPr>
        <w:t xml:space="preserve"> do </w:t>
      </w:r>
      <w:r w:rsidR="00764C9D">
        <w:rPr>
          <w:rFonts w:ascii="Times New Roman" w:hAnsi="Times New Roman"/>
          <w:sz w:val="21"/>
          <w:szCs w:val="21"/>
        </w:rPr>
        <w:t>SWZ</w:t>
      </w:r>
    </w:p>
    <w:p w14:paraId="46B8E71D" w14:textId="6F4D23C0" w:rsidR="00A23556" w:rsidRPr="00DA6046" w:rsidRDefault="00A23556" w:rsidP="00A23556">
      <w:pPr>
        <w:jc w:val="right"/>
        <w:rPr>
          <w:rFonts w:ascii="Times New Roman" w:hAnsi="Times New Roman"/>
          <w:sz w:val="21"/>
          <w:szCs w:val="21"/>
        </w:rPr>
      </w:pPr>
    </w:p>
    <w:p w14:paraId="3D244B8B" w14:textId="3427BDC8" w:rsidR="00151D81" w:rsidRPr="00DA6046" w:rsidRDefault="00A13B11" w:rsidP="00665105">
      <w:pPr>
        <w:jc w:val="center"/>
        <w:rPr>
          <w:rFonts w:ascii="Times New Roman" w:hAnsi="Times New Roman"/>
          <w:b/>
          <w:sz w:val="22"/>
          <w:szCs w:val="22"/>
        </w:rPr>
      </w:pPr>
      <w:r w:rsidRPr="00DA6046">
        <w:rPr>
          <w:rFonts w:ascii="Times New Roman" w:hAnsi="Times New Roman"/>
          <w:b/>
          <w:sz w:val="22"/>
          <w:szCs w:val="22"/>
        </w:rPr>
        <w:t xml:space="preserve">WYKAZ </w:t>
      </w:r>
      <w:r w:rsidR="00665105" w:rsidRPr="00DA6046">
        <w:rPr>
          <w:rFonts w:ascii="Times New Roman" w:hAnsi="Times New Roman"/>
          <w:b/>
          <w:sz w:val="22"/>
          <w:szCs w:val="22"/>
        </w:rPr>
        <w:t>OSÓB BIORĄCYCH UDZIAŁ W REALIZACJI PRZEDMIOTU ZAMÓWIENIA</w:t>
      </w:r>
    </w:p>
    <w:p w14:paraId="10F71708" w14:textId="6033A746" w:rsidR="00873063" w:rsidRPr="006D21C2" w:rsidRDefault="00993BC4" w:rsidP="006D21C2">
      <w:pPr>
        <w:spacing w:line="360" w:lineRule="auto"/>
        <w:jc w:val="both"/>
        <w:rPr>
          <w:rFonts w:ascii="Lato Light" w:hAnsi="Lato Light" w:cs="Arial"/>
          <w:b/>
          <w:bCs/>
          <w:iCs/>
          <w:sz w:val="22"/>
          <w:szCs w:val="22"/>
        </w:rPr>
      </w:pPr>
      <w:proofErr w:type="spellStart"/>
      <w:r w:rsidRPr="00DA6046">
        <w:rPr>
          <w:rFonts w:ascii="Times New Roman" w:hAnsi="Times New Roman"/>
          <w:sz w:val="22"/>
          <w:szCs w:val="22"/>
        </w:rPr>
        <w:t>Dotyczy:</w:t>
      </w:r>
      <w:r w:rsidR="00665105" w:rsidRPr="00DA6046">
        <w:rPr>
          <w:rFonts w:ascii="Times New Roman" w:hAnsi="Times New Roman"/>
          <w:b/>
          <w:i/>
          <w:sz w:val="22"/>
          <w:szCs w:val="22"/>
        </w:rPr>
        <w:t>”</w:t>
      </w:r>
      <w:bookmarkStart w:id="0" w:name="_Hlk181092035"/>
      <w:r w:rsidR="006D21C2" w:rsidRPr="006D21C2">
        <w:rPr>
          <w:rFonts w:ascii="Lato Light" w:hAnsi="Lato Light"/>
          <w:b/>
          <w:bCs/>
          <w:sz w:val="18"/>
          <w:szCs w:val="18"/>
        </w:rPr>
        <w:t>Realizacja</w:t>
      </w:r>
      <w:proofErr w:type="spellEnd"/>
      <w:r w:rsidR="006D21C2" w:rsidRPr="006D21C2">
        <w:rPr>
          <w:rFonts w:ascii="Lato Light" w:hAnsi="Lato Light"/>
          <w:b/>
          <w:bCs/>
          <w:sz w:val="18"/>
          <w:szCs w:val="18"/>
        </w:rPr>
        <w:t xml:space="preserve"> w formule Zaprojektuj i Wybuduj </w:t>
      </w:r>
      <w:bookmarkStart w:id="1" w:name="_Hlk181092448"/>
      <w:r w:rsidR="006D21C2" w:rsidRPr="006D21C2">
        <w:rPr>
          <w:rFonts w:ascii="Lato Light" w:hAnsi="Lato Light"/>
          <w:b/>
          <w:bCs/>
          <w:sz w:val="18"/>
          <w:szCs w:val="18"/>
        </w:rPr>
        <w:t xml:space="preserve">zadania polegającego na wykonaniu kompletnego </w:t>
      </w:r>
      <w:proofErr w:type="spellStart"/>
      <w:r w:rsidR="006D21C2" w:rsidRPr="006D21C2">
        <w:rPr>
          <w:rFonts w:ascii="Lato Light" w:hAnsi="Lato Light"/>
          <w:b/>
          <w:bCs/>
          <w:sz w:val="18"/>
          <w:szCs w:val="18"/>
        </w:rPr>
        <w:t>pełnobranżowego</w:t>
      </w:r>
      <w:proofErr w:type="spellEnd"/>
      <w:r w:rsidR="006D21C2" w:rsidRPr="006D21C2">
        <w:rPr>
          <w:rFonts w:ascii="Lato Light" w:hAnsi="Lato Light"/>
          <w:b/>
          <w:bCs/>
          <w:sz w:val="18"/>
          <w:szCs w:val="18"/>
        </w:rPr>
        <w:t xml:space="preserve"> projektu w pełnym zakresie, a także dokumentacji wykonawczej wraz z kosztorysami inwestorskimi dot. modernizacji wnętrz oraz robót budowlanych i wykończeniowych pomieszczeń lobby, restauracji, sali konferencyjnej, fitness i łazienek hoteli </w:t>
      </w:r>
      <w:proofErr w:type="spellStart"/>
      <w:r w:rsidR="006D21C2" w:rsidRPr="006D21C2">
        <w:rPr>
          <w:rFonts w:ascii="Lato Light" w:hAnsi="Lato Light"/>
          <w:b/>
          <w:bCs/>
          <w:sz w:val="18"/>
          <w:szCs w:val="18"/>
        </w:rPr>
        <w:t>Hampton</w:t>
      </w:r>
      <w:proofErr w:type="spellEnd"/>
      <w:r w:rsidR="006D21C2" w:rsidRPr="006D21C2">
        <w:rPr>
          <w:rFonts w:ascii="Lato Light" w:hAnsi="Lato Light"/>
          <w:b/>
          <w:bCs/>
          <w:sz w:val="18"/>
          <w:szCs w:val="18"/>
        </w:rPr>
        <w:t xml:space="preserve"> by Hilton zlokalizowanych  w Warszawie przy ul. Komitetu Obrony Robotniku 39 F, oraz w Gdańsku przy ul. Juliusza Słowackiego 220  </w:t>
      </w:r>
      <w:r w:rsidR="006D21C2" w:rsidRPr="006D21C2">
        <w:rPr>
          <w:rFonts w:ascii="Lato Light" w:hAnsi="Lato Light" w:cstheme="minorHAnsi"/>
          <w:b/>
          <w:bCs/>
          <w:iCs/>
          <w:sz w:val="18"/>
          <w:szCs w:val="18"/>
        </w:rPr>
        <w:t xml:space="preserve">oraz modernizacji korytarzy w obiekcie Hotel </w:t>
      </w:r>
      <w:proofErr w:type="spellStart"/>
      <w:r w:rsidR="006D21C2" w:rsidRPr="006D21C2">
        <w:rPr>
          <w:rFonts w:ascii="Lato Light" w:hAnsi="Lato Light" w:cstheme="minorHAnsi"/>
          <w:b/>
          <w:bCs/>
          <w:iCs/>
          <w:sz w:val="18"/>
          <w:szCs w:val="18"/>
        </w:rPr>
        <w:t>Hampton</w:t>
      </w:r>
      <w:proofErr w:type="spellEnd"/>
      <w:r w:rsidR="006D21C2" w:rsidRPr="006D21C2">
        <w:rPr>
          <w:rFonts w:ascii="Lato Light" w:hAnsi="Lato Light" w:cstheme="minorHAnsi"/>
          <w:b/>
          <w:bCs/>
          <w:iCs/>
          <w:sz w:val="18"/>
          <w:szCs w:val="18"/>
        </w:rPr>
        <w:t xml:space="preserve"> by Hilton Gdańsk</w:t>
      </w:r>
      <w:r w:rsidR="006D21C2" w:rsidRPr="006D21C2">
        <w:rPr>
          <w:rFonts w:ascii="Lato Light" w:hAnsi="Lato Light"/>
          <w:b/>
          <w:bCs/>
          <w:sz w:val="18"/>
          <w:szCs w:val="18"/>
        </w:rPr>
        <w:t xml:space="preserve"> wraz z uzyskaniem wszelkich niezbędnych decyzji administracyjnych oraz z dostosowaniem do wymagań standardów sieci Hilton</w:t>
      </w:r>
      <w:bookmarkEnd w:id="0"/>
      <w:bookmarkEnd w:id="1"/>
      <w:r w:rsidR="006D21C2">
        <w:rPr>
          <w:rFonts w:ascii="Lato Light" w:hAnsi="Lato Light" w:cs="Arial"/>
          <w:b/>
          <w:bCs/>
          <w:iCs/>
          <w:sz w:val="22"/>
          <w:szCs w:val="22"/>
        </w:rPr>
        <w:t>”</w:t>
      </w:r>
    </w:p>
    <w:tbl>
      <w:tblPr>
        <w:tblStyle w:val="Tabela-Siatka"/>
        <w:tblW w:w="14139" w:type="dxa"/>
        <w:tblInd w:w="0" w:type="dxa"/>
        <w:tblLook w:val="04A0" w:firstRow="1" w:lastRow="0" w:firstColumn="1" w:lastColumn="0" w:noHBand="0" w:noVBand="1"/>
      </w:tblPr>
      <w:tblGrid>
        <w:gridCol w:w="650"/>
        <w:gridCol w:w="2362"/>
        <w:gridCol w:w="2412"/>
        <w:gridCol w:w="2045"/>
        <w:gridCol w:w="2241"/>
        <w:gridCol w:w="2429"/>
        <w:gridCol w:w="2000"/>
      </w:tblGrid>
      <w:tr w:rsidR="00DA6046" w:rsidRPr="00DA6046" w14:paraId="729F3853" w14:textId="77777777" w:rsidTr="006D21C2">
        <w:trPr>
          <w:trHeight w:val="44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89864" w14:textId="77777777" w:rsidR="00A759BF" w:rsidRPr="00DA6046" w:rsidRDefault="00A759BF" w:rsidP="00E71848">
            <w:pPr>
              <w:pStyle w:val="anag-1"/>
              <w:spacing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Lp.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4446A" w14:textId="77777777" w:rsidR="00A759BF" w:rsidRDefault="00A759BF" w:rsidP="00A759B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Funkcja</w:t>
            </w:r>
          </w:p>
          <w:p w14:paraId="260B0E9E" w14:textId="26C785EA" w:rsidR="00265E1E" w:rsidRPr="00DA6046" w:rsidRDefault="00265E1E" w:rsidP="00A759B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(jeśli dotyczy)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5F267" w14:textId="6400426C" w:rsidR="00A759BF" w:rsidRPr="00DA6046" w:rsidRDefault="00A759BF" w:rsidP="00A759B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Imię i nazwisko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C9885" w14:textId="6AFB3C51" w:rsidR="00A759BF" w:rsidRPr="00DA6046" w:rsidRDefault="00A759BF" w:rsidP="00A759B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Kwalifikacje zawodowe/ wykształcenie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BA84C" w14:textId="77777777" w:rsidR="00A759BF" w:rsidRPr="00DA6046" w:rsidRDefault="00A759BF" w:rsidP="00A759B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Uprawnienia</w:t>
            </w:r>
          </w:p>
          <w:p w14:paraId="5CB3E6FA" w14:textId="3D8C53FA" w:rsidR="001F0330" w:rsidRPr="00DA6046" w:rsidRDefault="001F0330" w:rsidP="001F0330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FD3601" w14:textId="77777777" w:rsidR="0052115C" w:rsidRPr="00DA6046" w:rsidRDefault="0052115C" w:rsidP="0052115C">
            <w:pPr>
              <w:keepNext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</w:pPr>
            <w:r w:rsidRPr="00DA6046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Doświadczenie*</w:t>
            </w:r>
          </w:p>
          <w:p w14:paraId="0B0D8122" w14:textId="77777777" w:rsidR="0052115C" w:rsidRPr="00DA6046" w:rsidRDefault="0052115C" w:rsidP="0052115C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</w:pPr>
            <w:r w:rsidRPr="00DA6046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(</w:t>
            </w:r>
            <w:r w:rsidRPr="00DA6046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od miesiąc-rok </w:t>
            </w:r>
          </w:p>
          <w:p w14:paraId="7CB0FBA7" w14:textId="201FB4BE" w:rsidR="00A759BF" w:rsidRPr="00DA6046" w:rsidRDefault="0052115C" w:rsidP="0052115C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bCs/>
                <w:sz w:val="19"/>
                <w:szCs w:val="19"/>
              </w:rPr>
              <w:t xml:space="preserve">do miesiąc-rok) </w:t>
            </w:r>
            <w:r w:rsidRPr="00DA6046">
              <w:rPr>
                <w:bCs/>
                <w:sz w:val="19"/>
                <w:szCs w:val="19"/>
              </w:rPr>
              <w:br/>
              <w:t>ze wskazaniem nazwy zadania inwestycyjnego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B33905" w14:textId="191D343E" w:rsidR="00A759BF" w:rsidRPr="00DA6046" w:rsidRDefault="00A759BF" w:rsidP="00A759B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rFonts w:cs="Arial"/>
                <w:bCs/>
                <w:sz w:val="20"/>
              </w:rPr>
              <w:t>Podstawa do dysponowania osobą</w:t>
            </w:r>
            <w:r w:rsidR="001F0330" w:rsidRPr="00DA6046">
              <w:rPr>
                <w:rFonts w:cs="Arial"/>
                <w:bCs/>
                <w:sz w:val="20"/>
              </w:rPr>
              <w:t xml:space="preserve"> </w:t>
            </w:r>
            <w:r w:rsidR="001F0330" w:rsidRPr="00DA6046">
              <w:rPr>
                <w:b w:val="0"/>
                <w:bCs/>
                <w:sz w:val="20"/>
              </w:rPr>
              <w:t>(np. umowa zlecenie, umowa o pracę, itp.)</w:t>
            </w:r>
          </w:p>
        </w:tc>
      </w:tr>
      <w:tr w:rsidR="00DA6046" w:rsidRPr="00DA6046" w14:paraId="0C3F1BCD" w14:textId="77777777" w:rsidTr="006D21C2">
        <w:trPr>
          <w:trHeight w:val="6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B3741" w14:textId="35C793AA" w:rsidR="00665105" w:rsidRPr="00DA6046" w:rsidRDefault="00665105" w:rsidP="00665105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  <w:r w:rsidRPr="00DA6046">
              <w:rPr>
                <w:sz w:val="21"/>
                <w:szCs w:val="21"/>
              </w:rPr>
              <w:t>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399B8" w14:textId="4478A7A4" w:rsidR="00665105" w:rsidRPr="00DA6046" w:rsidRDefault="00665105" w:rsidP="00665105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  <w:r w:rsidRPr="00DA6046">
              <w:rPr>
                <w:sz w:val="21"/>
                <w:szCs w:val="21"/>
              </w:rPr>
              <w:t>B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D1145" w14:textId="63C411F9" w:rsidR="00665105" w:rsidRPr="00DA6046" w:rsidRDefault="00665105" w:rsidP="00665105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C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4D6C" w14:textId="73F25DAA" w:rsidR="00665105" w:rsidRPr="00DA6046" w:rsidRDefault="00665105" w:rsidP="00665105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D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2FB67" w14:textId="3400254A" w:rsidR="00665105" w:rsidRPr="00DA6046" w:rsidRDefault="00665105" w:rsidP="00665105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39015" w14:textId="04A35C55" w:rsidR="00665105" w:rsidRPr="00DA6046" w:rsidRDefault="00665105" w:rsidP="00665105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F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B6499" w14:textId="0A19D132" w:rsidR="00665105" w:rsidRPr="00DA6046" w:rsidRDefault="00665105" w:rsidP="00665105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0"/>
              </w:rPr>
            </w:pPr>
            <w:r w:rsidRPr="00DA6046">
              <w:rPr>
                <w:rFonts w:cs="Arial"/>
                <w:bCs/>
                <w:sz w:val="20"/>
              </w:rPr>
              <w:t>G</w:t>
            </w:r>
          </w:p>
        </w:tc>
      </w:tr>
      <w:tr w:rsidR="00DA6046" w:rsidRPr="00DA6046" w14:paraId="1B2E0DE9" w14:textId="77777777" w:rsidTr="006D21C2">
        <w:trPr>
          <w:trHeight w:val="30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5792" w14:textId="3F75A9D3" w:rsidR="002014A1" w:rsidRPr="00DA6046" w:rsidRDefault="00665105" w:rsidP="00971A80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5EF2" w14:textId="25A4397D" w:rsidR="002014A1" w:rsidRPr="00DA6046" w:rsidRDefault="002014A1" w:rsidP="00397778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Projektant branży architektonicznej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3AC4" w14:textId="77777777" w:rsidR="002014A1" w:rsidRPr="00DA6046" w:rsidRDefault="002014A1" w:rsidP="00A759B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44E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9987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E0A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1FC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:rsidR="00DA6046" w:rsidRPr="00DA6046" w14:paraId="6E8ED615" w14:textId="77777777" w:rsidTr="006D21C2">
        <w:trPr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864" w14:textId="2000E2E3" w:rsidR="002014A1" w:rsidRPr="00DA6046" w:rsidRDefault="00665105" w:rsidP="00971A80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4C5" w14:textId="1FD7CB3C" w:rsidR="002014A1" w:rsidRPr="00DA6046" w:rsidRDefault="002014A1" w:rsidP="002014A1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 xml:space="preserve">Projektant branży </w:t>
            </w:r>
            <w:r w:rsidR="00764C9D">
              <w:rPr>
                <w:sz w:val="20"/>
              </w:rPr>
              <w:t>konstrukcyjno-budowlanej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9523" w14:textId="77777777" w:rsidR="002014A1" w:rsidRPr="00DA6046" w:rsidRDefault="002014A1" w:rsidP="00A759B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22B4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5B4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AB7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D89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:rsidR="00DA6046" w:rsidRPr="00DA6046" w14:paraId="393A519B" w14:textId="77777777" w:rsidTr="006D21C2">
        <w:trPr>
          <w:trHeight w:val="34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6E78" w14:textId="5D0CF322" w:rsidR="002014A1" w:rsidRPr="00DA6046" w:rsidRDefault="00665105" w:rsidP="00971A80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C943" w14:textId="7626CA8F" w:rsidR="002014A1" w:rsidRPr="00DA6046" w:rsidRDefault="002014A1" w:rsidP="002014A1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 xml:space="preserve">Projektant branży </w:t>
            </w:r>
            <w:r w:rsidR="00764C9D">
              <w:rPr>
                <w:sz w:val="20"/>
              </w:rPr>
              <w:t>instalacyjnej- w zakresie sieci, instalacji i urządzeń elektrycznych i elektromagnetycznych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D6BF" w14:textId="77777777" w:rsidR="002014A1" w:rsidRPr="00DA6046" w:rsidRDefault="002014A1" w:rsidP="00A759B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B33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6E4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A79E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3A7C" w14:textId="77777777" w:rsidR="002014A1" w:rsidRPr="00DA6046" w:rsidRDefault="002014A1" w:rsidP="001D65EB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:rsidR="00DA6046" w:rsidRPr="00DA6046" w14:paraId="46082E1A" w14:textId="77777777" w:rsidTr="006D21C2">
        <w:trPr>
          <w:trHeight w:val="31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BB3E" w14:textId="54D842EE" w:rsidR="00A759BF" w:rsidRPr="00DA6046" w:rsidRDefault="00665105" w:rsidP="00971A80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135E" w14:textId="035B1920" w:rsidR="00A759BF" w:rsidRPr="00DA6046" w:rsidRDefault="00764C9D" w:rsidP="00764C9D">
            <w:pPr>
              <w:pStyle w:val="anag-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Projektant branży instalacyjnej- w zakresie sieci, instalacji i </w:t>
            </w:r>
            <w:r w:rsidR="006D21C2">
              <w:rPr>
                <w:sz w:val="20"/>
              </w:rPr>
              <w:t>urządzeń cieplnych, wentylacyjnych, gazowych, wodociągowych i kanalizacyjnych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DD3E" w14:textId="77777777" w:rsidR="00A759BF" w:rsidRPr="00DA6046" w:rsidRDefault="00A759BF" w:rsidP="00A759B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A874" w14:textId="6D71205F" w:rsidR="00A759BF" w:rsidRPr="00DA6046" w:rsidRDefault="00A759BF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69E4" w14:textId="77777777" w:rsidR="00A759BF" w:rsidRPr="00DA6046" w:rsidRDefault="00A759BF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46A" w14:textId="77777777" w:rsidR="00A759BF" w:rsidRPr="00DA6046" w:rsidRDefault="00A759BF" w:rsidP="001D65EB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88A0" w14:textId="77777777" w:rsidR="00A759BF" w:rsidRPr="00DA6046" w:rsidRDefault="00A759BF" w:rsidP="001D65EB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:rsidR="00DA6046" w:rsidRPr="00DA6046" w14:paraId="6F4D3AC3" w14:textId="77777777" w:rsidTr="006D21C2">
        <w:trPr>
          <w:trHeight w:val="39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7C54" w14:textId="078C8DAA" w:rsidR="00A759BF" w:rsidRPr="00DA6046" w:rsidRDefault="00665105" w:rsidP="00971A80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7709" w14:textId="4AFFF1F2" w:rsidR="00A759BF" w:rsidRPr="00DA6046" w:rsidRDefault="006D21C2" w:rsidP="00971A80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Projektant branży instalacyjnej- w zakresie sieci, instalacji i urządzeń telekomunikacyjnych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88A" w14:textId="77777777" w:rsidR="00A759BF" w:rsidRPr="00DA6046" w:rsidRDefault="00A759BF" w:rsidP="00A759B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9EA" w14:textId="517B4965" w:rsidR="00A759BF" w:rsidRPr="00DA6046" w:rsidRDefault="00A759BF" w:rsidP="001D65EB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115" w14:textId="77777777" w:rsidR="00A759BF" w:rsidRPr="00DA6046" w:rsidRDefault="00A759BF" w:rsidP="001D65EB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2FB" w14:textId="77777777" w:rsidR="00A759BF" w:rsidRPr="00DA6046" w:rsidRDefault="00A759BF" w:rsidP="001D65EB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B6DE" w14:textId="77777777" w:rsidR="00A759BF" w:rsidRPr="00DA6046" w:rsidRDefault="00A759BF" w:rsidP="001D65EB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5268F05E" w14:textId="55C40E1A" w:rsidR="00332321" w:rsidRPr="006D21C2" w:rsidRDefault="00A13B11" w:rsidP="006D21C2">
      <w:pPr>
        <w:shd w:val="clear" w:color="auto" w:fill="FFFFFF"/>
        <w:rPr>
          <w:rFonts w:ascii="Times New Roman" w:hAnsi="Times New Roman"/>
          <w:spacing w:val="-2"/>
          <w:sz w:val="18"/>
          <w:szCs w:val="18"/>
        </w:rPr>
      </w:pPr>
      <w:r w:rsidRPr="00DA6046">
        <w:rPr>
          <w:rFonts w:ascii="Times New Roman" w:hAnsi="Times New Roman"/>
          <w:spacing w:val="-2"/>
          <w:sz w:val="18"/>
          <w:szCs w:val="18"/>
        </w:rPr>
        <w:t>…………</w:t>
      </w:r>
      <w:r w:rsidR="006D21C2">
        <w:rPr>
          <w:rFonts w:ascii="Times New Roman" w:hAnsi="Times New Roman"/>
          <w:spacing w:val="-2"/>
          <w:sz w:val="18"/>
          <w:szCs w:val="18"/>
        </w:rPr>
        <w:t>(miejscowość)</w:t>
      </w:r>
      <w:r w:rsidRPr="00DA6046">
        <w:rPr>
          <w:rFonts w:ascii="Times New Roman" w:hAnsi="Times New Roman"/>
          <w:spacing w:val="-2"/>
          <w:sz w:val="18"/>
          <w:szCs w:val="18"/>
        </w:rPr>
        <w:t xml:space="preserve">……………………………, </w:t>
      </w:r>
      <w:r w:rsidRPr="00DA6046"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 w:rsidRPr="00DA6046">
        <w:rPr>
          <w:rFonts w:ascii="Times New Roman" w:hAnsi="Times New Roman"/>
          <w:spacing w:val="-2"/>
          <w:sz w:val="18"/>
          <w:szCs w:val="18"/>
        </w:rPr>
        <w:t>…………………</w:t>
      </w:r>
      <w:r w:rsidR="006D21C2">
        <w:rPr>
          <w:rFonts w:ascii="Times New Roman" w:hAnsi="Times New Roman"/>
          <w:spacing w:val="-2"/>
          <w:sz w:val="18"/>
          <w:szCs w:val="18"/>
        </w:rPr>
        <w:t xml:space="preserve">                                                                </w:t>
      </w:r>
      <w:r w:rsidRPr="00DA6046">
        <w:rPr>
          <w:rFonts w:ascii="Times New Roman" w:hAnsi="Times New Roman"/>
          <w:i/>
          <w:sz w:val="18"/>
          <w:szCs w:val="18"/>
        </w:rPr>
        <w:t xml:space="preserve">(podpis i pieczęć imienna Wykonawcy </w:t>
      </w:r>
      <w:proofErr w:type="spellStart"/>
      <w:r w:rsidRPr="00DA6046">
        <w:rPr>
          <w:rFonts w:ascii="Times New Roman" w:hAnsi="Times New Roman"/>
          <w:i/>
          <w:sz w:val="18"/>
          <w:szCs w:val="18"/>
        </w:rPr>
        <w:t>lubosoby</w:t>
      </w:r>
      <w:proofErr w:type="spellEnd"/>
      <w:r w:rsidRPr="00DA6046">
        <w:rPr>
          <w:rFonts w:ascii="Times New Roman" w:hAnsi="Times New Roman"/>
          <w:i/>
          <w:sz w:val="18"/>
          <w:szCs w:val="18"/>
        </w:rPr>
        <w:t xml:space="preserve"> upoważnionej przez Wykonawcę) </w:t>
      </w:r>
    </w:p>
    <w:sectPr w:rsidR="00332321" w:rsidRPr="006D21C2" w:rsidSect="0052115C">
      <w:footerReference w:type="default" r:id="rId11"/>
      <w:headerReference w:type="first" r:id="rId12"/>
      <w:footerReference w:type="first" r:id="rId13"/>
      <w:pgSz w:w="16840" w:h="11900" w:orient="landscape"/>
      <w:pgMar w:top="51" w:right="1418" w:bottom="1134" w:left="1418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F9D1C" w14:textId="77777777" w:rsidR="001C384C" w:rsidRDefault="001C384C">
      <w:r>
        <w:separator/>
      </w:r>
    </w:p>
  </w:endnote>
  <w:endnote w:type="continuationSeparator" w:id="0">
    <w:p w14:paraId="13F9885E" w14:textId="77777777" w:rsidR="001C384C" w:rsidRDefault="001C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247097"/>
      <w:docPartObj>
        <w:docPartGallery w:val="Page Numbers (Bottom of Page)"/>
        <w:docPartUnique/>
      </w:docPartObj>
    </w:sdtPr>
    <w:sdtContent>
      <w:p w14:paraId="1C855AD6" w14:textId="4CF32EA8" w:rsidR="00423C3D" w:rsidRDefault="00423C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15C">
          <w:rPr>
            <w:noProof/>
          </w:rPr>
          <w:t>2</w:t>
        </w:r>
        <w:r>
          <w:fldChar w:fldCharType="end"/>
        </w:r>
      </w:p>
    </w:sdtContent>
  </w:sdt>
  <w:p w14:paraId="4B5E4171" w14:textId="77777777" w:rsidR="00A168B3" w:rsidRDefault="00A16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F2CC" w14:textId="546D289C" w:rsidR="00D847D8" w:rsidRDefault="00D847D8">
    <w:pPr>
      <w:pStyle w:val="Stopka"/>
      <w:jc w:val="right"/>
    </w:pPr>
  </w:p>
  <w:p w14:paraId="284C00CD" w14:textId="77777777"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17C5" w14:textId="77777777" w:rsidR="001C384C" w:rsidRDefault="001C384C">
      <w:r>
        <w:separator/>
      </w:r>
    </w:p>
  </w:footnote>
  <w:footnote w:type="continuationSeparator" w:id="0">
    <w:p w14:paraId="0D8B0E18" w14:textId="77777777" w:rsidR="001C384C" w:rsidRDefault="001C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263E60" w14:paraId="4D32B610" w14:textId="77777777" w:rsidTr="00D00DF3">
      <w:trPr>
        <w:trHeight w:val="988"/>
      </w:trPr>
      <w:tc>
        <w:tcPr>
          <w:tcW w:w="4664" w:type="dxa"/>
          <w:vAlign w:val="center"/>
        </w:tcPr>
        <w:p w14:paraId="5F55644D" w14:textId="2DE54C9B" w:rsidR="00263E60" w:rsidRDefault="00263E60" w:rsidP="00263E60">
          <w:pPr>
            <w:jc w:val="center"/>
            <w:textboxTightWrap w:val="allLines"/>
          </w:pPr>
        </w:p>
      </w:tc>
      <w:tc>
        <w:tcPr>
          <w:tcW w:w="4665" w:type="dxa"/>
          <w:vAlign w:val="center"/>
        </w:tcPr>
        <w:p w14:paraId="69F5D81B" w14:textId="04768E07" w:rsidR="00263E60" w:rsidRDefault="00263E60" w:rsidP="00910CDA">
          <w:pPr>
            <w:textboxTightWrap w:val="allLines"/>
          </w:pPr>
        </w:p>
      </w:tc>
      <w:tc>
        <w:tcPr>
          <w:tcW w:w="4665" w:type="dxa"/>
          <w:vAlign w:val="center"/>
        </w:tcPr>
        <w:p w14:paraId="1770607F" w14:textId="6F085657" w:rsidR="00263E60" w:rsidRDefault="00263E60" w:rsidP="00263E60">
          <w:pPr>
            <w:jc w:val="center"/>
            <w:textboxTightWrap w:val="allLines"/>
          </w:pPr>
        </w:p>
      </w:tc>
    </w:tr>
  </w:tbl>
  <w:p w14:paraId="7AC38F49" w14:textId="101A2C9C" w:rsidR="00A168B3" w:rsidRPr="0085363C" w:rsidRDefault="00A168B3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2D05ED0"/>
    <w:multiLevelType w:val="hybridMultilevel"/>
    <w:tmpl w:val="141CC9B4"/>
    <w:lvl w:ilvl="0" w:tplc="5B4018E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FCC84C3E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2" w:tplc="0360B9E0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3" w:tplc="7A98C0C0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>
        <w:rFonts w:eastAsia="Cambria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14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5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9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3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4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5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6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7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9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0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6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0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3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4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5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7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9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2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858200">
    <w:abstractNumId w:val="9"/>
  </w:num>
  <w:num w:numId="2" w16cid:durableId="2079131883">
    <w:abstractNumId w:val="34"/>
  </w:num>
  <w:num w:numId="3" w16cid:durableId="1332374481">
    <w:abstractNumId w:val="45"/>
  </w:num>
  <w:num w:numId="4" w16cid:durableId="2103992053">
    <w:abstractNumId w:val="55"/>
  </w:num>
  <w:num w:numId="5" w16cid:durableId="1099060405">
    <w:abstractNumId w:val="56"/>
  </w:num>
  <w:num w:numId="6" w16cid:durableId="691106061">
    <w:abstractNumId w:val="49"/>
  </w:num>
  <w:num w:numId="7" w16cid:durableId="1052652184">
    <w:abstractNumId w:val="38"/>
  </w:num>
  <w:num w:numId="8" w16cid:durableId="2011174799">
    <w:abstractNumId w:val="41"/>
  </w:num>
  <w:num w:numId="9" w16cid:durableId="1734306903">
    <w:abstractNumId w:val="7"/>
  </w:num>
  <w:num w:numId="10" w16cid:durableId="1763528564">
    <w:abstractNumId w:val="50"/>
  </w:num>
  <w:num w:numId="11" w16cid:durableId="1988590224">
    <w:abstractNumId w:val="4"/>
  </w:num>
  <w:num w:numId="12" w16cid:durableId="443304140">
    <w:abstractNumId w:val="37"/>
  </w:num>
  <w:num w:numId="13" w16cid:durableId="2030981810">
    <w:abstractNumId w:val="0"/>
  </w:num>
  <w:num w:numId="14" w16cid:durableId="1486703445">
    <w:abstractNumId w:val="47"/>
  </w:num>
  <w:num w:numId="15" w16cid:durableId="315958073">
    <w:abstractNumId w:val="40"/>
  </w:num>
  <w:num w:numId="16" w16cid:durableId="201064944">
    <w:abstractNumId w:val="36"/>
  </w:num>
  <w:num w:numId="17" w16cid:durableId="259072320">
    <w:abstractNumId w:val="16"/>
  </w:num>
  <w:num w:numId="18" w16cid:durableId="1272594726">
    <w:abstractNumId w:val="17"/>
  </w:num>
  <w:num w:numId="19" w16cid:durableId="1682197205">
    <w:abstractNumId w:val="42"/>
  </w:num>
  <w:num w:numId="20" w16cid:durableId="558981279">
    <w:abstractNumId w:val="18"/>
  </w:num>
  <w:num w:numId="21" w16cid:durableId="1661807360">
    <w:abstractNumId w:val="31"/>
  </w:num>
  <w:num w:numId="22" w16cid:durableId="877088649">
    <w:abstractNumId w:val="35"/>
  </w:num>
  <w:num w:numId="23" w16cid:durableId="1290940196">
    <w:abstractNumId w:val="28"/>
  </w:num>
  <w:num w:numId="24" w16cid:durableId="2013875374">
    <w:abstractNumId w:val="33"/>
  </w:num>
  <w:num w:numId="25" w16cid:durableId="1389569888">
    <w:abstractNumId w:val="15"/>
  </w:num>
  <w:num w:numId="26" w16cid:durableId="358043182">
    <w:abstractNumId w:val="24"/>
  </w:num>
  <w:num w:numId="27" w16cid:durableId="1251085140">
    <w:abstractNumId w:val="5"/>
  </w:num>
  <w:num w:numId="28" w16cid:durableId="881481304">
    <w:abstractNumId w:val="29"/>
  </w:num>
  <w:num w:numId="29" w16cid:durableId="1009940351">
    <w:abstractNumId w:val="32"/>
  </w:num>
  <w:num w:numId="30" w16cid:durableId="1705906753">
    <w:abstractNumId w:val="3"/>
  </w:num>
  <w:num w:numId="31" w16cid:durableId="853231532">
    <w:abstractNumId w:val="26"/>
  </w:num>
  <w:num w:numId="32" w16cid:durableId="1129326074">
    <w:abstractNumId w:val="14"/>
  </w:num>
  <w:num w:numId="33" w16cid:durableId="1677725763">
    <w:abstractNumId w:val="51"/>
  </w:num>
  <w:num w:numId="34" w16cid:durableId="1266496668">
    <w:abstractNumId w:val="11"/>
  </w:num>
  <w:num w:numId="35" w16cid:durableId="899443100">
    <w:abstractNumId w:val="53"/>
  </w:num>
  <w:num w:numId="36" w16cid:durableId="1775633128">
    <w:abstractNumId w:val="27"/>
  </w:num>
  <w:num w:numId="37" w16cid:durableId="1477186357">
    <w:abstractNumId w:val="8"/>
  </w:num>
  <w:num w:numId="38" w16cid:durableId="995764420">
    <w:abstractNumId w:val="12"/>
  </w:num>
  <w:num w:numId="39" w16cid:durableId="1046224946">
    <w:abstractNumId w:val="6"/>
  </w:num>
  <w:num w:numId="40" w16cid:durableId="1910649812">
    <w:abstractNumId w:val="39"/>
  </w:num>
  <w:num w:numId="41" w16cid:durableId="760836465">
    <w:abstractNumId w:val="20"/>
  </w:num>
  <w:num w:numId="42" w16cid:durableId="1934513043">
    <w:abstractNumId w:val="23"/>
  </w:num>
  <w:num w:numId="43" w16cid:durableId="1706905075">
    <w:abstractNumId w:val="21"/>
  </w:num>
  <w:num w:numId="44" w16cid:durableId="1413698451">
    <w:abstractNumId w:val="19"/>
  </w:num>
  <w:num w:numId="45" w16cid:durableId="677734385">
    <w:abstractNumId w:val="25"/>
  </w:num>
  <w:num w:numId="46" w16cid:durableId="1462075200">
    <w:abstractNumId w:val="54"/>
  </w:num>
  <w:num w:numId="47" w16cid:durableId="1611620405">
    <w:abstractNumId w:val="1"/>
  </w:num>
  <w:num w:numId="48" w16cid:durableId="1119643341">
    <w:abstractNumId w:val="2"/>
  </w:num>
  <w:num w:numId="49" w16cid:durableId="1540706823">
    <w:abstractNumId w:val="10"/>
  </w:num>
  <w:num w:numId="50" w16cid:durableId="1128546802">
    <w:abstractNumId w:val="48"/>
  </w:num>
  <w:num w:numId="51" w16cid:durableId="2042128703">
    <w:abstractNumId w:val="43"/>
  </w:num>
  <w:num w:numId="52" w16cid:durableId="2086291883">
    <w:abstractNumId w:val="30"/>
  </w:num>
  <w:num w:numId="53" w16cid:durableId="1153451232">
    <w:abstractNumId w:val="52"/>
  </w:num>
  <w:num w:numId="54" w16cid:durableId="1013654433">
    <w:abstractNumId w:val="46"/>
  </w:num>
  <w:num w:numId="55" w16cid:durableId="1524128488">
    <w:abstractNumId w:val="22"/>
  </w:num>
  <w:num w:numId="56" w16cid:durableId="1886867284">
    <w:abstractNumId w:val="44"/>
  </w:num>
  <w:num w:numId="57" w16cid:durableId="2060661228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72324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459A5"/>
    <w:rsid w:val="00151D81"/>
    <w:rsid w:val="00153FAF"/>
    <w:rsid w:val="001540E6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5391"/>
    <w:rsid w:val="00177795"/>
    <w:rsid w:val="00182B59"/>
    <w:rsid w:val="00191E19"/>
    <w:rsid w:val="00194635"/>
    <w:rsid w:val="00196302"/>
    <w:rsid w:val="0019655F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84C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0330"/>
    <w:rsid w:val="001F14C9"/>
    <w:rsid w:val="00200364"/>
    <w:rsid w:val="00200A46"/>
    <w:rsid w:val="002014A1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2E6"/>
    <w:rsid w:val="00263E60"/>
    <w:rsid w:val="00264539"/>
    <w:rsid w:val="0026475F"/>
    <w:rsid w:val="00264ED3"/>
    <w:rsid w:val="00265E1E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3CC8"/>
    <w:rsid w:val="002E4B64"/>
    <w:rsid w:val="002F1600"/>
    <w:rsid w:val="002F1F7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3F3B"/>
    <w:rsid w:val="00316391"/>
    <w:rsid w:val="003211CC"/>
    <w:rsid w:val="0033055F"/>
    <w:rsid w:val="00331CA7"/>
    <w:rsid w:val="00332321"/>
    <w:rsid w:val="003334CB"/>
    <w:rsid w:val="00334C5E"/>
    <w:rsid w:val="003411B4"/>
    <w:rsid w:val="0034269D"/>
    <w:rsid w:val="00342EDB"/>
    <w:rsid w:val="0034577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33C1"/>
    <w:rsid w:val="00377498"/>
    <w:rsid w:val="003805B6"/>
    <w:rsid w:val="0038193F"/>
    <w:rsid w:val="00381997"/>
    <w:rsid w:val="00386A34"/>
    <w:rsid w:val="00387C5F"/>
    <w:rsid w:val="00392190"/>
    <w:rsid w:val="00397778"/>
    <w:rsid w:val="003A1E57"/>
    <w:rsid w:val="003A294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3E5F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3C3D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2115C"/>
    <w:rsid w:val="00526250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811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0CD"/>
    <w:rsid w:val="00582F8C"/>
    <w:rsid w:val="0058398E"/>
    <w:rsid w:val="00584D51"/>
    <w:rsid w:val="00585F6D"/>
    <w:rsid w:val="00592CD3"/>
    <w:rsid w:val="0059390F"/>
    <w:rsid w:val="0059511E"/>
    <w:rsid w:val="005A0F60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07538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105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5D8C"/>
    <w:rsid w:val="00686D31"/>
    <w:rsid w:val="00687D8A"/>
    <w:rsid w:val="00692362"/>
    <w:rsid w:val="00692EB3"/>
    <w:rsid w:val="00693461"/>
    <w:rsid w:val="00693EB9"/>
    <w:rsid w:val="00694883"/>
    <w:rsid w:val="0069698B"/>
    <w:rsid w:val="006A445E"/>
    <w:rsid w:val="006A54A3"/>
    <w:rsid w:val="006B1DD0"/>
    <w:rsid w:val="006C13FF"/>
    <w:rsid w:val="006C148E"/>
    <w:rsid w:val="006C3811"/>
    <w:rsid w:val="006C5139"/>
    <w:rsid w:val="006D21C2"/>
    <w:rsid w:val="006D3AEE"/>
    <w:rsid w:val="006D453E"/>
    <w:rsid w:val="006E0328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44A6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68FA"/>
    <w:rsid w:val="00764C9D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3A79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7F673F"/>
    <w:rsid w:val="00813125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6DE"/>
    <w:rsid w:val="00865A03"/>
    <w:rsid w:val="00867C4B"/>
    <w:rsid w:val="00873063"/>
    <w:rsid w:val="008803DC"/>
    <w:rsid w:val="00883CCE"/>
    <w:rsid w:val="00883DAC"/>
    <w:rsid w:val="008862BE"/>
    <w:rsid w:val="00887BFF"/>
    <w:rsid w:val="008903C7"/>
    <w:rsid w:val="008907A1"/>
    <w:rsid w:val="00892448"/>
    <w:rsid w:val="00892D6E"/>
    <w:rsid w:val="008943DC"/>
    <w:rsid w:val="00895865"/>
    <w:rsid w:val="008A0B56"/>
    <w:rsid w:val="008A2C3A"/>
    <w:rsid w:val="008A3536"/>
    <w:rsid w:val="008A58C7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0CDA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5B6A"/>
    <w:rsid w:val="00946241"/>
    <w:rsid w:val="00946D7A"/>
    <w:rsid w:val="00950D7B"/>
    <w:rsid w:val="0096246F"/>
    <w:rsid w:val="00964EAA"/>
    <w:rsid w:val="00971A80"/>
    <w:rsid w:val="00974FCD"/>
    <w:rsid w:val="00985A59"/>
    <w:rsid w:val="00985B00"/>
    <w:rsid w:val="00985BF3"/>
    <w:rsid w:val="009866EA"/>
    <w:rsid w:val="009901FB"/>
    <w:rsid w:val="00990AB2"/>
    <w:rsid w:val="00993BC4"/>
    <w:rsid w:val="00995856"/>
    <w:rsid w:val="00997D28"/>
    <w:rsid w:val="009A1E2B"/>
    <w:rsid w:val="009A3B55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5A45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3EC8"/>
    <w:rsid w:val="00A047EB"/>
    <w:rsid w:val="00A04AFC"/>
    <w:rsid w:val="00A13B11"/>
    <w:rsid w:val="00A168B3"/>
    <w:rsid w:val="00A23556"/>
    <w:rsid w:val="00A23B67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94A"/>
    <w:rsid w:val="00A63D80"/>
    <w:rsid w:val="00A662D9"/>
    <w:rsid w:val="00A674E2"/>
    <w:rsid w:val="00A7360E"/>
    <w:rsid w:val="00A759BF"/>
    <w:rsid w:val="00A819DE"/>
    <w:rsid w:val="00A820D6"/>
    <w:rsid w:val="00A83CA9"/>
    <w:rsid w:val="00A878B4"/>
    <w:rsid w:val="00A9339A"/>
    <w:rsid w:val="00A93BB8"/>
    <w:rsid w:val="00A95269"/>
    <w:rsid w:val="00A9725C"/>
    <w:rsid w:val="00AA08C5"/>
    <w:rsid w:val="00AA1B90"/>
    <w:rsid w:val="00AA51BF"/>
    <w:rsid w:val="00AA741B"/>
    <w:rsid w:val="00AA7643"/>
    <w:rsid w:val="00AB2BC3"/>
    <w:rsid w:val="00AB5442"/>
    <w:rsid w:val="00AB6214"/>
    <w:rsid w:val="00AB6B1C"/>
    <w:rsid w:val="00AB7E24"/>
    <w:rsid w:val="00AD3FD3"/>
    <w:rsid w:val="00AD4CBE"/>
    <w:rsid w:val="00AD737B"/>
    <w:rsid w:val="00AE1503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B37"/>
    <w:rsid w:val="00B77D0A"/>
    <w:rsid w:val="00B80ACA"/>
    <w:rsid w:val="00B81E15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C"/>
    <w:rsid w:val="00C86CFB"/>
    <w:rsid w:val="00C9147A"/>
    <w:rsid w:val="00CA041B"/>
    <w:rsid w:val="00CA092E"/>
    <w:rsid w:val="00CA1654"/>
    <w:rsid w:val="00CA2B66"/>
    <w:rsid w:val="00CB1A8D"/>
    <w:rsid w:val="00CC0526"/>
    <w:rsid w:val="00CD332C"/>
    <w:rsid w:val="00CD79D1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0DF3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43AFF"/>
    <w:rsid w:val="00D53B47"/>
    <w:rsid w:val="00D54BE5"/>
    <w:rsid w:val="00D569BC"/>
    <w:rsid w:val="00D60C4F"/>
    <w:rsid w:val="00D624E3"/>
    <w:rsid w:val="00D639CE"/>
    <w:rsid w:val="00D6462F"/>
    <w:rsid w:val="00D73C0F"/>
    <w:rsid w:val="00D77B63"/>
    <w:rsid w:val="00D847D8"/>
    <w:rsid w:val="00D94929"/>
    <w:rsid w:val="00D95252"/>
    <w:rsid w:val="00D95314"/>
    <w:rsid w:val="00DA0973"/>
    <w:rsid w:val="00DA11AB"/>
    <w:rsid w:val="00DA3AB2"/>
    <w:rsid w:val="00DA477F"/>
    <w:rsid w:val="00DA6046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4EC9"/>
    <w:rsid w:val="00DE7FB7"/>
    <w:rsid w:val="00DF002A"/>
    <w:rsid w:val="00DF0AA9"/>
    <w:rsid w:val="00DF14FD"/>
    <w:rsid w:val="00DF1DD6"/>
    <w:rsid w:val="00DF2A04"/>
    <w:rsid w:val="00DF343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710C6"/>
    <w:rsid w:val="00E71848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6E44"/>
    <w:rsid w:val="00E9766E"/>
    <w:rsid w:val="00EA226A"/>
    <w:rsid w:val="00EA4E55"/>
    <w:rsid w:val="00EB34BE"/>
    <w:rsid w:val="00EB5563"/>
    <w:rsid w:val="00EB60DE"/>
    <w:rsid w:val="00EB7498"/>
    <w:rsid w:val="00EB7581"/>
    <w:rsid w:val="00EC122A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5E8"/>
    <w:rsid w:val="00F5798E"/>
    <w:rsid w:val="00F57C69"/>
    <w:rsid w:val="00F61F24"/>
    <w:rsid w:val="00F63A26"/>
    <w:rsid w:val="00F65F88"/>
    <w:rsid w:val="00F70FDC"/>
    <w:rsid w:val="00F84816"/>
    <w:rsid w:val="00F96612"/>
    <w:rsid w:val="00FA639A"/>
    <w:rsid w:val="00FB1DF1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Opis xmlns="24013cd9-d7a6-4e0b-bde9-b4174ed491f6" xsi:nil="true"/>
    <NazwaPliku xmlns="10c01960-35ac-46e6-8fd3-40602d12cd06" xsi:nil="true"/>
    <Komorki xmlns="$ListId:SzablonyDokumentow;" xsi:nil="true"/>
    <TypSzablonu xmlns="$ListId:SzablonyDokumentow;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916F2-7098-4B7D-B3E1-32211B503C02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0c01960-35ac-46e6-8fd3-40602d12cd06"/>
    <ds:schemaRef ds:uri="$ListId:SzablonyDokumentow;"/>
  </ds:schemaRefs>
</ds:datastoreItem>
</file>

<file path=customXml/itemProps3.xml><?xml version="1.0" encoding="utf-8"?>
<ds:datastoreItem xmlns:ds="http://schemas.openxmlformats.org/officeDocument/2006/customXml" ds:itemID="{2896F073-2A00-4569-8F94-53B3CD8F4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PHH PHH</cp:lastModifiedBy>
  <cp:revision>2</cp:revision>
  <cp:lastPrinted>2018-01-24T08:49:00Z</cp:lastPrinted>
  <dcterms:created xsi:type="dcterms:W3CDTF">2025-03-18T13:57:00Z</dcterms:created>
  <dcterms:modified xsi:type="dcterms:W3CDTF">2025-03-18T13:57:00Z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